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3C394" w14:textId="48908473" w:rsidR="003149A5" w:rsidRPr="00490596" w:rsidRDefault="003149A5" w:rsidP="003149A5">
      <w:pPr>
        <w:pStyle w:val="Untertitel"/>
      </w:pPr>
      <w:r w:rsidRPr="00490596">
        <w:t xml:space="preserve">Beispiel für </w:t>
      </w:r>
      <w:r w:rsidR="0071089D">
        <w:t>schuleigene Unterrichtsvorgaben</w:t>
      </w:r>
    </w:p>
    <w:p w14:paraId="0D32E906" w14:textId="744C2A80" w:rsidR="003149A5" w:rsidRPr="0067291F" w:rsidRDefault="00197B80" w:rsidP="003149A5">
      <w:pPr>
        <w:pStyle w:val="Untertitel"/>
        <w:rPr>
          <w:i/>
        </w:rPr>
      </w:pPr>
      <w:r>
        <w:t xml:space="preserve">Primarstufe </w:t>
      </w:r>
    </w:p>
    <w:p w14:paraId="75224000" w14:textId="77777777" w:rsidR="003149A5" w:rsidRDefault="00172B6E" w:rsidP="003149A5">
      <w:pPr>
        <w:pStyle w:val="Titel"/>
        <w:tabs>
          <w:tab w:val="left" w:pos="5415"/>
        </w:tabs>
        <w:spacing w:before="3402" w:after="480"/>
      </w:pPr>
      <w:r>
        <w:t>Sachunterricht</w:t>
      </w:r>
    </w:p>
    <w:p w14:paraId="5E4538CF" w14:textId="77777777" w:rsidR="00170A38" w:rsidRPr="00217913" w:rsidRDefault="00170A38" w:rsidP="00170A38">
      <w:pPr>
        <w:rPr>
          <w:rFonts w:eastAsiaTheme="majorEastAsia" w:cstheme="majorBidi"/>
          <w:spacing w:val="15"/>
        </w:rPr>
      </w:pPr>
      <w:r w:rsidRPr="00217913">
        <w:br w:type="page"/>
      </w:r>
    </w:p>
    <w:p w14:paraId="20A15889" w14:textId="77777777" w:rsidR="00170A38" w:rsidRPr="00217913" w:rsidRDefault="00170A38" w:rsidP="00170A38"/>
    <w:p w14:paraId="49740ADA" w14:textId="77777777" w:rsidR="004E1543" w:rsidRPr="00217913" w:rsidRDefault="00E8760E"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Gemäß § 29 Absatz 2 des Schulgesetzes </w:t>
      </w:r>
      <w:r w:rsidR="00B63D81" w:rsidRPr="00217913">
        <w:t>bleibt</w:t>
      </w:r>
      <w:r w:rsidRPr="00217913">
        <w:t xml:space="preserve"> es der Verantwortung der Schulen</w:t>
      </w:r>
      <w:r w:rsidR="00B63D81" w:rsidRPr="00217913">
        <w:t xml:space="preserve"> überlassen</w:t>
      </w:r>
      <w:r w:rsidRPr="00217913">
        <w:t>, auf der Grundlage der Kernlehrpläne in Verbindung mit ihrem Schulprogramm schuleigene Unterrichtsvorgaben</w:t>
      </w:r>
      <w:r w:rsidR="00B63D81" w:rsidRPr="00217913">
        <w:t xml:space="preserve"> zu gestalten</w:t>
      </w:r>
      <w:r w:rsidR="004E1543" w:rsidRPr="00217913">
        <w:t xml:space="preserve">, </w:t>
      </w:r>
      <w:r w:rsidR="008A2288" w:rsidRPr="00217913">
        <w:t>welche</w:t>
      </w:r>
      <w:r w:rsidR="004E1543" w:rsidRPr="00217913">
        <w:t xml:space="preserve"> Verbindlichkeit herstellen, ohne pädagogische Gestaltungsspielräume </w:t>
      </w:r>
      <w:r w:rsidR="003F4583" w:rsidRPr="00217913">
        <w:t>unzulässig</w:t>
      </w:r>
      <w:r w:rsidR="004E1543" w:rsidRPr="00217913">
        <w:t xml:space="preserve"> einzuschränken.</w:t>
      </w:r>
    </w:p>
    <w:p w14:paraId="03D12970" w14:textId="43016B46" w:rsidR="00B63D81" w:rsidRPr="00217913" w:rsidRDefault="00B63D81"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Den </w:t>
      </w:r>
      <w:r w:rsidR="005D4101">
        <w:t>Lehrer</w:t>
      </w:r>
      <w:r w:rsidR="005D4101" w:rsidRPr="00217913">
        <w:t xml:space="preserve">konferenzen </w:t>
      </w:r>
      <w:r w:rsidRPr="00217913">
        <w:t>kommt hier eine wichtige Aufga</w:t>
      </w:r>
      <w:r w:rsidR="003F4583" w:rsidRPr="00217913">
        <w:t>be zu:</w:t>
      </w:r>
      <w:r w:rsidRPr="00217913">
        <w:t xml:space="preserve"> Sie sind verantwortlich für die schulinterne Qualitätssicherung und Qualitätsentwicklung der fachlichen Arbeit und legen Ziele, Maßnahmen zur Evaluation und Rechenschaftslegung</w:t>
      </w:r>
      <w:r w:rsidR="00420A42" w:rsidRPr="00217913">
        <w:t xml:space="preserve"> fest</w:t>
      </w:r>
      <w:r w:rsidRPr="00217913">
        <w:t>.</w:t>
      </w:r>
      <w:r w:rsidR="00CC24B7" w:rsidRPr="00217913">
        <w:t xml:space="preserve"> Sie entscheiden</w:t>
      </w:r>
      <w:r w:rsidR="005D4101">
        <w:t xml:space="preserve"> für jedes Fach</w:t>
      </w:r>
      <w:r w:rsidR="00CC24B7" w:rsidRPr="00217913">
        <w:t xml:space="preserve"> außerdem über Grundsätze zur </w:t>
      </w:r>
      <w:r w:rsidR="002066F4" w:rsidRPr="00217913">
        <w:t xml:space="preserve">fachdidaktischen </w:t>
      </w:r>
      <w:r w:rsidR="00CC24B7" w:rsidRPr="00217913">
        <w:t xml:space="preserve">und </w:t>
      </w:r>
      <w:r w:rsidR="002066F4" w:rsidRPr="00217913">
        <w:t xml:space="preserve">fachmethodischen </w:t>
      </w:r>
      <w:r w:rsidR="00CC24B7" w:rsidRPr="00217913">
        <w:t>Arbeit, über Grundsätze zur Leistungsbewertung und über Vorschläge an die Lehrerkonferenz zur Einführung von Lernmitteln (§ 70</w:t>
      </w:r>
      <w:r w:rsidR="00EB71B7" w:rsidRPr="00217913">
        <w:t xml:space="preserve"> </w:t>
      </w:r>
      <w:r w:rsidR="00CC24B7" w:rsidRPr="00217913">
        <w:t>SchulG).</w:t>
      </w:r>
    </w:p>
    <w:p w14:paraId="0A2F51CE" w14:textId="18A2FEEA" w:rsidR="004E1543" w:rsidRPr="00217913" w:rsidRDefault="004E1543"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Getroffene Verabredungen und Entscheidungen werden in </w:t>
      </w:r>
      <w:r w:rsidR="0071089D">
        <w:t xml:space="preserve">schuleigenen Unterrichtsvorgaben </w:t>
      </w:r>
      <w:r w:rsidR="0046119D" w:rsidRPr="00217913">
        <w:t>dokumentiert und können von Lehrpersonen, Lernenden und Erziehungsberechtigten eingesehen werden.</w:t>
      </w:r>
      <w:r w:rsidR="00D268B0" w:rsidRPr="00217913">
        <w:t xml:space="preserve"> Während </w:t>
      </w:r>
      <w:r w:rsidR="005D4101">
        <w:t>L</w:t>
      </w:r>
      <w:r w:rsidR="00D268B0" w:rsidRPr="00217913">
        <w:t xml:space="preserve">ehrpläne die erwarteten </w:t>
      </w:r>
      <w:r w:rsidR="00380B7A">
        <w:t>Lernergebnisse</w:t>
      </w:r>
      <w:r w:rsidR="00D268B0" w:rsidRPr="00217913">
        <w:t xml:space="preserve"> des Unterrichts festlegen, beschreiben </w:t>
      </w:r>
      <w:r w:rsidR="0071089D">
        <w:t xml:space="preserve">schuleigene Unterrichtsvorgaben </w:t>
      </w:r>
      <w:r w:rsidR="00D268B0" w:rsidRPr="00217913">
        <w:t>schulspezifisch Wege, auf den</w:t>
      </w:r>
      <w:r w:rsidR="00EB71B7" w:rsidRPr="00217913">
        <w:t>en</w:t>
      </w:r>
      <w:r w:rsidR="00D268B0" w:rsidRPr="00217913">
        <w:t xml:space="preserve"> diese Ziele erreicht werden sollen.</w:t>
      </w:r>
    </w:p>
    <w:p w14:paraId="54621471" w14:textId="77777777" w:rsidR="00B63D81" w:rsidRPr="00217913" w:rsidRDefault="00B63D81"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p>
    <w:p w14:paraId="51B70D44" w14:textId="37933E0B" w:rsidR="00170A38" w:rsidRPr="00217913"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Als ein Angebot</w:t>
      </w:r>
      <w:r w:rsidR="00170A38" w:rsidRPr="00217913">
        <w:t xml:space="preserve">, </w:t>
      </w:r>
      <w:r w:rsidR="005D4101">
        <w:t>Schulen</w:t>
      </w:r>
      <w:r w:rsidR="005D4101" w:rsidRPr="00217913">
        <w:t xml:space="preserve"> </w:t>
      </w:r>
      <w:r w:rsidR="00CC329A" w:rsidRPr="00217913">
        <w:t>im Prozess der gemeinsamen Unterrichtsentwicklung</w:t>
      </w:r>
      <w:r w:rsidR="00170A38" w:rsidRPr="00217913">
        <w:t xml:space="preserve"> zu unterstützen</w:t>
      </w:r>
      <w:r w:rsidRPr="00217913">
        <w:t xml:space="preserve">, steht hier ein Beispiel für </w:t>
      </w:r>
      <w:r w:rsidR="0071089D">
        <w:t>schuleigene Unterrichtsvorgaben</w:t>
      </w:r>
      <w:r w:rsidRPr="00217913">
        <w:t xml:space="preserve"> eine</w:t>
      </w:r>
      <w:r w:rsidR="005D4101">
        <w:t>r</w:t>
      </w:r>
      <w:r w:rsidRPr="00217913">
        <w:t xml:space="preserve"> fiktiven G</w:t>
      </w:r>
      <w:r w:rsidR="005D4101">
        <w:t>rundschule</w:t>
      </w:r>
      <w:r w:rsidRPr="00217913">
        <w:t xml:space="preserve"> für das Fach</w:t>
      </w:r>
      <w:r w:rsidR="00F25BBA">
        <w:t xml:space="preserve"> Sachunterricht</w:t>
      </w:r>
      <w:r w:rsidRPr="00217913">
        <w:t xml:space="preserve"> zur Verfügung</w:t>
      </w:r>
      <w:r w:rsidR="00170A38" w:rsidRPr="00217913">
        <w:t xml:space="preserve">. </w:t>
      </w:r>
      <w:r w:rsidR="008A14A6" w:rsidRPr="00217913">
        <w:t>Das Angebot</w:t>
      </w:r>
      <w:r w:rsidR="00170A38" w:rsidRPr="00217913">
        <w:t xml:space="preserve"> kann gemäß den jeweiligen Bedürfnissen vor Ort frei genutzt, verändert und angepasst werden. Dabei bieten sich insbesondere die beiden folgenden Möglichkeiten des Vorgehens an:</w:t>
      </w:r>
    </w:p>
    <w:p w14:paraId="7684B7DA" w14:textId="0DAB3BD6"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 xml:space="preserve">können ihre bisherigen </w:t>
      </w:r>
      <w:r w:rsidR="0071089D">
        <w:t xml:space="preserve">Unterrichtsvorgaben </w:t>
      </w:r>
      <w:r w:rsidRPr="00217913">
        <w:t>mithilfe der im Angebot ausgewiesenen Hinweise bzw. dargelegten Grundprinzipien</w:t>
      </w:r>
      <w:r w:rsidR="008A14A6" w:rsidRPr="00217913">
        <w:t xml:space="preserve"> auf der Grundlage </w:t>
      </w:r>
      <w:r w:rsidR="00D268B0" w:rsidRPr="00217913">
        <w:t xml:space="preserve">des neuen </w:t>
      </w:r>
      <w:r w:rsidR="005D4101">
        <w:t>L</w:t>
      </w:r>
      <w:r w:rsidR="00D268B0" w:rsidRPr="00217913">
        <w:t>ehrplans</w:t>
      </w:r>
      <w:r w:rsidRPr="00217913">
        <w:t xml:space="preserve"> überarbeiten.</w:t>
      </w:r>
    </w:p>
    <w:p w14:paraId="5C8E1157" w14:textId="77777777"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können das vorliegende Beispiel mit den notwendigen schulspezifischen Modifikationen und ggf. erforderlichen Ausschärfungen vollständig oder in Teilen übernehmen.</w:t>
      </w:r>
    </w:p>
    <w:p w14:paraId="513C2D37" w14:textId="607D1B90" w:rsidR="002F300C"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Das vorliegende Beispiel für </w:t>
      </w:r>
      <w:r w:rsidR="0071089D">
        <w:t>schuleigene Unterrichtsvorgaben</w:t>
      </w:r>
      <w:r>
        <w:t xml:space="preserve"> berücksichtigt in seinen Kapiteln die obligatorischen Beratungsgegenstände der </w:t>
      </w:r>
      <w:r w:rsidR="005D4101">
        <w:t>Lehrerkonferenz</w:t>
      </w:r>
      <w:r>
        <w:t>. Eine Übersicht über die Abfolge aller Unterrichtsvorhaben des Fachs ist enthalten und für alle Lehrpersonen der Beispielschule einschließlich der vorgenommenen Schwerpunktsetzungen verbindlich.</w:t>
      </w:r>
    </w:p>
    <w:p w14:paraId="0C9F856E" w14:textId="3D2D904C" w:rsidR="00170A38" w:rsidRPr="00217913" w:rsidRDefault="002F300C" w:rsidP="0071089D">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Auf dieser Grundlage plant und realisiert jede Lehrkraft ihren Unterricht in eigener Zuständigkeit und pädagogischer Verantwortung. </w:t>
      </w:r>
    </w:p>
    <w:p w14:paraId="5ECE7665" w14:textId="77777777" w:rsidR="00E94978" w:rsidRPr="00217913" w:rsidRDefault="00E94978" w:rsidP="00E94978">
      <w:pPr>
        <w:pStyle w:val="Untertitel"/>
        <w:rPr>
          <w:sz w:val="16"/>
          <w:szCs w:val="16"/>
        </w:rPr>
      </w:pPr>
    </w:p>
    <w:sdt>
      <w:sdtPr>
        <w:rPr>
          <w:b/>
          <w:bCs/>
        </w:rPr>
        <w:id w:val="-344555638"/>
        <w:docPartObj>
          <w:docPartGallery w:val="Table of Contents"/>
          <w:docPartUnique/>
        </w:docPartObj>
      </w:sdtPr>
      <w:sdtEndPr>
        <w:rPr>
          <w:b w:val="0"/>
          <w:bCs w:val="0"/>
        </w:rPr>
      </w:sdtEndPr>
      <w:sdtContent>
        <w:p w14:paraId="31A0EBB1" w14:textId="77777777" w:rsidR="00426793" w:rsidRPr="00217913" w:rsidRDefault="00426793" w:rsidP="0072774E">
          <w:pPr>
            <w:pStyle w:val="StandardII"/>
            <w:rPr>
              <w:b/>
              <w:bCs/>
            </w:rPr>
            <w:sectPr w:rsidR="00426793" w:rsidRPr="00217913" w:rsidSect="006E1BB2">
              <w:footerReference w:type="even" r:id="rId8"/>
              <w:footerReference w:type="default" r:id="rId9"/>
              <w:footerReference w:type="first" r:id="rId10"/>
              <w:pgSz w:w="11906" w:h="16838" w:code="9"/>
              <w:pgMar w:top="1985" w:right="1440" w:bottom="1276" w:left="1797" w:header="709" w:footer="709" w:gutter="284"/>
              <w:cols w:space="708"/>
              <w:titlePg/>
              <w:docGrid w:linePitch="360"/>
            </w:sectPr>
          </w:pPr>
        </w:p>
        <w:p w14:paraId="057EA777" w14:textId="77777777" w:rsidR="007314C6" w:rsidRPr="00217913" w:rsidRDefault="007314C6" w:rsidP="0072774E">
          <w:pPr>
            <w:pStyle w:val="StandardII"/>
            <w:rPr>
              <w:b/>
              <w:sz w:val="28"/>
            </w:rPr>
          </w:pPr>
          <w:r w:rsidRPr="00217913">
            <w:rPr>
              <w:b/>
              <w:sz w:val="28"/>
            </w:rPr>
            <w:lastRenderedPageBreak/>
            <w:t>Inhalt</w:t>
          </w:r>
        </w:p>
        <w:p w14:paraId="66EB429D" w14:textId="19D0E38C" w:rsidR="007F4050" w:rsidRDefault="007314C6">
          <w:pPr>
            <w:pStyle w:val="Verzeichnis1"/>
            <w:tabs>
              <w:tab w:val="left" w:pos="440"/>
              <w:tab w:val="right" w:leader="dot" w:pos="8375"/>
            </w:tabs>
            <w:rPr>
              <w:rFonts w:asciiTheme="minorHAnsi" w:eastAsiaTheme="minorEastAsia" w:hAnsiTheme="minorHAnsi"/>
              <w:b w:val="0"/>
              <w:noProof/>
              <w:lang w:eastAsia="de-DE"/>
            </w:rPr>
          </w:pPr>
          <w:r w:rsidRPr="00217913">
            <w:fldChar w:fldCharType="begin"/>
          </w:r>
          <w:r w:rsidRPr="00217913">
            <w:instrText xml:space="preserve"> TOC \o "1-3" \h \z \u </w:instrText>
          </w:r>
          <w:r w:rsidRPr="00217913">
            <w:fldChar w:fldCharType="separate"/>
          </w:r>
          <w:hyperlink w:anchor="_Toc75341076" w:history="1">
            <w:r w:rsidR="007F4050" w:rsidRPr="0084135B">
              <w:rPr>
                <w:rStyle w:val="Hyperlink"/>
                <w:noProof/>
              </w:rPr>
              <w:t>1</w:t>
            </w:r>
            <w:r w:rsidR="007F4050">
              <w:rPr>
                <w:rFonts w:asciiTheme="minorHAnsi" w:eastAsiaTheme="minorEastAsia" w:hAnsiTheme="minorHAnsi"/>
                <w:b w:val="0"/>
                <w:noProof/>
                <w:lang w:eastAsia="de-DE"/>
              </w:rPr>
              <w:tab/>
            </w:r>
            <w:r w:rsidR="007F4050" w:rsidRPr="0084135B">
              <w:rPr>
                <w:rStyle w:val="Hyperlink"/>
                <w:noProof/>
              </w:rPr>
              <w:t>Rahmenbedingungen der fachlichen Arbeit</w:t>
            </w:r>
            <w:r w:rsidR="007F4050">
              <w:rPr>
                <w:noProof/>
                <w:webHidden/>
              </w:rPr>
              <w:tab/>
            </w:r>
            <w:r w:rsidR="007F4050">
              <w:rPr>
                <w:noProof/>
                <w:webHidden/>
              </w:rPr>
              <w:fldChar w:fldCharType="begin"/>
            </w:r>
            <w:r w:rsidR="007F4050">
              <w:rPr>
                <w:noProof/>
                <w:webHidden/>
              </w:rPr>
              <w:instrText xml:space="preserve"> PAGEREF _Toc75341076 \h </w:instrText>
            </w:r>
            <w:r w:rsidR="007F4050">
              <w:rPr>
                <w:noProof/>
                <w:webHidden/>
              </w:rPr>
            </w:r>
            <w:r w:rsidR="007F4050">
              <w:rPr>
                <w:noProof/>
                <w:webHidden/>
              </w:rPr>
              <w:fldChar w:fldCharType="separate"/>
            </w:r>
            <w:r w:rsidR="006C021B">
              <w:rPr>
                <w:noProof/>
                <w:webHidden/>
              </w:rPr>
              <w:t>4</w:t>
            </w:r>
            <w:r w:rsidR="007F4050">
              <w:rPr>
                <w:noProof/>
                <w:webHidden/>
              </w:rPr>
              <w:fldChar w:fldCharType="end"/>
            </w:r>
          </w:hyperlink>
        </w:p>
        <w:p w14:paraId="6A677EB0" w14:textId="659DED9D" w:rsidR="007F4050" w:rsidRDefault="006C021B">
          <w:pPr>
            <w:pStyle w:val="Verzeichnis1"/>
            <w:tabs>
              <w:tab w:val="left" w:pos="440"/>
              <w:tab w:val="right" w:leader="dot" w:pos="8375"/>
            </w:tabs>
            <w:rPr>
              <w:rFonts w:asciiTheme="minorHAnsi" w:eastAsiaTheme="minorEastAsia" w:hAnsiTheme="minorHAnsi"/>
              <w:b w:val="0"/>
              <w:noProof/>
              <w:lang w:eastAsia="de-DE"/>
            </w:rPr>
          </w:pPr>
          <w:hyperlink w:anchor="_Toc75341077" w:history="1">
            <w:r w:rsidR="007F4050" w:rsidRPr="0084135B">
              <w:rPr>
                <w:rStyle w:val="Hyperlink"/>
                <w:noProof/>
              </w:rPr>
              <w:t>2</w:t>
            </w:r>
            <w:r w:rsidR="007F4050">
              <w:rPr>
                <w:rFonts w:asciiTheme="minorHAnsi" w:eastAsiaTheme="minorEastAsia" w:hAnsiTheme="minorHAnsi"/>
                <w:b w:val="0"/>
                <w:noProof/>
                <w:lang w:eastAsia="de-DE"/>
              </w:rPr>
              <w:tab/>
            </w:r>
            <w:r w:rsidR="007F4050" w:rsidRPr="0084135B">
              <w:rPr>
                <w:rStyle w:val="Hyperlink"/>
                <w:noProof/>
              </w:rPr>
              <w:t>Entscheidungen zum Unterricht</w:t>
            </w:r>
            <w:r w:rsidR="007F4050">
              <w:rPr>
                <w:noProof/>
                <w:webHidden/>
              </w:rPr>
              <w:tab/>
            </w:r>
            <w:r w:rsidR="007F4050">
              <w:rPr>
                <w:noProof/>
                <w:webHidden/>
              </w:rPr>
              <w:fldChar w:fldCharType="begin"/>
            </w:r>
            <w:r w:rsidR="007F4050">
              <w:rPr>
                <w:noProof/>
                <w:webHidden/>
              </w:rPr>
              <w:instrText xml:space="preserve"> PAGEREF _Toc75341077 \h </w:instrText>
            </w:r>
            <w:r w:rsidR="007F4050">
              <w:rPr>
                <w:noProof/>
                <w:webHidden/>
              </w:rPr>
            </w:r>
            <w:r w:rsidR="007F4050">
              <w:rPr>
                <w:noProof/>
                <w:webHidden/>
              </w:rPr>
              <w:fldChar w:fldCharType="separate"/>
            </w:r>
            <w:r>
              <w:rPr>
                <w:noProof/>
                <w:webHidden/>
              </w:rPr>
              <w:t>7</w:t>
            </w:r>
            <w:r w:rsidR="007F4050">
              <w:rPr>
                <w:noProof/>
                <w:webHidden/>
              </w:rPr>
              <w:fldChar w:fldCharType="end"/>
            </w:r>
          </w:hyperlink>
        </w:p>
        <w:p w14:paraId="1F74173B" w14:textId="3247D28B" w:rsidR="007F4050" w:rsidRDefault="006C021B">
          <w:pPr>
            <w:pStyle w:val="Verzeichnis2"/>
            <w:rPr>
              <w:rFonts w:asciiTheme="minorHAnsi" w:eastAsiaTheme="minorEastAsia" w:hAnsiTheme="minorHAnsi"/>
              <w:noProof/>
              <w:lang w:eastAsia="de-DE"/>
            </w:rPr>
          </w:pPr>
          <w:hyperlink w:anchor="_Toc75341078" w:history="1">
            <w:r w:rsidR="007F4050" w:rsidRPr="0084135B">
              <w:rPr>
                <w:rStyle w:val="Hyperlink"/>
                <w:noProof/>
              </w:rPr>
              <w:t xml:space="preserve">2.1 </w:t>
            </w:r>
            <w:r w:rsidR="007F4050">
              <w:rPr>
                <w:rFonts w:asciiTheme="minorHAnsi" w:eastAsiaTheme="minorEastAsia" w:hAnsiTheme="minorHAnsi"/>
                <w:noProof/>
                <w:lang w:eastAsia="de-DE"/>
              </w:rPr>
              <w:tab/>
            </w:r>
            <w:r w:rsidR="007F4050" w:rsidRPr="0084135B">
              <w:rPr>
                <w:rStyle w:val="Hyperlink"/>
                <w:noProof/>
              </w:rPr>
              <w:t>Unterrichtsvorhaben</w:t>
            </w:r>
            <w:r w:rsidR="007F4050">
              <w:rPr>
                <w:noProof/>
                <w:webHidden/>
              </w:rPr>
              <w:tab/>
            </w:r>
            <w:r w:rsidR="007F4050">
              <w:rPr>
                <w:noProof/>
                <w:webHidden/>
              </w:rPr>
              <w:fldChar w:fldCharType="begin"/>
            </w:r>
            <w:r w:rsidR="007F4050">
              <w:rPr>
                <w:noProof/>
                <w:webHidden/>
              </w:rPr>
              <w:instrText xml:space="preserve"> PAGEREF _Toc75341078 \h </w:instrText>
            </w:r>
            <w:r w:rsidR="007F4050">
              <w:rPr>
                <w:noProof/>
                <w:webHidden/>
              </w:rPr>
            </w:r>
            <w:r w:rsidR="007F4050">
              <w:rPr>
                <w:noProof/>
                <w:webHidden/>
              </w:rPr>
              <w:fldChar w:fldCharType="separate"/>
            </w:r>
            <w:r>
              <w:rPr>
                <w:noProof/>
                <w:webHidden/>
              </w:rPr>
              <w:t>8</w:t>
            </w:r>
            <w:r w:rsidR="007F4050">
              <w:rPr>
                <w:noProof/>
                <w:webHidden/>
              </w:rPr>
              <w:fldChar w:fldCharType="end"/>
            </w:r>
          </w:hyperlink>
        </w:p>
        <w:p w14:paraId="43ABFE7C" w14:textId="66F25A54" w:rsidR="007F4050" w:rsidRDefault="006C021B">
          <w:pPr>
            <w:pStyle w:val="Verzeichnis2"/>
            <w:rPr>
              <w:rFonts w:asciiTheme="minorHAnsi" w:eastAsiaTheme="minorEastAsia" w:hAnsiTheme="minorHAnsi"/>
              <w:noProof/>
              <w:lang w:eastAsia="de-DE"/>
            </w:rPr>
          </w:pPr>
          <w:hyperlink w:anchor="_Toc75341079" w:history="1">
            <w:r w:rsidR="007F4050" w:rsidRPr="0084135B">
              <w:rPr>
                <w:rStyle w:val="Hyperlink"/>
                <w:noProof/>
              </w:rPr>
              <w:t>2.2</w:t>
            </w:r>
            <w:r w:rsidR="007F4050">
              <w:rPr>
                <w:rFonts w:asciiTheme="minorHAnsi" w:eastAsiaTheme="minorEastAsia" w:hAnsiTheme="minorHAnsi"/>
                <w:noProof/>
                <w:lang w:eastAsia="de-DE"/>
              </w:rPr>
              <w:tab/>
            </w:r>
            <w:r w:rsidR="007F4050" w:rsidRPr="0084135B">
              <w:rPr>
                <w:rStyle w:val="Hyperlink"/>
                <w:noProof/>
              </w:rPr>
              <w:t>Grundsätze der fachdidaktischen und fachmethodischen Arbeit</w:t>
            </w:r>
            <w:r w:rsidR="007F4050">
              <w:rPr>
                <w:noProof/>
                <w:webHidden/>
              </w:rPr>
              <w:tab/>
            </w:r>
            <w:r w:rsidR="007F4050">
              <w:rPr>
                <w:noProof/>
                <w:webHidden/>
              </w:rPr>
              <w:fldChar w:fldCharType="begin"/>
            </w:r>
            <w:r w:rsidR="007F4050">
              <w:rPr>
                <w:noProof/>
                <w:webHidden/>
              </w:rPr>
              <w:instrText xml:space="preserve"> PAGEREF _Toc75341079 \h </w:instrText>
            </w:r>
            <w:r w:rsidR="007F4050">
              <w:rPr>
                <w:noProof/>
                <w:webHidden/>
              </w:rPr>
            </w:r>
            <w:r w:rsidR="007F4050">
              <w:rPr>
                <w:noProof/>
                <w:webHidden/>
              </w:rPr>
              <w:fldChar w:fldCharType="separate"/>
            </w:r>
            <w:r>
              <w:rPr>
                <w:noProof/>
                <w:webHidden/>
              </w:rPr>
              <w:t>37</w:t>
            </w:r>
            <w:r w:rsidR="007F4050">
              <w:rPr>
                <w:noProof/>
                <w:webHidden/>
              </w:rPr>
              <w:fldChar w:fldCharType="end"/>
            </w:r>
          </w:hyperlink>
        </w:p>
        <w:p w14:paraId="384EC2E6" w14:textId="4E8C9C9D" w:rsidR="007F4050" w:rsidRDefault="006C021B">
          <w:pPr>
            <w:pStyle w:val="Verzeichnis2"/>
            <w:rPr>
              <w:rFonts w:asciiTheme="minorHAnsi" w:eastAsiaTheme="minorEastAsia" w:hAnsiTheme="minorHAnsi"/>
              <w:noProof/>
              <w:lang w:eastAsia="de-DE"/>
            </w:rPr>
          </w:pPr>
          <w:hyperlink w:anchor="_Toc75341080" w:history="1">
            <w:r w:rsidR="007F4050" w:rsidRPr="0084135B">
              <w:rPr>
                <w:rStyle w:val="Hyperlink"/>
                <w:noProof/>
              </w:rPr>
              <w:t>2.3</w:t>
            </w:r>
            <w:r w:rsidR="007F4050">
              <w:rPr>
                <w:rFonts w:asciiTheme="minorHAnsi" w:eastAsiaTheme="minorEastAsia" w:hAnsiTheme="minorHAnsi"/>
                <w:noProof/>
                <w:lang w:eastAsia="de-DE"/>
              </w:rPr>
              <w:tab/>
            </w:r>
            <w:r w:rsidR="007F4050" w:rsidRPr="0084135B">
              <w:rPr>
                <w:rStyle w:val="Hyperlink"/>
                <w:noProof/>
              </w:rPr>
              <w:t>Grundsätze zur Differenzierung und individuellen Förderung</w:t>
            </w:r>
            <w:r w:rsidR="007F4050">
              <w:rPr>
                <w:noProof/>
                <w:webHidden/>
              </w:rPr>
              <w:tab/>
            </w:r>
            <w:r w:rsidR="007F4050">
              <w:rPr>
                <w:noProof/>
                <w:webHidden/>
              </w:rPr>
              <w:fldChar w:fldCharType="begin"/>
            </w:r>
            <w:r w:rsidR="007F4050">
              <w:rPr>
                <w:noProof/>
                <w:webHidden/>
              </w:rPr>
              <w:instrText xml:space="preserve"> PAGEREF _Toc75341080 \h </w:instrText>
            </w:r>
            <w:r w:rsidR="007F4050">
              <w:rPr>
                <w:noProof/>
                <w:webHidden/>
              </w:rPr>
            </w:r>
            <w:r w:rsidR="007F4050">
              <w:rPr>
                <w:noProof/>
                <w:webHidden/>
              </w:rPr>
              <w:fldChar w:fldCharType="separate"/>
            </w:r>
            <w:r>
              <w:rPr>
                <w:noProof/>
                <w:webHidden/>
              </w:rPr>
              <w:t>39</w:t>
            </w:r>
            <w:r w:rsidR="007F4050">
              <w:rPr>
                <w:noProof/>
                <w:webHidden/>
              </w:rPr>
              <w:fldChar w:fldCharType="end"/>
            </w:r>
          </w:hyperlink>
        </w:p>
        <w:p w14:paraId="4097C1F4" w14:textId="3E0B12A6" w:rsidR="007F4050" w:rsidRDefault="006C021B">
          <w:pPr>
            <w:pStyle w:val="Verzeichnis2"/>
            <w:rPr>
              <w:rFonts w:asciiTheme="minorHAnsi" w:eastAsiaTheme="minorEastAsia" w:hAnsiTheme="minorHAnsi"/>
              <w:noProof/>
              <w:lang w:eastAsia="de-DE"/>
            </w:rPr>
          </w:pPr>
          <w:hyperlink w:anchor="_Toc75341081" w:history="1">
            <w:r w:rsidR="007F4050" w:rsidRPr="0084135B">
              <w:rPr>
                <w:rStyle w:val="Hyperlink"/>
                <w:noProof/>
              </w:rPr>
              <w:t>2.4</w:t>
            </w:r>
            <w:r w:rsidR="007F4050">
              <w:rPr>
                <w:rFonts w:asciiTheme="minorHAnsi" w:eastAsiaTheme="minorEastAsia" w:hAnsiTheme="minorHAnsi"/>
                <w:noProof/>
                <w:lang w:eastAsia="de-DE"/>
              </w:rPr>
              <w:tab/>
            </w:r>
            <w:r w:rsidR="007F4050" w:rsidRPr="0084135B">
              <w:rPr>
                <w:rStyle w:val="Hyperlink"/>
                <w:noProof/>
              </w:rPr>
              <w:t>Grundsätze der Leistungsbewertung und Leistungsrückmeldung</w:t>
            </w:r>
            <w:r w:rsidR="007F4050">
              <w:rPr>
                <w:noProof/>
                <w:webHidden/>
              </w:rPr>
              <w:tab/>
            </w:r>
            <w:r w:rsidR="007F4050">
              <w:rPr>
                <w:noProof/>
                <w:webHidden/>
              </w:rPr>
              <w:fldChar w:fldCharType="begin"/>
            </w:r>
            <w:r w:rsidR="007F4050">
              <w:rPr>
                <w:noProof/>
                <w:webHidden/>
              </w:rPr>
              <w:instrText xml:space="preserve"> PAGEREF _Toc75341081 \h </w:instrText>
            </w:r>
            <w:r w:rsidR="007F4050">
              <w:rPr>
                <w:noProof/>
                <w:webHidden/>
              </w:rPr>
            </w:r>
            <w:r w:rsidR="007F4050">
              <w:rPr>
                <w:noProof/>
                <w:webHidden/>
              </w:rPr>
              <w:fldChar w:fldCharType="separate"/>
            </w:r>
            <w:r>
              <w:rPr>
                <w:noProof/>
                <w:webHidden/>
              </w:rPr>
              <w:t>40</w:t>
            </w:r>
            <w:r w:rsidR="007F4050">
              <w:rPr>
                <w:noProof/>
                <w:webHidden/>
              </w:rPr>
              <w:fldChar w:fldCharType="end"/>
            </w:r>
          </w:hyperlink>
        </w:p>
        <w:p w14:paraId="18F883A9" w14:textId="670E4951" w:rsidR="007F4050" w:rsidRDefault="006C021B">
          <w:pPr>
            <w:pStyle w:val="Verzeichnis2"/>
            <w:rPr>
              <w:rFonts w:asciiTheme="minorHAnsi" w:eastAsiaTheme="minorEastAsia" w:hAnsiTheme="minorHAnsi"/>
              <w:noProof/>
              <w:lang w:eastAsia="de-DE"/>
            </w:rPr>
          </w:pPr>
          <w:hyperlink w:anchor="_Toc75341082" w:history="1">
            <w:r w:rsidR="007F4050" w:rsidRPr="0084135B">
              <w:rPr>
                <w:rStyle w:val="Hyperlink"/>
                <w:noProof/>
              </w:rPr>
              <w:t>2.5</w:t>
            </w:r>
            <w:r w:rsidR="007F4050">
              <w:rPr>
                <w:rFonts w:asciiTheme="minorHAnsi" w:eastAsiaTheme="minorEastAsia" w:hAnsiTheme="minorHAnsi"/>
                <w:noProof/>
                <w:lang w:eastAsia="de-DE"/>
              </w:rPr>
              <w:tab/>
            </w:r>
            <w:r w:rsidR="007F4050" w:rsidRPr="0084135B">
              <w:rPr>
                <w:rStyle w:val="Hyperlink"/>
                <w:noProof/>
              </w:rPr>
              <w:t>Lehr- und Lernmittel</w:t>
            </w:r>
            <w:r w:rsidR="007F4050">
              <w:rPr>
                <w:noProof/>
                <w:webHidden/>
              </w:rPr>
              <w:tab/>
            </w:r>
            <w:r w:rsidR="007F4050">
              <w:rPr>
                <w:noProof/>
                <w:webHidden/>
              </w:rPr>
              <w:fldChar w:fldCharType="begin"/>
            </w:r>
            <w:r w:rsidR="007F4050">
              <w:rPr>
                <w:noProof/>
                <w:webHidden/>
              </w:rPr>
              <w:instrText xml:space="preserve"> PAGEREF _Toc75341082 \h </w:instrText>
            </w:r>
            <w:r w:rsidR="007F4050">
              <w:rPr>
                <w:noProof/>
                <w:webHidden/>
              </w:rPr>
            </w:r>
            <w:r w:rsidR="007F4050">
              <w:rPr>
                <w:noProof/>
                <w:webHidden/>
              </w:rPr>
              <w:fldChar w:fldCharType="separate"/>
            </w:r>
            <w:r>
              <w:rPr>
                <w:noProof/>
                <w:webHidden/>
              </w:rPr>
              <w:t>41</w:t>
            </w:r>
            <w:r w:rsidR="007F4050">
              <w:rPr>
                <w:noProof/>
                <w:webHidden/>
              </w:rPr>
              <w:fldChar w:fldCharType="end"/>
            </w:r>
          </w:hyperlink>
        </w:p>
        <w:p w14:paraId="10DFB1F4" w14:textId="2A30D38A" w:rsidR="007F4050" w:rsidRDefault="006C021B">
          <w:pPr>
            <w:pStyle w:val="Verzeichnis1"/>
            <w:tabs>
              <w:tab w:val="left" w:pos="440"/>
              <w:tab w:val="right" w:leader="dot" w:pos="8375"/>
            </w:tabs>
            <w:rPr>
              <w:rFonts w:asciiTheme="minorHAnsi" w:eastAsiaTheme="minorEastAsia" w:hAnsiTheme="minorHAnsi"/>
              <w:b w:val="0"/>
              <w:noProof/>
              <w:lang w:eastAsia="de-DE"/>
            </w:rPr>
          </w:pPr>
          <w:hyperlink w:anchor="_Toc75341083" w:history="1">
            <w:r w:rsidR="007F4050" w:rsidRPr="0084135B">
              <w:rPr>
                <w:rStyle w:val="Hyperlink"/>
                <w:noProof/>
              </w:rPr>
              <w:t>3</w:t>
            </w:r>
            <w:r w:rsidR="007F4050">
              <w:rPr>
                <w:rFonts w:asciiTheme="minorHAnsi" w:eastAsiaTheme="minorEastAsia" w:hAnsiTheme="minorHAnsi"/>
                <w:b w:val="0"/>
                <w:noProof/>
                <w:lang w:eastAsia="de-DE"/>
              </w:rPr>
              <w:tab/>
            </w:r>
            <w:r w:rsidR="007F4050" w:rsidRPr="0084135B">
              <w:rPr>
                <w:rStyle w:val="Hyperlink"/>
                <w:noProof/>
              </w:rPr>
              <w:t>Entscheidungen zu fach- oder unterrichtsverbindenden Projekten</w:t>
            </w:r>
            <w:r w:rsidR="007F4050">
              <w:rPr>
                <w:noProof/>
                <w:webHidden/>
              </w:rPr>
              <w:tab/>
            </w:r>
            <w:r w:rsidR="007F4050">
              <w:rPr>
                <w:noProof/>
                <w:webHidden/>
              </w:rPr>
              <w:fldChar w:fldCharType="begin"/>
            </w:r>
            <w:r w:rsidR="007F4050">
              <w:rPr>
                <w:noProof/>
                <w:webHidden/>
              </w:rPr>
              <w:instrText xml:space="preserve"> PAGEREF _Toc75341083 \h </w:instrText>
            </w:r>
            <w:r w:rsidR="007F4050">
              <w:rPr>
                <w:noProof/>
                <w:webHidden/>
              </w:rPr>
            </w:r>
            <w:r w:rsidR="007F4050">
              <w:rPr>
                <w:noProof/>
                <w:webHidden/>
              </w:rPr>
              <w:fldChar w:fldCharType="separate"/>
            </w:r>
            <w:r>
              <w:rPr>
                <w:noProof/>
                <w:webHidden/>
              </w:rPr>
              <w:t>42</w:t>
            </w:r>
            <w:r w:rsidR="007F4050">
              <w:rPr>
                <w:noProof/>
                <w:webHidden/>
              </w:rPr>
              <w:fldChar w:fldCharType="end"/>
            </w:r>
          </w:hyperlink>
        </w:p>
        <w:p w14:paraId="70BAA306" w14:textId="0F317412" w:rsidR="007F4050" w:rsidRDefault="006C021B">
          <w:pPr>
            <w:pStyle w:val="Verzeichnis1"/>
            <w:tabs>
              <w:tab w:val="left" w:pos="440"/>
              <w:tab w:val="right" w:leader="dot" w:pos="8375"/>
            </w:tabs>
            <w:rPr>
              <w:rFonts w:asciiTheme="minorHAnsi" w:eastAsiaTheme="minorEastAsia" w:hAnsiTheme="minorHAnsi"/>
              <w:b w:val="0"/>
              <w:noProof/>
              <w:lang w:eastAsia="de-DE"/>
            </w:rPr>
          </w:pPr>
          <w:hyperlink w:anchor="_Toc75341084" w:history="1">
            <w:r w:rsidR="007F4050" w:rsidRPr="0084135B">
              <w:rPr>
                <w:rStyle w:val="Hyperlink"/>
                <w:noProof/>
              </w:rPr>
              <w:t>4</w:t>
            </w:r>
            <w:r w:rsidR="007F4050">
              <w:rPr>
                <w:rFonts w:asciiTheme="minorHAnsi" w:eastAsiaTheme="minorEastAsia" w:hAnsiTheme="minorHAnsi"/>
                <w:b w:val="0"/>
                <w:noProof/>
                <w:lang w:eastAsia="de-DE"/>
              </w:rPr>
              <w:tab/>
            </w:r>
            <w:r w:rsidR="007F4050" w:rsidRPr="0084135B">
              <w:rPr>
                <w:rStyle w:val="Hyperlink"/>
                <w:noProof/>
              </w:rPr>
              <w:t>Qualitätssicherung und Evaluation</w:t>
            </w:r>
            <w:r w:rsidR="007F4050">
              <w:rPr>
                <w:noProof/>
                <w:webHidden/>
              </w:rPr>
              <w:tab/>
            </w:r>
            <w:r w:rsidR="007F4050">
              <w:rPr>
                <w:noProof/>
                <w:webHidden/>
              </w:rPr>
              <w:fldChar w:fldCharType="begin"/>
            </w:r>
            <w:r w:rsidR="007F4050">
              <w:rPr>
                <w:noProof/>
                <w:webHidden/>
              </w:rPr>
              <w:instrText xml:space="preserve"> PAGEREF _Toc75341084 \h </w:instrText>
            </w:r>
            <w:r w:rsidR="007F4050">
              <w:rPr>
                <w:noProof/>
                <w:webHidden/>
              </w:rPr>
            </w:r>
            <w:r w:rsidR="007F4050">
              <w:rPr>
                <w:noProof/>
                <w:webHidden/>
              </w:rPr>
              <w:fldChar w:fldCharType="separate"/>
            </w:r>
            <w:r>
              <w:rPr>
                <w:noProof/>
                <w:webHidden/>
              </w:rPr>
              <w:t>45</w:t>
            </w:r>
            <w:r w:rsidR="007F4050">
              <w:rPr>
                <w:noProof/>
                <w:webHidden/>
              </w:rPr>
              <w:fldChar w:fldCharType="end"/>
            </w:r>
          </w:hyperlink>
        </w:p>
        <w:p w14:paraId="430CFEA9" w14:textId="77777777" w:rsidR="007314C6" w:rsidRPr="00217913" w:rsidRDefault="007314C6">
          <w:r w:rsidRPr="00217913">
            <w:rPr>
              <w:b/>
              <w:bCs/>
            </w:rPr>
            <w:fldChar w:fldCharType="end"/>
          </w:r>
        </w:p>
      </w:sdtContent>
    </w:sdt>
    <w:p w14:paraId="64927F5F" w14:textId="77777777" w:rsidR="00490596" w:rsidRPr="00217913" w:rsidRDefault="008B5351" w:rsidP="008B5351">
      <w:pPr>
        <w:pStyle w:val="berschrift1"/>
      </w:pPr>
      <w:bookmarkStart w:id="0" w:name="_Toc75341076"/>
      <w:r w:rsidRPr="00217913">
        <w:lastRenderedPageBreak/>
        <w:t>1</w:t>
      </w:r>
      <w:r w:rsidRPr="00217913">
        <w:tab/>
      </w:r>
      <w:r w:rsidR="00170A38" w:rsidRPr="00217913">
        <w:t>Rahmenbedingungen der fachlichen Arbeit</w:t>
      </w:r>
      <w:bookmarkEnd w:id="0"/>
    </w:p>
    <w:p w14:paraId="5A375545" w14:textId="3B682799" w:rsidR="00170A38" w:rsidRPr="00217913" w:rsidRDefault="0071089D"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Schuleigene Unterrichtsvorgaben </w:t>
      </w:r>
      <w:r w:rsidR="00170A38" w:rsidRPr="00217913">
        <w:t xml:space="preserve">dokumentieren Vereinbarungen, wie die Vorgaben der </w:t>
      </w:r>
      <w:r w:rsidR="005D4101">
        <w:t>L</w:t>
      </w:r>
      <w:r w:rsidR="00170A38" w:rsidRPr="00217913">
        <w:t xml:space="preserve">ehrpläne unter den besonderen Bedingungen einer konkreten Schule umgesetzt werden. Diese Ausgangsbedingungen für den fachlichen Unterricht werden in Kapitel 1 beschrieben. </w:t>
      </w:r>
      <w:r w:rsidR="005C3598" w:rsidRPr="00217913">
        <w:t xml:space="preserve">Fachliche Bezüge zu </w:t>
      </w:r>
      <w:r w:rsidR="00170A38" w:rsidRPr="00217913">
        <w:t>folgende</w:t>
      </w:r>
      <w:r w:rsidR="005C3598" w:rsidRPr="00217913">
        <w:t>n</w:t>
      </w:r>
      <w:r w:rsidR="00170A38" w:rsidRPr="00217913">
        <w:t xml:space="preserve"> Aspekte</w:t>
      </w:r>
      <w:r w:rsidR="005C3598" w:rsidRPr="00217913">
        <w:t>n</w:t>
      </w:r>
      <w:r w:rsidR="00170A38" w:rsidRPr="00217913">
        <w:t xml:space="preserve"> </w:t>
      </w:r>
      <w:r w:rsidR="00956A3D" w:rsidRPr="00217913">
        <w:t>können beispielsweise beschrieben werden</w:t>
      </w:r>
      <w:r w:rsidR="00170A38" w:rsidRPr="00217913">
        <w:t xml:space="preserve">: </w:t>
      </w:r>
    </w:p>
    <w:p w14:paraId="17CF1C9F" w14:textId="77777777" w:rsidR="00956A3D" w:rsidRPr="00217913" w:rsidRDefault="00956A3D" w:rsidP="00C46D6B">
      <w:pPr>
        <w:pStyle w:val="Listenabsatz"/>
        <w:keepLines/>
        <w:numPr>
          <w:ilvl w:val="0"/>
          <w:numId w:val="4"/>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Leitbild der Schule</w:t>
      </w:r>
      <w:r w:rsidR="002F53FB" w:rsidRPr="00217913">
        <w:t>,</w:t>
      </w:r>
    </w:p>
    <w:p w14:paraId="7F89D075" w14:textId="77777777" w:rsidR="007D2F38" w:rsidRPr="00217913" w:rsidRDefault="00966A7B" w:rsidP="00C46D6B">
      <w:pPr>
        <w:pStyle w:val="Listenabsatz"/>
        <w:keepLines/>
        <w:numPr>
          <w:ilvl w:val="0"/>
          <w:numId w:val="4"/>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Rahmenbedingungen des schulischen Umfelds</w:t>
      </w:r>
      <w:r w:rsidR="002F53FB" w:rsidRPr="00217913">
        <w:t>,</w:t>
      </w:r>
    </w:p>
    <w:p w14:paraId="650F0A65" w14:textId="77777777" w:rsidR="007D2F38" w:rsidRPr="00217913" w:rsidRDefault="00FE23E4" w:rsidP="00C46D6B">
      <w:pPr>
        <w:pStyle w:val="Listenabsatz"/>
        <w:keepLines/>
        <w:numPr>
          <w:ilvl w:val="0"/>
          <w:numId w:val="4"/>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Konzepte zum schulischen Lernen (Konzept zur individuellen Förderung und </w:t>
      </w:r>
      <w:r w:rsidR="00F2468A">
        <w:t>G</w:t>
      </w:r>
      <w:r>
        <w:t>emeinsamen Lernen, Medienkonzept, Sprachbildungskonzept)</w:t>
      </w:r>
      <w:r w:rsidR="002F53FB" w:rsidRPr="00217913">
        <w:t>,</w:t>
      </w:r>
    </w:p>
    <w:p w14:paraId="0D0EA221" w14:textId="77777777" w:rsidR="007D2F38" w:rsidRPr="00217913" w:rsidRDefault="007D2F38" w:rsidP="00C46D6B">
      <w:pPr>
        <w:pStyle w:val="Listenabsatz"/>
        <w:keepLines/>
        <w:numPr>
          <w:ilvl w:val="0"/>
          <w:numId w:val="4"/>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Zusammenarbeit mit außerschulischen Partnern</w:t>
      </w:r>
      <w:r w:rsidR="002F53FB" w:rsidRPr="00217913">
        <w:t>.</w:t>
      </w:r>
    </w:p>
    <w:p w14:paraId="056E92E0" w14:textId="77777777" w:rsidR="007D2F38" w:rsidRPr="00217913" w:rsidRDefault="007D2F38"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p>
    <w:p w14:paraId="7E054867" w14:textId="75B06EC4" w:rsidR="007D2F38" w:rsidRPr="00F91C25" w:rsidRDefault="00956A3D"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Das vorliegende Beispiel für </w:t>
      </w:r>
      <w:r w:rsidR="0071089D">
        <w:t xml:space="preserve">schuleigene Unterrichtsvorgaben </w:t>
      </w:r>
      <w:r w:rsidRPr="00F91C25">
        <w:t>wurde für ein</w:t>
      </w:r>
      <w:r w:rsidR="005D4101" w:rsidRPr="00F91C25">
        <w:t>e</w:t>
      </w:r>
      <w:r w:rsidRPr="00F91C25">
        <w:t xml:space="preserve"> fiktive G</w:t>
      </w:r>
      <w:r w:rsidR="005D4101" w:rsidRPr="00F91C25">
        <w:t>rundschule</w:t>
      </w:r>
      <w:r w:rsidRPr="00F91C25">
        <w:t xml:space="preserve"> konzipiert, </w:t>
      </w:r>
      <w:r w:rsidR="001F60D7" w:rsidRPr="00F91C25">
        <w:t>für das folgende Bedingungen vorliegen</w:t>
      </w:r>
      <w:r w:rsidR="002F53FB" w:rsidRPr="00F91C25">
        <w:t>:</w:t>
      </w:r>
    </w:p>
    <w:p w14:paraId="2BB79DFE"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zweizügige Grundschule</w:t>
      </w:r>
    </w:p>
    <w:p w14:paraId="3E34D571"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multiprofessionelles Team</w:t>
      </w:r>
    </w:p>
    <w:p w14:paraId="0BED246C"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Migrationshintergrund/Zuwanderung</w:t>
      </w:r>
    </w:p>
    <w:p w14:paraId="239B0AF1"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r>
      <w:r w:rsidR="008C04D8" w:rsidRPr="00F91C25">
        <w:t>o</w:t>
      </w:r>
      <w:r w:rsidRPr="00F91C25">
        <w:t>ffene Ganztagsschule</w:t>
      </w:r>
    </w:p>
    <w:p w14:paraId="0DFF92E0"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außerschulische Lernorte: Bibliothek, Musikschule, Theater, Sportvereine</w:t>
      </w:r>
    </w:p>
    <w:p w14:paraId="20B24E41" w14:textId="77777777" w:rsidR="00FE23E4"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Ausstattung hinsichtlich digitaler </w:t>
      </w:r>
      <w:r w:rsidR="00FE0B32">
        <w:t xml:space="preserve">Medien: WLAN, Computerecken, zwei </w:t>
      </w:r>
      <w:r w:rsidRPr="00F91C25">
        <w:t>Klassens</w:t>
      </w:r>
      <w:r w:rsidR="007F4050">
        <w:t>ätze</w:t>
      </w:r>
      <w:r w:rsidRPr="00F91C25">
        <w:t xml:space="preserve"> Tablets</w:t>
      </w:r>
    </w:p>
    <w:p w14:paraId="7370D3E6" w14:textId="77777777" w:rsidR="008F125A" w:rsidRDefault="008F125A" w:rsidP="00497CD5"/>
    <w:p w14:paraId="628E944F" w14:textId="77777777" w:rsidR="001F424B" w:rsidRPr="00217913" w:rsidRDefault="001F424B" w:rsidP="001F424B">
      <w:pPr>
        <w:rPr>
          <w:rStyle w:val="Fett"/>
        </w:rPr>
      </w:pPr>
      <w:r w:rsidRPr="00217913">
        <w:rPr>
          <w:rStyle w:val="Fett"/>
        </w:rPr>
        <w:t>Lage der Schule</w:t>
      </w:r>
    </w:p>
    <w:p w14:paraId="12DC8999" w14:textId="37980E38" w:rsidR="001F424B" w:rsidRPr="00217913" w:rsidRDefault="00962343" w:rsidP="00962343">
      <w:pPr>
        <w:spacing w:after="60"/>
        <w:rPr>
          <w:rFonts w:cs="Arial"/>
          <w:szCs w:val="24"/>
        </w:rPr>
      </w:pPr>
      <w:r>
        <w:rPr>
          <w:rFonts w:cs="Arial"/>
          <w:szCs w:val="24"/>
        </w:rPr>
        <w:t>Die Schule liegt im Bereich der Innenstadt.</w:t>
      </w:r>
      <w:r w:rsidRPr="00217913">
        <w:rPr>
          <w:rFonts w:cs="Arial"/>
          <w:szCs w:val="24"/>
        </w:rPr>
        <w:t xml:space="preserve"> Die Umgebung ist sowohl städtisch-industriell wie ländlich geprägt. Ein größeres Erholungsgebiet </w:t>
      </w:r>
      <w:r>
        <w:rPr>
          <w:rFonts w:cs="Arial"/>
          <w:szCs w:val="24"/>
        </w:rPr>
        <w:t>mit einem Wald sowie</w:t>
      </w:r>
      <w:r w:rsidRPr="00217913">
        <w:rPr>
          <w:rFonts w:cs="Arial"/>
          <w:szCs w:val="24"/>
        </w:rPr>
        <w:t xml:space="preserve"> die typi</w:t>
      </w:r>
      <w:r>
        <w:rPr>
          <w:rFonts w:cs="Arial"/>
          <w:szCs w:val="24"/>
        </w:rPr>
        <w:t>schen städtischen Einrichtungen (Stadtmuseum, Polizei, Post, Feuerwehr; Versorgungsbetriebe, Bibliothek, Musikschule, Kirchen</w:t>
      </w:r>
      <w:r w:rsidR="00AB1457">
        <w:rPr>
          <w:rFonts w:cs="Arial"/>
          <w:szCs w:val="24"/>
        </w:rPr>
        <w:t>, Theater</w:t>
      </w:r>
      <w:r>
        <w:rPr>
          <w:rFonts w:cs="Arial"/>
          <w:szCs w:val="24"/>
        </w:rPr>
        <w:t xml:space="preserve">) sind </w:t>
      </w:r>
      <w:r w:rsidRPr="00217913">
        <w:rPr>
          <w:rFonts w:cs="Arial"/>
          <w:szCs w:val="24"/>
        </w:rPr>
        <w:t>mit öffentlichen Verkehrsmitteln und z.T. zu Fuß leicht erreichbar.</w:t>
      </w:r>
    </w:p>
    <w:p w14:paraId="31975F77" w14:textId="77777777" w:rsidR="001F424B" w:rsidRPr="00217913" w:rsidRDefault="001F424B" w:rsidP="001F424B">
      <w:pPr>
        <w:spacing w:after="60"/>
        <w:rPr>
          <w:rFonts w:cs="Arial"/>
          <w:szCs w:val="24"/>
        </w:rPr>
      </w:pPr>
    </w:p>
    <w:p w14:paraId="17362A81" w14:textId="77777777" w:rsidR="001F424B" w:rsidRDefault="001F424B" w:rsidP="00342007">
      <w:pPr>
        <w:rPr>
          <w:rStyle w:val="Fett"/>
        </w:rPr>
      </w:pPr>
      <w:r w:rsidRPr="00217913">
        <w:rPr>
          <w:rStyle w:val="Fett"/>
        </w:rPr>
        <w:t>Aufgaben des Fachs bzw. der Fachgruppe in der Schule vor dem Hintergrund der Schülerschaft</w:t>
      </w:r>
    </w:p>
    <w:p w14:paraId="14095B47" w14:textId="26790EE6" w:rsidR="00342007" w:rsidRPr="00342007" w:rsidRDefault="00342007" w:rsidP="00342007">
      <w:pPr>
        <w:rPr>
          <w:b/>
          <w:bCs/>
        </w:rPr>
      </w:pPr>
      <w:r w:rsidRPr="00342007">
        <w:rPr>
          <w:rStyle w:val="Fett"/>
          <w:b w:val="0"/>
        </w:rPr>
        <w:t xml:space="preserve">Die Schülerschaft der Schule zeichnet </w:t>
      </w:r>
      <w:r w:rsidR="00C64293">
        <w:rPr>
          <w:rStyle w:val="Fett"/>
          <w:b w:val="0"/>
        </w:rPr>
        <w:t xml:space="preserve">sich </w:t>
      </w:r>
      <w:r w:rsidRPr="00342007">
        <w:rPr>
          <w:rStyle w:val="Fett"/>
          <w:b w:val="0"/>
        </w:rPr>
        <w:t>bedingt durch das Einzugsbiet durch eine große Heterogenität in Bezug auf sprachliche Fähigkeiten und den sozio-</w:t>
      </w:r>
      <w:r>
        <w:rPr>
          <w:rStyle w:val="Fett"/>
          <w:b w:val="0"/>
        </w:rPr>
        <w:t>ökonomischem</w:t>
      </w:r>
      <w:r w:rsidRPr="00342007">
        <w:rPr>
          <w:rStyle w:val="Fett"/>
          <w:b w:val="0"/>
        </w:rPr>
        <w:t xml:space="preserve"> Status des Elternhauses</w:t>
      </w:r>
      <w:r w:rsidR="00C64293">
        <w:rPr>
          <w:rStyle w:val="Fett"/>
          <w:b w:val="0"/>
        </w:rPr>
        <w:t xml:space="preserve"> aus</w:t>
      </w:r>
      <w:r w:rsidRPr="00342007">
        <w:rPr>
          <w:rStyle w:val="Fett"/>
          <w:b w:val="0"/>
        </w:rPr>
        <w:t>. 95% der Schülerinnen und Schüler haben zuvor einen Kindergarten besucht und sie bringen aus der Zeit wie auch aus ihren Elternhäuser</w:t>
      </w:r>
      <w:r w:rsidR="00C64293">
        <w:rPr>
          <w:rStyle w:val="Fett"/>
          <w:b w:val="0"/>
        </w:rPr>
        <w:t>n</w:t>
      </w:r>
      <w:r w:rsidRPr="00342007">
        <w:rPr>
          <w:rStyle w:val="Fett"/>
          <w:b w:val="0"/>
        </w:rPr>
        <w:t xml:space="preserve"> ganz unterschiedliche Erfahrungen, Wissen und Kenntnisse zu den Bereichen des </w:t>
      </w:r>
      <w:r w:rsidRPr="00342007">
        <w:rPr>
          <w:rStyle w:val="Fett"/>
          <w:b w:val="0"/>
        </w:rPr>
        <w:lastRenderedPageBreak/>
        <w:t xml:space="preserve">Sachunterrichts mit. </w:t>
      </w:r>
      <w:r>
        <w:rPr>
          <w:rStyle w:val="Fett"/>
          <w:b w:val="0"/>
        </w:rPr>
        <w:t>Gleiches gilt für die Interessen der Schülerinnen und Schüler. Aufgabe des Sachunterrichts ist es, die dargelegten Verschiedenheiten der Schülerinnen und Schüler im Unterricht aufzugreifen, sie zu nutzen und es allen Schülerinnen</w:t>
      </w:r>
      <w:r w:rsidR="00C64293">
        <w:rPr>
          <w:rStyle w:val="Fett"/>
          <w:b w:val="0"/>
        </w:rPr>
        <w:t xml:space="preserve"> und</w:t>
      </w:r>
      <w:r>
        <w:rPr>
          <w:rStyle w:val="Fett"/>
          <w:b w:val="0"/>
        </w:rPr>
        <w:t xml:space="preserve"> Schülern zu ermöglichen, einen Zugang zum jeweilige Unterrichtsthema zu finden, damit alle Schülerinnen und Schüler lernen, sich als Handelnde in ihrer Umwelt wahrzunehmen. Gleichzeitig soll der Sachunterricht alle Schülerinnen und Schülern dazu anregen in unterschiedlichen Möglichkeiten ihre sprachlichen Fähigkeiten zu verbessern, um mit anderen in Kommunikation zu treten, Informationen sach- und fachgerecht auszutauschen, ihre eigene Meinung zu Themen des Sachunterricht</w:t>
      </w:r>
      <w:r w:rsidR="00904B34">
        <w:rPr>
          <w:rStyle w:val="Fett"/>
          <w:b w:val="0"/>
        </w:rPr>
        <w:t xml:space="preserve">s zu vertreten sowie Lernstrategien zu verbalisieren. </w:t>
      </w:r>
    </w:p>
    <w:p w14:paraId="45FF600D" w14:textId="77777777" w:rsidR="001F424B" w:rsidRDefault="001F424B" w:rsidP="001F424B">
      <w:pPr>
        <w:rPr>
          <w:rStyle w:val="Fett"/>
        </w:rPr>
      </w:pPr>
      <w:r w:rsidRPr="00217913">
        <w:rPr>
          <w:rStyle w:val="Fett"/>
        </w:rPr>
        <w:t>Funktionen und Aufgaben der Fachgruppe vor dem Hintergrund des Schulprogramms</w:t>
      </w:r>
    </w:p>
    <w:p w14:paraId="7114A178" w14:textId="77777777" w:rsidR="00904B34" w:rsidRDefault="00342007" w:rsidP="001F424B">
      <w:pPr>
        <w:rPr>
          <w:rStyle w:val="Fett"/>
          <w:b w:val="0"/>
        </w:rPr>
      </w:pPr>
      <w:r w:rsidRPr="00904B34">
        <w:rPr>
          <w:rStyle w:val="Fett"/>
          <w:b w:val="0"/>
        </w:rPr>
        <w:t xml:space="preserve">Viele Themen des Schulprogramms lassen sich im Sachunterricht aufgreifen bzw. werden im Sachunterricht gesetzt. </w:t>
      </w:r>
    </w:p>
    <w:p w14:paraId="3F837520" w14:textId="77777777" w:rsidR="00342007" w:rsidRDefault="00342007" w:rsidP="001F424B">
      <w:pPr>
        <w:rPr>
          <w:rStyle w:val="Fett"/>
          <w:b w:val="0"/>
        </w:rPr>
      </w:pPr>
      <w:r w:rsidRPr="00904B34">
        <w:rPr>
          <w:rStyle w:val="Fett"/>
          <w:b w:val="0"/>
        </w:rPr>
        <w:t xml:space="preserve">Da in unserer Schule das demokratische Miteinander von größter Bedeutung ist, kommt dem Sachunterricht </w:t>
      </w:r>
      <w:r w:rsidR="00904B34">
        <w:rPr>
          <w:rStyle w:val="Fett"/>
          <w:b w:val="0"/>
        </w:rPr>
        <w:t>hierbei eine große Bedeutung zu. Die Kinder erfahren im Zusammenleben in der Schulgemeinschaft demokratische Strukturen, die sie im Sachunterricht über die Schulgemeinschaft hinaus reflektieren können. Sie setzten sich ebenso mit Konflikten und deren Lösungen auseinander Dazu gehört es auch Stereotype und Vorurteile gegenüber anderen</w:t>
      </w:r>
      <w:r w:rsidR="006466FA">
        <w:rPr>
          <w:rStyle w:val="Fett"/>
          <w:b w:val="0"/>
        </w:rPr>
        <w:t xml:space="preserve"> wahrzunehmen und</w:t>
      </w:r>
      <w:r w:rsidR="00904B34">
        <w:rPr>
          <w:rStyle w:val="Fett"/>
          <w:b w:val="0"/>
        </w:rPr>
        <w:t xml:space="preserve"> </w:t>
      </w:r>
      <w:r w:rsidR="006466FA">
        <w:rPr>
          <w:rStyle w:val="Fett"/>
          <w:b w:val="0"/>
        </w:rPr>
        <w:t xml:space="preserve">zu thematisieren, um Konflikte zu lösen. </w:t>
      </w:r>
    </w:p>
    <w:p w14:paraId="31312245" w14:textId="0D3D5C88" w:rsidR="00904B34" w:rsidRDefault="00904B34" w:rsidP="001F424B">
      <w:pPr>
        <w:rPr>
          <w:rStyle w:val="Fett"/>
          <w:b w:val="0"/>
        </w:rPr>
      </w:pPr>
      <w:r>
        <w:rPr>
          <w:rStyle w:val="Fett"/>
          <w:b w:val="0"/>
        </w:rPr>
        <w:t>Der reflektierte Umgang mit Medien als Lernmedium un</w:t>
      </w:r>
      <w:r w:rsidR="00C64293">
        <w:rPr>
          <w:rStyle w:val="Fett"/>
          <w:b w:val="0"/>
        </w:rPr>
        <w:t>d</w:t>
      </w:r>
      <w:r>
        <w:rPr>
          <w:rStyle w:val="Fett"/>
          <w:b w:val="0"/>
        </w:rPr>
        <w:t xml:space="preserve"> Lerngegenstand ist ebenfalls in unserem Schulprogramm fest verankert. Im Sachunterricht gibt es zahlreiche Gelegenheiten, dass Schülerinnen und Schüler selbst Medienprodukte gestalten und über ihr Handeln das Medium an sich aber auch ihren Umgang damit reflektieren. Im Sachunterricht reflektieren die Schülerinnen </w:t>
      </w:r>
      <w:r w:rsidR="00C64293">
        <w:rPr>
          <w:rStyle w:val="Fett"/>
          <w:b w:val="0"/>
        </w:rPr>
        <w:t xml:space="preserve">und Schüler </w:t>
      </w:r>
      <w:r>
        <w:rPr>
          <w:rStyle w:val="Fett"/>
          <w:b w:val="0"/>
        </w:rPr>
        <w:t xml:space="preserve">zudem den Umgang mit Medien als Konsumenten. </w:t>
      </w:r>
    </w:p>
    <w:p w14:paraId="44FC7C25" w14:textId="00A26FEB" w:rsidR="001F424B" w:rsidRPr="006466FA" w:rsidRDefault="00904B34" w:rsidP="006466FA">
      <w:pPr>
        <w:rPr>
          <w:bCs/>
        </w:rPr>
      </w:pPr>
      <w:r>
        <w:rPr>
          <w:rStyle w:val="Fett"/>
          <w:b w:val="0"/>
        </w:rPr>
        <w:t>Das Thema Verbraucherbildung und Nachhaltigkeit gehört zu den Grundtheme</w:t>
      </w:r>
      <w:r w:rsidR="006466FA">
        <w:rPr>
          <w:rStyle w:val="Fett"/>
          <w:b w:val="0"/>
        </w:rPr>
        <w:t xml:space="preserve">n unserer Schule. Ausgehend vom Sachunterricht werden hier </w:t>
      </w:r>
      <w:r w:rsidR="007F4050">
        <w:rPr>
          <w:rStyle w:val="Fett"/>
          <w:b w:val="0"/>
        </w:rPr>
        <w:t>Impulse</w:t>
      </w:r>
      <w:r w:rsidR="006466FA">
        <w:rPr>
          <w:rStyle w:val="Fett"/>
          <w:b w:val="0"/>
        </w:rPr>
        <w:t xml:space="preserve"> für verschieden</w:t>
      </w:r>
      <w:r w:rsidR="00A03757">
        <w:rPr>
          <w:rStyle w:val="Fett"/>
          <w:b w:val="0"/>
        </w:rPr>
        <w:t>e</w:t>
      </w:r>
      <w:r w:rsidR="006466FA">
        <w:rPr>
          <w:rStyle w:val="Fett"/>
          <w:b w:val="0"/>
        </w:rPr>
        <w:t xml:space="preserve"> Projekte auch mit außerschulischen Partnern gesetzt. </w:t>
      </w:r>
    </w:p>
    <w:p w14:paraId="2533716F" w14:textId="77777777" w:rsidR="001F424B" w:rsidRPr="00217913" w:rsidRDefault="001F424B" w:rsidP="001F424B">
      <w:pPr>
        <w:spacing w:after="60"/>
        <w:rPr>
          <w:rFonts w:cs="Arial"/>
          <w:szCs w:val="24"/>
        </w:rPr>
      </w:pPr>
    </w:p>
    <w:p w14:paraId="41936892" w14:textId="77777777" w:rsidR="001F424B" w:rsidRPr="00217913" w:rsidRDefault="001F424B" w:rsidP="001F424B">
      <w:pPr>
        <w:rPr>
          <w:rStyle w:val="Fett"/>
        </w:rPr>
      </w:pPr>
      <w:r w:rsidRPr="00217913">
        <w:rPr>
          <w:rStyle w:val="Fett"/>
        </w:rPr>
        <w:t>Beitrag der Fachgruppe zur Erreichung der Erziehungsziele der Schule</w:t>
      </w:r>
    </w:p>
    <w:p w14:paraId="4F1F7A30" w14:textId="6627249F" w:rsidR="001F424B" w:rsidRDefault="00330A05" w:rsidP="001F424B">
      <w:pPr>
        <w:spacing w:after="60"/>
        <w:rPr>
          <w:rFonts w:cs="Arial"/>
          <w:szCs w:val="24"/>
        </w:rPr>
      </w:pPr>
      <w:r>
        <w:rPr>
          <w:rFonts w:cs="Arial"/>
          <w:szCs w:val="24"/>
        </w:rPr>
        <w:t xml:space="preserve">Die Schülerinnen und Schüler lernen im Sachunterricht sich selbst als Handelnde wahrzunehmen, die durch ihr Verhalten, ihr Eingreifen und ihr Tun die Gemeinschaft, aber auch ihre Umwelt verantwortungsvoll mitgestalten. </w:t>
      </w:r>
      <w:r w:rsidR="00E9513D">
        <w:rPr>
          <w:rFonts w:cs="Arial"/>
          <w:szCs w:val="24"/>
        </w:rPr>
        <w:t>Die Erziehungsziele der Schule</w:t>
      </w:r>
      <w:r w:rsidR="00C64293">
        <w:rPr>
          <w:rFonts w:cs="Arial"/>
          <w:szCs w:val="24"/>
        </w:rPr>
        <w:t>, welche</w:t>
      </w:r>
      <w:r w:rsidR="00E9513D">
        <w:rPr>
          <w:rFonts w:cs="Arial"/>
          <w:szCs w:val="24"/>
        </w:rPr>
        <w:t xml:space="preserve"> u.</w:t>
      </w:r>
      <w:r w:rsidR="004D1841">
        <w:rPr>
          <w:rFonts w:cs="Arial"/>
          <w:szCs w:val="24"/>
        </w:rPr>
        <w:t xml:space="preserve"> </w:t>
      </w:r>
      <w:r w:rsidR="00E9513D">
        <w:rPr>
          <w:rFonts w:cs="Arial"/>
          <w:szCs w:val="24"/>
        </w:rPr>
        <w:t>a. durch den Sachunterricht erreicht werden</w:t>
      </w:r>
      <w:r w:rsidR="00C64293">
        <w:rPr>
          <w:rFonts w:cs="Arial"/>
          <w:szCs w:val="24"/>
        </w:rPr>
        <w:t>,</w:t>
      </w:r>
      <w:r w:rsidR="00E9513D">
        <w:rPr>
          <w:rFonts w:cs="Arial"/>
          <w:szCs w:val="24"/>
        </w:rPr>
        <w:t xml:space="preserve"> sind: </w:t>
      </w:r>
    </w:p>
    <w:p w14:paraId="059F526A" w14:textId="77777777" w:rsidR="005A79EE" w:rsidRDefault="005A79EE" w:rsidP="001F424B">
      <w:pPr>
        <w:spacing w:after="60"/>
        <w:rPr>
          <w:rFonts w:cs="Arial"/>
          <w:szCs w:val="24"/>
        </w:rPr>
      </w:pPr>
    </w:p>
    <w:p w14:paraId="4C297137" w14:textId="0613921F" w:rsidR="005A79EE" w:rsidRPr="005A79EE" w:rsidRDefault="005A79EE" w:rsidP="004B6372">
      <w:pPr>
        <w:pStyle w:val="Listenabsatz"/>
        <w:numPr>
          <w:ilvl w:val="0"/>
          <w:numId w:val="38"/>
        </w:numPr>
        <w:spacing w:after="60"/>
        <w:rPr>
          <w:rFonts w:cs="Arial"/>
          <w:szCs w:val="24"/>
        </w:rPr>
      </w:pPr>
      <w:r w:rsidRPr="005A79EE">
        <w:rPr>
          <w:rFonts w:cs="Arial"/>
          <w:szCs w:val="24"/>
        </w:rPr>
        <w:t>Die Schülerinnen und Schüler erfahren Regeln für einen respektvollen Umgang miteinander in und außerhalb der Schule sowie respektvoll mit Le</w:t>
      </w:r>
      <w:r w:rsidR="00C64293">
        <w:rPr>
          <w:rFonts w:cs="Arial"/>
          <w:szCs w:val="24"/>
        </w:rPr>
        <w:t>b</w:t>
      </w:r>
      <w:r w:rsidRPr="005A79EE">
        <w:rPr>
          <w:rFonts w:cs="Arial"/>
          <w:szCs w:val="24"/>
        </w:rPr>
        <w:t xml:space="preserve">ewesen überhaupt umzugehen. </w:t>
      </w:r>
    </w:p>
    <w:p w14:paraId="6CE93A79" w14:textId="77777777" w:rsidR="005A79EE" w:rsidRDefault="005A79EE" w:rsidP="001F424B">
      <w:pPr>
        <w:spacing w:after="60"/>
        <w:rPr>
          <w:rFonts w:cs="Arial"/>
          <w:szCs w:val="24"/>
        </w:rPr>
      </w:pPr>
    </w:p>
    <w:p w14:paraId="4A751896" w14:textId="77777777" w:rsidR="005A79EE" w:rsidRPr="005A79EE" w:rsidRDefault="005A79EE" w:rsidP="004B6372">
      <w:pPr>
        <w:pStyle w:val="Listenabsatz"/>
        <w:numPr>
          <w:ilvl w:val="0"/>
          <w:numId w:val="38"/>
        </w:numPr>
        <w:spacing w:after="60"/>
        <w:rPr>
          <w:rFonts w:cs="Arial"/>
          <w:szCs w:val="24"/>
        </w:rPr>
      </w:pPr>
      <w:r w:rsidRPr="005A79EE">
        <w:rPr>
          <w:rFonts w:cs="Arial"/>
          <w:szCs w:val="24"/>
        </w:rPr>
        <w:t xml:space="preserve">Sie erfahren die Bedeutung von Teilhabe für alle Menschen einer Gemeinschaft. </w:t>
      </w:r>
    </w:p>
    <w:p w14:paraId="093D0A3D" w14:textId="77777777" w:rsidR="005A79EE" w:rsidRDefault="005A79EE" w:rsidP="001F424B">
      <w:pPr>
        <w:spacing w:after="60"/>
        <w:rPr>
          <w:rFonts w:cs="Arial"/>
          <w:szCs w:val="24"/>
        </w:rPr>
      </w:pPr>
    </w:p>
    <w:p w14:paraId="05BE6E2D" w14:textId="77777777" w:rsidR="00E9513D" w:rsidRPr="005A79EE" w:rsidRDefault="005A79EE" w:rsidP="004B6372">
      <w:pPr>
        <w:pStyle w:val="Listenabsatz"/>
        <w:numPr>
          <w:ilvl w:val="0"/>
          <w:numId w:val="38"/>
        </w:numPr>
        <w:spacing w:after="60"/>
        <w:rPr>
          <w:rFonts w:cs="Arial"/>
          <w:szCs w:val="24"/>
        </w:rPr>
      </w:pPr>
      <w:r w:rsidRPr="005A79EE">
        <w:rPr>
          <w:rFonts w:cs="Arial"/>
          <w:szCs w:val="24"/>
        </w:rPr>
        <w:t xml:space="preserve">Sie erfahren die Dimensionen der </w:t>
      </w:r>
      <w:r w:rsidR="00E9513D" w:rsidRPr="005A79EE">
        <w:rPr>
          <w:rFonts w:cs="Arial"/>
          <w:szCs w:val="24"/>
        </w:rPr>
        <w:t xml:space="preserve">Nachhaltigkeit </w:t>
      </w:r>
      <w:r w:rsidRPr="005A79EE">
        <w:rPr>
          <w:rFonts w:cs="Arial"/>
          <w:szCs w:val="24"/>
        </w:rPr>
        <w:t xml:space="preserve">und deren Bedeutsamkeit für das gesellschaftliche Zusammenleben. </w:t>
      </w:r>
    </w:p>
    <w:p w14:paraId="759567AC" w14:textId="77777777" w:rsidR="005A79EE" w:rsidRDefault="005A79EE" w:rsidP="001F424B">
      <w:pPr>
        <w:spacing w:after="60"/>
        <w:rPr>
          <w:rFonts w:cs="Arial"/>
          <w:szCs w:val="24"/>
        </w:rPr>
      </w:pPr>
    </w:p>
    <w:p w14:paraId="7FB71B94" w14:textId="77777777" w:rsidR="00555ACE" w:rsidRPr="005A79EE" w:rsidRDefault="005A79EE" w:rsidP="004B6372">
      <w:pPr>
        <w:pStyle w:val="Listenabsatz"/>
        <w:numPr>
          <w:ilvl w:val="0"/>
          <w:numId w:val="38"/>
        </w:numPr>
        <w:spacing w:after="60"/>
        <w:rPr>
          <w:rFonts w:cs="Arial"/>
          <w:szCs w:val="24"/>
        </w:rPr>
      </w:pPr>
      <w:r w:rsidRPr="005A79EE">
        <w:rPr>
          <w:rFonts w:cs="Arial"/>
          <w:szCs w:val="24"/>
        </w:rPr>
        <w:t>Durch offene Unterrichtsformen und das selbstständige Lernen</w:t>
      </w:r>
      <w:r>
        <w:rPr>
          <w:rFonts w:cs="Arial"/>
          <w:szCs w:val="24"/>
        </w:rPr>
        <w:t xml:space="preserve"> durch individuelle Lernaufgaben</w:t>
      </w:r>
      <w:r w:rsidRPr="005A79EE">
        <w:rPr>
          <w:rFonts w:cs="Arial"/>
          <w:szCs w:val="24"/>
        </w:rPr>
        <w:t xml:space="preserve"> der Schülerinnen und Schüler im Sachunterricht wird die Einhaltung von Regeln in besonderer Art und Weise </w:t>
      </w:r>
      <w:r>
        <w:rPr>
          <w:rFonts w:cs="Arial"/>
          <w:szCs w:val="24"/>
        </w:rPr>
        <w:t xml:space="preserve">geübt. </w:t>
      </w:r>
      <w:r w:rsidR="00555ACE" w:rsidRPr="005A79EE">
        <w:rPr>
          <w:rFonts w:cs="Arial"/>
          <w:szCs w:val="24"/>
        </w:rPr>
        <w:t xml:space="preserve"> </w:t>
      </w:r>
    </w:p>
    <w:p w14:paraId="2EAA04C3" w14:textId="77777777" w:rsidR="00F14772" w:rsidRDefault="00F14772" w:rsidP="001F424B">
      <w:pPr>
        <w:rPr>
          <w:rStyle w:val="Fett"/>
        </w:rPr>
      </w:pPr>
    </w:p>
    <w:p w14:paraId="4B857A64" w14:textId="77777777" w:rsidR="001F424B" w:rsidRPr="00217913" w:rsidRDefault="001F424B" w:rsidP="001F424B">
      <w:pPr>
        <w:rPr>
          <w:rStyle w:val="Fett"/>
        </w:rPr>
      </w:pPr>
      <w:r w:rsidRPr="00217913">
        <w:rPr>
          <w:rStyle w:val="Fett"/>
        </w:rPr>
        <w:t xml:space="preserve">Verfügbare Ressourcen </w:t>
      </w:r>
    </w:p>
    <w:p w14:paraId="5AB52817" w14:textId="272CBB2C" w:rsidR="00D73773" w:rsidRPr="00217913" w:rsidRDefault="00D73773" w:rsidP="00D73773">
      <w:pPr>
        <w:spacing w:after="60"/>
        <w:rPr>
          <w:rFonts w:cs="Arial"/>
          <w:szCs w:val="24"/>
        </w:rPr>
      </w:pPr>
      <w:r w:rsidRPr="00217913">
        <w:rPr>
          <w:rFonts w:cs="Arial"/>
          <w:szCs w:val="24"/>
        </w:rPr>
        <w:t xml:space="preserve">Die Fachgruppe kann für ihre Aufgaben folgende materielle Ressourcen der Schule nutzen: Die Schule verfügt über einen </w:t>
      </w:r>
      <w:r w:rsidR="00C64293">
        <w:rPr>
          <w:rFonts w:cs="Arial"/>
          <w:szCs w:val="24"/>
        </w:rPr>
        <w:t>grundsätzlich</w:t>
      </w:r>
      <w:r w:rsidR="005F118A">
        <w:rPr>
          <w:rFonts w:cs="Arial"/>
          <w:szCs w:val="24"/>
        </w:rPr>
        <w:t xml:space="preserve"> </w:t>
      </w:r>
      <w:r w:rsidRPr="00217913">
        <w:rPr>
          <w:rFonts w:cs="Arial"/>
          <w:szCs w:val="24"/>
        </w:rPr>
        <w:t>stabilen Breitbandzugang. Auf den schuleigenen digitalen Endgeräten sind die gängigen Programme zur Textverarbeitung, Tabellenkalkulation und Präsentationserstellung installiert. (Ansprechp</w:t>
      </w:r>
      <w:r w:rsidR="005F118A">
        <w:rPr>
          <w:rFonts w:cs="Arial"/>
          <w:szCs w:val="24"/>
        </w:rPr>
        <w:t>erson</w:t>
      </w:r>
      <w:r w:rsidRPr="00217913">
        <w:rPr>
          <w:rFonts w:cs="Arial"/>
          <w:szCs w:val="24"/>
        </w:rPr>
        <w:t xml:space="preserve"> sind die für die Pflege der Medienausstattung zuständigen Kollegen und Kolleginnen: Name, Name.) </w:t>
      </w:r>
    </w:p>
    <w:p w14:paraId="72CFEB6B" w14:textId="77777777" w:rsidR="00D73773" w:rsidRDefault="00D73773" w:rsidP="00D73773">
      <w:pPr>
        <w:spacing w:after="60"/>
        <w:rPr>
          <w:rFonts w:cs="Arial"/>
          <w:szCs w:val="24"/>
        </w:rPr>
      </w:pPr>
      <w:r w:rsidRPr="00217913">
        <w:rPr>
          <w:rFonts w:cs="Arial"/>
          <w:szCs w:val="24"/>
        </w:rPr>
        <w:t xml:space="preserve">Für szenische Übungen oder andere Lernformen mit größerem Raumbedarf steht (nach vorheriger Anmeldung) </w:t>
      </w:r>
      <w:r w:rsidR="005A79EE">
        <w:rPr>
          <w:rFonts w:cs="Arial"/>
          <w:szCs w:val="24"/>
        </w:rPr>
        <w:t xml:space="preserve">das Foyer </w:t>
      </w:r>
      <w:r w:rsidRPr="00217913">
        <w:rPr>
          <w:rFonts w:cs="Arial"/>
          <w:szCs w:val="24"/>
        </w:rPr>
        <w:t>zur Verfügung.</w:t>
      </w:r>
    </w:p>
    <w:p w14:paraId="2D876BBF" w14:textId="20DCF414" w:rsidR="00DC2837" w:rsidRDefault="005A79EE" w:rsidP="00D73773">
      <w:pPr>
        <w:spacing w:after="60"/>
        <w:rPr>
          <w:rFonts w:cs="Arial"/>
          <w:szCs w:val="24"/>
        </w:rPr>
      </w:pPr>
      <w:r>
        <w:rPr>
          <w:rFonts w:cs="Arial"/>
          <w:szCs w:val="24"/>
        </w:rPr>
        <w:t xml:space="preserve">Daneben kooperiert die Fachgruppe mit außerschulischen Experten sowie Unternehmen aus dem Umfeld der Schule. </w:t>
      </w:r>
      <w:r w:rsidR="009201A5">
        <w:rPr>
          <w:rFonts w:cs="Arial"/>
          <w:szCs w:val="24"/>
        </w:rPr>
        <w:t xml:space="preserve">Auch die zur Verfügung stehenden außerschulischen Lernorte, die von der Schule aus leicht zu Fuß zu erreichen sind, werden für das Lernen im Sachunterricht genutzt. </w:t>
      </w:r>
    </w:p>
    <w:p w14:paraId="3F3D4C3D" w14:textId="77777777" w:rsidR="001F424B" w:rsidRPr="00217913" w:rsidRDefault="001F424B" w:rsidP="001F424B">
      <w:pPr>
        <w:spacing w:after="60"/>
        <w:outlineLvl w:val="2"/>
        <w:rPr>
          <w:rFonts w:cs="Arial"/>
          <w:b/>
          <w:bCs/>
          <w:szCs w:val="27"/>
        </w:rPr>
      </w:pPr>
    </w:p>
    <w:p w14:paraId="2DA28F70" w14:textId="77777777" w:rsidR="008B5351" w:rsidRPr="00217913" w:rsidRDefault="008B5351" w:rsidP="006C6019">
      <w:pPr>
        <w:pStyle w:val="berschrift1"/>
        <w:ind w:left="0" w:firstLine="0"/>
      </w:pPr>
      <w:bookmarkStart w:id="1" w:name="_Toc75341077"/>
      <w:r w:rsidRPr="00217913">
        <w:lastRenderedPageBreak/>
        <w:t>2</w:t>
      </w:r>
      <w:r w:rsidRPr="00217913">
        <w:tab/>
        <w:t>Entscheidungen zum Unterricht</w:t>
      </w:r>
      <w:bookmarkEnd w:id="1"/>
    </w:p>
    <w:p w14:paraId="506575E8" w14:textId="77777777"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Umsetzung </w:t>
      </w:r>
      <w:r w:rsidR="00861574" w:rsidRPr="00217913">
        <w:t xml:space="preserve">des </w:t>
      </w:r>
      <w:r w:rsidR="006D76AB">
        <w:t>L</w:t>
      </w:r>
      <w:r w:rsidR="00861574" w:rsidRPr="00217913">
        <w:t>ehrplans mit seinen</w:t>
      </w:r>
      <w:r w:rsidRPr="00217913">
        <w:t xml:space="preserve"> verbindlichen Kompetenzerwartungen </w:t>
      </w:r>
      <w:r w:rsidR="00861574" w:rsidRPr="00217913">
        <w:t>im Unterricht erfordert Entscheidungen</w:t>
      </w:r>
      <w:r w:rsidRPr="00217913">
        <w:t xml:space="preserve"> </w:t>
      </w:r>
      <w:r w:rsidR="00861574" w:rsidRPr="00217913">
        <w:t>auf verschiedenen</w:t>
      </w:r>
      <w:r w:rsidRPr="00217913">
        <w:t xml:space="preserve"> Ebenen</w:t>
      </w:r>
      <w:r w:rsidR="00861574" w:rsidRPr="00217913">
        <w:t>:</w:t>
      </w:r>
      <w:r w:rsidRPr="00217913">
        <w:t xml:space="preserve"> </w:t>
      </w:r>
    </w:p>
    <w:p w14:paraId="5F69244A" w14:textId="77777777" w:rsidR="00C207FC" w:rsidRPr="00217913"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Die</w:t>
      </w:r>
      <w:r w:rsidR="00C207FC" w:rsidRPr="00217913">
        <w:t xml:space="preserve"> </w:t>
      </w:r>
      <w:r w:rsidR="00C207FC" w:rsidRPr="00217913">
        <w:rPr>
          <w:iCs/>
        </w:rPr>
        <w:t>Übersicht</w:t>
      </w:r>
      <w:r w:rsidRPr="00217913">
        <w:rPr>
          <w:iCs/>
        </w:rPr>
        <w:t xml:space="preserve"> über die</w:t>
      </w:r>
      <w:r w:rsidRPr="00217913">
        <w:rPr>
          <w:i/>
          <w:iCs/>
        </w:rPr>
        <w:t xml:space="preserve"> Unterrichtsvorhaben</w:t>
      </w:r>
      <w:r w:rsidRPr="00217913">
        <w:t xml:space="preserve"> gibt den Lehrkräften eine rasche</w:t>
      </w:r>
      <w:r w:rsidR="00C207FC" w:rsidRPr="00217913">
        <w:t xml:space="preserve"> </w:t>
      </w:r>
      <w:r w:rsidRPr="00217913">
        <w:t>Orientierung</w:t>
      </w:r>
      <w:r w:rsidR="00C207FC" w:rsidRPr="00217913">
        <w:t xml:space="preserve"> </w:t>
      </w:r>
      <w:r w:rsidRPr="00217913">
        <w:t>bezüglich der</w:t>
      </w:r>
      <w:r w:rsidR="00C207FC" w:rsidRPr="00217913">
        <w:t xml:space="preserve"> laut </w:t>
      </w:r>
      <w:r w:rsidR="006D76AB">
        <w:t>Lehrer</w:t>
      </w:r>
      <w:r w:rsidR="00C207FC" w:rsidRPr="00217913">
        <w:t xml:space="preserve">konferenz verbindlichen Unterrichtsvorhaben und </w:t>
      </w:r>
      <w:r w:rsidRPr="00217913">
        <w:t>der</w:t>
      </w:r>
      <w:r w:rsidR="00C207FC" w:rsidRPr="00217913">
        <w:t xml:space="preserve"> damit verbunde</w:t>
      </w:r>
      <w:r w:rsidRPr="00217913">
        <w:t>nen Schwerpunktsetzungen</w:t>
      </w:r>
      <w:r w:rsidR="00C207FC" w:rsidRPr="00217913">
        <w:t xml:space="preserve"> </w:t>
      </w:r>
      <w:r w:rsidRPr="00217913">
        <w:t>für jedes</w:t>
      </w:r>
      <w:r w:rsidR="00C207FC" w:rsidRPr="00217913">
        <w:t xml:space="preserve"> Schuljahr.</w:t>
      </w:r>
    </w:p>
    <w:p w14:paraId="5FA21102" w14:textId="2B26DAF3"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Unterrichtsvorhaben </w:t>
      </w:r>
      <w:r w:rsidR="0071089D">
        <w:t xml:space="preserve">in den schuleigenen Unterrichtsvorgaben </w:t>
      </w:r>
      <w:r w:rsidRPr="00217913">
        <w:t xml:space="preserve">sind die vereinbarte Planungsgrundlage des Unterrichts. Sie </w:t>
      </w:r>
      <w:r w:rsidR="006F2279" w:rsidRPr="00217913">
        <w:t>bilden den Rahmen</w:t>
      </w:r>
      <w:r w:rsidRPr="00217913">
        <w:t xml:space="preserve"> zur systematischen Anlage und Weiterentwicklung </w:t>
      </w:r>
      <w:r w:rsidRPr="00217913">
        <w:rPr>
          <w:i/>
        </w:rPr>
        <w:t>sämtlicher</w:t>
      </w:r>
      <w:r w:rsidRPr="00217913">
        <w:t xml:space="preserve"> im </w:t>
      </w:r>
      <w:r w:rsidR="008C04D8">
        <w:t>L</w:t>
      </w:r>
      <w:r w:rsidRPr="00217913">
        <w:t>ehrplan angeführter Kompetenzen</w:t>
      </w:r>
      <w:r w:rsidR="00FB349B" w:rsidRPr="00217913">
        <w:t xml:space="preserve">, setzen jedoch klare Schwerpunkte. Sie geben Orientierung, welche Kompetenzen in einem </w:t>
      </w:r>
      <w:r w:rsidR="00242278" w:rsidRPr="00217913">
        <w:t>Unterrichtsvorhaben</w:t>
      </w:r>
      <w:r w:rsidR="00FB349B" w:rsidRPr="00217913">
        <w:t xml:space="preserve"> besonders gut entwickelt werden können</w:t>
      </w:r>
      <w:r w:rsidRPr="00217913">
        <w:t xml:space="preserve">. Dies entspricht der Verpflichtung jeder Lehrkraft, </w:t>
      </w:r>
      <w:r w:rsidRPr="00217913">
        <w:rPr>
          <w:i/>
          <w:iCs/>
        </w:rPr>
        <w:t>alle</w:t>
      </w:r>
      <w:r w:rsidRPr="00217913">
        <w:t xml:space="preserve"> Kompetenzerwartungen des </w:t>
      </w:r>
      <w:r w:rsidR="006D76AB">
        <w:t>L</w:t>
      </w:r>
      <w:r w:rsidRPr="00217913">
        <w:t>ehrplans bei den Lernenden auszubilden und zu fördern.</w:t>
      </w:r>
    </w:p>
    <w:p w14:paraId="677369AB" w14:textId="77777777" w:rsidR="006F2279" w:rsidRPr="00217913"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In weiteren Absätzen dieses Kapitels werden </w:t>
      </w:r>
      <w:r w:rsidR="006F2279" w:rsidRPr="00217913">
        <w:rPr>
          <w:i/>
        </w:rPr>
        <w:t xml:space="preserve">Grundsätze der </w:t>
      </w:r>
      <w:r w:rsidR="002066F4" w:rsidRPr="002066F4">
        <w:rPr>
          <w:rFonts w:cs="Arial"/>
          <w:i/>
        </w:rPr>
        <w:t>fachdidaktischen und fachmethodischen</w:t>
      </w:r>
      <w:r w:rsidR="002066F4" w:rsidRPr="00217913">
        <w:rPr>
          <w:i/>
        </w:rPr>
        <w:t xml:space="preserve"> </w:t>
      </w:r>
      <w:r w:rsidR="006F2279" w:rsidRPr="00217913">
        <w:rPr>
          <w:i/>
        </w:rPr>
        <w:t>Arbeit</w:t>
      </w:r>
      <w:r w:rsidRPr="00217913">
        <w:t xml:space="preserve">, </w:t>
      </w:r>
      <w:r w:rsidR="00F94104" w:rsidRPr="00497CD5">
        <w:rPr>
          <w:i/>
        </w:rPr>
        <w:t>Grundsätze</w:t>
      </w:r>
      <w:r w:rsidR="00B847FB" w:rsidRPr="00497CD5">
        <w:rPr>
          <w:i/>
        </w:rPr>
        <w:t xml:space="preserve"> zur Differenzierung und individuellen Förderung</w:t>
      </w:r>
      <w:r w:rsidR="00F94104">
        <w:t xml:space="preserve">, </w:t>
      </w:r>
      <w:r w:rsidR="006F2279" w:rsidRPr="00217913">
        <w:rPr>
          <w:i/>
        </w:rPr>
        <w:t>Grundsätze der Leistungsbewertung und Leistungsrückmeldung</w:t>
      </w:r>
      <w:r w:rsidRPr="00217913">
        <w:t xml:space="preserve"> sowie Entscheidungen zur Wahl der </w:t>
      </w:r>
      <w:r w:rsidRPr="00217913">
        <w:rPr>
          <w:i/>
        </w:rPr>
        <w:t>Lehr- und Lernmittel</w:t>
      </w:r>
      <w:r w:rsidRPr="00217913">
        <w:t xml:space="preserve"> festgehalten, </w:t>
      </w:r>
      <w:r w:rsidR="00CC7DB8" w:rsidRPr="00217913">
        <w:t xml:space="preserve">um </w:t>
      </w:r>
      <w:r w:rsidRPr="00217913">
        <w:t xml:space="preserve">die </w:t>
      </w:r>
      <w:r w:rsidR="00CC7DB8" w:rsidRPr="00217913">
        <w:t xml:space="preserve">Gestaltung </w:t>
      </w:r>
      <w:r w:rsidRPr="00217913">
        <w:t xml:space="preserve">von Lernprozessen und die Bewertung von Lernergebnissen </w:t>
      </w:r>
      <w:r w:rsidR="00CC7DB8" w:rsidRPr="00217913">
        <w:t xml:space="preserve">im erforderlichen Umfang auf eine verbindliche Basis zu </w:t>
      </w:r>
      <w:r w:rsidRPr="00217913">
        <w:t>stellen.</w:t>
      </w:r>
    </w:p>
    <w:p w14:paraId="51A9AD32" w14:textId="77777777" w:rsidR="008B5351" w:rsidRDefault="008B5351" w:rsidP="00A1270E">
      <w:pPr>
        <w:pStyle w:val="berschrift2"/>
      </w:pPr>
      <w:bookmarkStart w:id="2" w:name="_Toc75341078"/>
      <w:r w:rsidRPr="00217913">
        <w:lastRenderedPageBreak/>
        <w:t xml:space="preserve">2.1 </w:t>
      </w:r>
      <w:r w:rsidRPr="00217913">
        <w:tab/>
        <w:t>Unterrichtsvorhaben</w:t>
      </w:r>
      <w:bookmarkEnd w:id="2"/>
    </w:p>
    <w:p w14:paraId="75663C77" w14:textId="77777777" w:rsidR="00472D62" w:rsidRDefault="00472D62" w:rsidP="00472D62"/>
    <w:tbl>
      <w:tblPr>
        <w:tblStyle w:val="Tabellenraster"/>
        <w:tblW w:w="0" w:type="auto"/>
        <w:tblLook w:val="04A0" w:firstRow="1" w:lastRow="0" w:firstColumn="1" w:lastColumn="0" w:noHBand="0" w:noVBand="1"/>
      </w:tblPr>
      <w:tblGrid>
        <w:gridCol w:w="8375"/>
      </w:tblGrid>
      <w:tr w:rsidR="0090264D" w14:paraId="5F55A594" w14:textId="77777777" w:rsidTr="00ED11D6">
        <w:tc>
          <w:tcPr>
            <w:tcW w:w="9060" w:type="dxa"/>
            <w:shd w:val="clear" w:color="auto" w:fill="BFBFBF" w:themeFill="background1" w:themeFillShade="BF"/>
          </w:tcPr>
          <w:p w14:paraId="72130D01" w14:textId="7601AA16" w:rsidR="007D0FAC" w:rsidRDefault="0090264D" w:rsidP="0090264D">
            <w:pPr>
              <w:autoSpaceDE w:val="0"/>
              <w:autoSpaceDN w:val="0"/>
              <w:adjustRightInd w:val="0"/>
            </w:pPr>
            <w:r>
              <w:t>In der nachfolgenden Übersicht über die Unterrichtsv</w:t>
            </w:r>
            <w:r w:rsidR="00A621DF">
              <w:t>orhaben wird die für alle Lehre</w:t>
            </w:r>
            <w:r>
              <w:t xml:space="preserve">rinnen und Lehrer gemäß </w:t>
            </w:r>
            <w:r w:rsidR="007D0FAC">
              <w:t>Lehrer</w:t>
            </w:r>
            <w:r>
              <w:t>konferenzbeschluss verbindliche Verteilung der Unterrichtsvorhaben dargestellt. Die Übersicht dient dazu, allen am Bildungsprozess Beteiligten einen schnellen Überblick über Themen bzw. Fragestellungen der Unterrichtsvorhaben zu ve</w:t>
            </w:r>
            <w:r w:rsidR="007D0FAC">
              <w:t>rschaffen. Dadurch soll verdeut</w:t>
            </w:r>
            <w:r>
              <w:t>licht werden, welches Wissen und welche Fähigkeiten in den jeweiligen Unterrichtsvorhaben besonders gut z</w:t>
            </w:r>
            <w:r w:rsidR="00EA7EC1">
              <w:t>u erwerb</w:t>
            </w:r>
            <w:r>
              <w:t xml:space="preserve">en sind und welche Aspekte deshalb im Unterricht hervorgehoben thematisiert werden sollten. </w:t>
            </w:r>
          </w:p>
          <w:p w14:paraId="5FE6C796" w14:textId="125472E9" w:rsidR="0090264D" w:rsidRDefault="0090264D" w:rsidP="0090264D">
            <w:r>
              <w:t>Der ausgewiesene Zeitbedarf versteht sich als grobe Orientierungsgröße, die nach Bedarf über- oder unterschritten we</w:t>
            </w:r>
            <w:r w:rsidR="007D0FAC">
              <w:t xml:space="preserve">rden kann. </w:t>
            </w:r>
            <w:r w:rsidR="0071089D">
              <w:t xml:space="preserve">Die schuleigenen Unterrichtsvorgaben sind </w:t>
            </w:r>
            <w:r>
              <w:t xml:space="preserve">so gestaltet, dass </w:t>
            </w:r>
            <w:r w:rsidR="0071089D">
              <w:t>sie</w:t>
            </w:r>
            <w:r>
              <w:t xml:space="preserve"> zusätzlichen Spielraum für Vertiefungen, besondere Interessen von Schülerinnen und Schülern, aktuelle Themen bzw. die Erfordernisse anderer besond</w:t>
            </w:r>
            <w:r w:rsidR="007D0FAC">
              <w:t xml:space="preserve">erer Ereignisse (z.B. </w:t>
            </w:r>
            <w:r>
              <w:t>Klassenfahrten o.Ä.) bel</w:t>
            </w:r>
            <w:r w:rsidR="0071089D">
              <w:t>assen</w:t>
            </w:r>
            <w:r>
              <w:t>. Abweichungen über die notwendigen Absprachen hinaus sind im Rahmen des pädagogischen Gestaltungsspielraumes der Lehrkräfte möglich. Sicherzustellen bleibt allerdings auch hier, dass im Rahmen der Umsetzung der Unterrichtsvorhaben insgesamt all</w:t>
            </w:r>
            <w:r w:rsidR="007D0FAC">
              <w:t>e Kompetenzerwartungen des L</w:t>
            </w:r>
            <w:r>
              <w:t>ehrplans Berücksichtigung finden.</w:t>
            </w:r>
          </w:p>
          <w:p w14:paraId="3383B8CF" w14:textId="77777777" w:rsidR="007D0FAC" w:rsidRDefault="007D0FAC" w:rsidP="0090264D"/>
        </w:tc>
      </w:tr>
    </w:tbl>
    <w:p w14:paraId="73BE0A6F" w14:textId="77777777" w:rsidR="0090264D" w:rsidRDefault="0090264D" w:rsidP="00472D62"/>
    <w:p w14:paraId="5CA34533" w14:textId="77777777" w:rsidR="00E35685" w:rsidRDefault="00E35685">
      <w:pPr>
        <w:jc w:val="left"/>
        <w:rPr>
          <w:rFonts w:eastAsiaTheme="majorEastAsia" w:cs="Arial"/>
          <w:b/>
          <w:bCs/>
        </w:rPr>
      </w:pPr>
      <w:r>
        <w:br w:type="page"/>
      </w:r>
    </w:p>
    <w:p w14:paraId="7EA29F8C" w14:textId="77777777" w:rsidR="00F771BA" w:rsidRPr="00217913" w:rsidRDefault="00F771BA" w:rsidP="001B1A0B">
      <w:pPr>
        <w:pStyle w:val="berschrift3"/>
        <w:ind w:left="0" w:firstLine="0"/>
        <w:sectPr w:rsidR="00F771BA" w:rsidRPr="00217913" w:rsidSect="00D6227F">
          <w:pgSz w:w="11906" w:h="16838" w:code="9"/>
          <w:pgMar w:top="1985" w:right="1440" w:bottom="1560" w:left="1797" w:header="709" w:footer="709" w:gutter="284"/>
          <w:cols w:space="708"/>
          <w:titlePg/>
          <w:docGrid w:linePitch="360"/>
        </w:sectPr>
      </w:pPr>
    </w:p>
    <w:p w14:paraId="3FCFBEE3" w14:textId="77777777" w:rsidR="00623EE8" w:rsidRDefault="004D5200" w:rsidP="006540F0">
      <w:pPr>
        <w:pStyle w:val="berschrift4"/>
      </w:pPr>
      <w:r w:rsidRPr="00217913">
        <w:lastRenderedPageBreak/>
        <w:t>Übersic</w:t>
      </w:r>
      <w:r w:rsidR="006540F0">
        <w:t>ht über die Unterrichtsvorhaben</w:t>
      </w:r>
    </w:p>
    <w:p w14:paraId="1FDADC37" w14:textId="77777777" w:rsidR="00C5463B" w:rsidRPr="001B1A0B" w:rsidRDefault="00C5463B" w:rsidP="001B1A0B">
      <w:pPr>
        <w:rPr>
          <w:sz w:val="20"/>
          <w:szCs w:val="20"/>
        </w:rPr>
      </w:pPr>
      <w:r w:rsidRPr="001B1A0B">
        <w:rPr>
          <w:sz w:val="20"/>
          <w:szCs w:val="20"/>
        </w:rPr>
        <w:t xml:space="preserve">Die Reihenfolge der unter der Kategorie „Kompetenzen“ aufgeführten angestrebten Kompetenzerwartungen entspricht </w:t>
      </w:r>
      <w:r w:rsidR="00214F86" w:rsidRPr="001B1A0B">
        <w:rPr>
          <w:sz w:val="20"/>
          <w:szCs w:val="20"/>
        </w:rPr>
        <w:t xml:space="preserve">dabei </w:t>
      </w:r>
      <w:r w:rsidRPr="001B1A0B">
        <w:rPr>
          <w:sz w:val="20"/>
          <w:szCs w:val="20"/>
        </w:rPr>
        <w:t>der Reihenfolge der Kompetenzerwartungen im Lehrplan Sachunterricht und ist nicht als</w:t>
      </w:r>
      <w:r w:rsidR="00214F86" w:rsidRPr="001B1A0B">
        <w:rPr>
          <w:sz w:val="20"/>
          <w:szCs w:val="20"/>
        </w:rPr>
        <w:t xml:space="preserve"> Hierarchie </w:t>
      </w:r>
      <w:r w:rsidRPr="001B1A0B">
        <w:rPr>
          <w:sz w:val="20"/>
          <w:szCs w:val="20"/>
        </w:rPr>
        <w:t xml:space="preserve">zu lesen.  </w:t>
      </w:r>
    </w:p>
    <w:tbl>
      <w:tblPr>
        <w:tblStyle w:val="Tabellenraster"/>
        <w:tblW w:w="14596" w:type="dxa"/>
        <w:tblLook w:val="04A0" w:firstRow="1" w:lastRow="0" w:firstColumn="1" w:lastColumn="0" w:noHBand="0" w:noVBand="1"/>
      </w:tblPr>
      <w:tblGrid>
        <w:gridCol w:w="8458"/>
        <w:gridCol w:w="2090"/>
        <w:gridCol w:w="4048"/>
      </w:tblGrid>
      <w:tr w:rsidR="006540F0" w14:paraId="7DBC061B" w14:textId="77777777" w:rsidTr="001B1A0B">
        <w:tc>
          <w:tcPr>
            <w:tcW w:w="8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EE3FA" w14:textId="77777777" w:rsidR="006540F0" w:rsidRPr="00942680" w:rsidRDefault="006540F0" w:rsidP="00043477">
            <w:pPr>
              <w:rPr>
                <w:rFonts w:cs="Arial"/>
                <w:b/>
              </w:rPr>
            </w:pPr>
            <w:r w:rsidRPr="00942680">
              <w:rPr>
                <w:rFonts w:cs="Arial"/>
              </w:rPr>
              <w:t xml:space="preserve">Thema: </w:t>
            </w:r>
            <w:r w:rsidRPr="00942680">
              <w:rPr>
                <w:rFonts w:cs="Arial"/>
                <w:b/>
              </w:rPr>
              <w:t xml:space="preserve">Wie leben wir in einer Gemeinschaft? – Wir untersuchen und vergleichen unser Zusammenleben in der Klasse, in der Schule, bei uns zu Hause und in unserer näheren Umgebung </w:t>
            </w:r>
          </w:p>
          <w:p w14:paraId="49BCB7ED" w14:textId="77777777" w:rsidR="006540F0" w:rsidRPr="00942680" w:rsidRDefault="006540F0" w:rsidP="00043477">
            <w:pPr>
              <w:rPr>
                <w:rFonts w:cs="Arial"/>
                <w:b/>
              </w:rPr>
            </w:pPr>
          </w:p>
        </w:tc>
        <w:tc>
          <w:tcPr>
            <w:tcW w:w="20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E8CB39" w14:textId="77777777" w:rsidR="006540F0" w:rsidRPr="00942680" w:rsidRDefault="006540F0" w:rsidP="00043477">
            <w:pPr>
              <w:rPr>
                <w:rFonts w:cs="Arial"/>
              </w:rPr>
            </w:pPr>
            <w:r w:rsidRPr="00942680">
              <w:rPr>
                <w:rFonts w:cs="Arial"/>
              </w:rPr>
              <w:t xml:space="preserve">Zeitumfang:  </w:t>
            </w:r>
          </w:p>
          <w:p w14:paraId="68C93886" w14:textId="17B8110A" w:rsidR="006540F0" w:rsidRPr="00942680" w:rsidRDefault="006540F0" w:rsidP="00043477">
            <w:pPr>
              <w:rPr>
                <w:rFonts w:cs="Arial"/>
              </w:rPr>
            </w:pPr>
            <w:r w:rsidRPr="00942680">
              <w:rPr>
                <w:rFonts w:cs="Arial"/>
              </w:rPr>
              <w:t>1</w:t>
            </w:r>
            <w:r w:rsidR="004D1841">
              <w:rPr>
                <w:rFonts w:cs="Arial"/>
              </w:rPr>
              <w:t>2</w:t>
            </w:r>
            <w:r w:rsidRPr="00942680">
              <w:rPr>
                <w:rFonts w:cs="Arial"/>
              </w:rPr>
              <w:t xml:space="preserve"> Stunden </w:t>
            </w:r>
          </w:p>
        </w:tc>
        <w:tc>
          <w:tcPr>
            <w:tcW w:w="4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8A5F53" w14:textId="77777777" w:rsidR="006540F0" w:rsidRPr="00942680" w:rsidRDefault="006540F0" w:rsidP="00043477">
            <w:pPr>
              <w:rPr>
                <w:rFonts w:cs="Arial"/>
              </w:rPr>
            </w:pPr>
            <w:r w:rsidRPr="00942680">
              <w:rPr>
                <w:rFonts w:cs="Arial"/>
              </w:rPr>
              <w:t xml:space="preserve">Klasse/Jahrgang: </w:t>
            </w:r>
          </w:p>
          <w:p w14:paraId="7977A32E" w14:textId="77777777" w:rsidR="006540F0" w:rsidRPr="00942680" w:rsidRDefault="006540F0" w:rsidP="00043477">
            <w:pPr>
              <w:rPr>
                <w:rFonts w:cs="Arial"/>
              </w:rPr>
            </w:pPr>
            <w:r w:rsidRPr="00942680">
              <w:rPr>
                <w:rFonts w:cs="Arial"/>
              </w:rPr>
              <w:t xml:space="preserve">SEP </w:t>
            </w:r>
          </w:p>
        </w:tc>
      </w:tr>
      <w:tr w:rsidR="006540F0" w14:paraId="7AADDB7D" w14:textId="77777777" w:rsidTr="001B1A0B">
        <w:tc>
          <w:tcPr>
            <w:tcW w:w="145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33751" w14:textId="5D7A499E" w:rsidR="006540F0" w:rsidRPr="00942680" w:rsidRDefault="006540F0" w:rsidP="00043477">
            <w:pPr>
              <w:rPr>
                <w:rFonts w:cs="Arial"/>
              </w:rPr>
            </w:pPr>
            <w:r w:rsidRPr="00942680">
              <w:rPr>
                <w:rFonts w:cs="Arial"/>
              </w:rPr>
              <w:t>Bereich: Demokratie und Gesellschaft / Körp</w:t>
            </w:r>
            <w:r w:rsidR="00FB4974">
              <w:rPr>
                <w:rFonts w:cs="Arial"/>
              </w:rPr>
              <w:t>er und gesunde Lebensführung/Raum und Mobilität</w:t>
            </w:r>
            <w:r w:rsidRPr="00942680">
              <w:rPr>
                <w:rFonts w:cs="Arial"/>
              </w:rPr>
              <w:t>/Technik, digitale Technologien und Arbeit</w:t>
            </w:r>
          </w:p>
        </w:tc>
      </w:tr>
      <w:tr w:rsidR="006540F0" w14:paraId="5B13B88B" w14:textId="77777777" w:rsidTr="001B1A0B">
        <w:tc>
          <w:tcPr>
            <w:tcW w:w="145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A4C08" w14:textId="77777777" w:rsidR="006540F0" w:rsidRPr="00942680" w:rsidRDefault="006540F0" w:rsidP="00043477">
            <w:pPr>
              <w:rPr>
                <w:rFonts w:cs="Arial"/>
              </w:rPr>
            </w:pPr>
            <w:r w:rsidRPr="00942680">
              <w:rPr>
                <w:rFonts w:cs="Arial"/>
              </w:rPr>
              <w:t xml:space="preserve">Kompetenzen: Die Schülerinnen und Schüler … </w:t>
            </w:r>
          </w:p>
          <w:p w14:paraId="3DD3D866" w14:textId="77777777" w:rsidR="006540F0" w:rsidRPr="00942680" w:rsidRDefault="006540F0" w:rsidP="00043477">
            <w:pPr>
              <w:jc w:val="left"/>
              <w:rPr>
                <w:b/>
              </w:rPr>
            </w:pPr>
            <w:r w:rsidRPr="00942680">
              <w:rPr>
                <w:b/>
              </w:rPr>
              <w:t>Zusammenleben in der Klasse, in der Schule und im Gemeinwesen</w:t>
            </w:r>
          </w:p>
          <w:p w14:paraId="0321A6E3" w14:textId="77777777" w:rsidR="006540F0" w:rsidRPr="00942680" w:rsidRDefault="006540F0" w:rsidP="004B6372">
            <w:pPr>
              <w:pStyle w:val="Listenabsatz"/>
              <w:numPr>
                <w:ilvl w:val="0"/>
                <w:numId w:val="20"/>
              </w:numPr>
              <w:jc w:val="left"/>
              <w:rPr>
                <w:b/>
              </w:rPr>
            </w:pPr>
            <w:r w:rsidRPr="00942680">
              <w:t xml:space="preserve">benennen und berücksichtigen eigene Gefühle, Bedürfnisse und Interessen sowie die anderer Personen im Zusammenleben in der Klasse und in der Schule, </w:t>
            </w:r>
          </w:p>
          <w:p w14:paraId="3D0C002C" w14:textId="77777777" w:rsidR="006540F0" w:rsidRPr="00942680" w:rsidRDefault="006540F0" w:rsidP="004B6372">
            <w:pPr>
              <w:pStyle w:val="fachspezifischeAufzhlung"/>
              <w:numPr>
                <w:ilvl w:val="0"/>
                <w:numId w:val="20"/>
              </w:numPr>
              <w:jc w:val="left"/>
              <w:rPr>
                <w:sz w:val="22"/>
                <w:szCs w:val="22"/>
              </w:rPr>
            </w:pPr>
            <w:r w:rsidRPr="00942680">
              <w:rPr>
                <w:sz w:val="22"/>
                <w:szCs w:val="22"/>
              </w:rPr>
              <w:t>verhandeln Aufgaben und Regeln für das Zusammenleben in der Klasse und in der Schule und gestalten sie mit,</w:t>
            </w:r>
          </w:p>
          <w:p w14:paraId="106F6A30" w14:textId="4AB783B5" w:rsidR="006540F0" w:rsidRPr="00942680" w:rsidRDefault="006540F0" w:rsidP="004B6372">
            <w:pPr>
              <w:pStyle w:val="Listenabsatz"/>
              <w:numPr>
                <w:ilvl w:val="0"/>
                <w:numId w:val="20"/>
              </w:numPr>
              <w:jc w:val="left"/>
              <w:rPr>
                <w:rFonts w:cs="Arial"/>
              </w:rPr>
            </w:pPr>
            <w:r w:rsidRPr="00942680">
              <w:rPr>
                <w:rFonts w:cs="Arial"/>
              </w:rPr>
              <w:t>beteiligen sich an demokratischen Entscheidungsprozessen in der Klassen- und Schulgemeinschaft (u</w:t>
            </w:r>
            <w:r w:rsidR="004D1841">
              <w:rPr>
                <w:rFonts w:cs="Arial"/>
              </w:rPr>
              <w:t xml:space="preserve"> </w:t>
            </w:r>
            <w:r w:rsidRPr="00942680">
              <w:rPr>
                <w:rFonts w:cs="Arial"/>
              </w:rPr>
              <w:t>.a. Abstimmungen, Beratungen) und setzen Mehrheitsentscheidungen um,</w:t>
            </w:r>
          </w:p>
          <w:p w14:paraId="1D496185" w14:textId="77777777" w:rsidR="006540F0" w:rsidRPr="00942680" w:rsidRDefault="006540F0" w:rsidP="00043477">
            <w:pPr>
              <w:jc w:val="left"/>
              <w:rPr>
                <w:b/>
              </w:rPr>
            </w:pPr>
            <w:r w:rsidRPr="00942680">
              <w:rPr>
                <w:b/>
              </w:rPr>
              <w:t>Leben in Vielfalt</w:t>
            </w:r>
          </w:p>
          <w:p w14:paraId="232EF9FE" w14:textId="578211CE" w:rsidR="006540F0" w:rsidRPr="00942680" w:rsidRDefault="006540F0" w:rsidP="004B6372">
            <w:pPr>
              <w:pStyle w:val="Listenabsatz"/>
              <w:numPr>
                <w:ilvl w:val="0"/>
                <w:numId w:val="20"/>
              </w:numPr>
              <w:jc w:val="left"/>
              <w:rPr>
                <w:rFonts w:cs="Arial"/>
              </w:rPr>
            </w:pPr>
            <w:r w:rsidRPr="00942680">
              <w:t>beschreiben Gemeinsamkeiten und Unterschiede von Lebenssituationen von Menschen in ihrem Umfeld (u.</w:t>
            </w:r>
            <w:r w:rsidR="004D1841">
              <w:t xml:space="preserve"> </w:t>
            </w:r>
            <w:r w:rsidRPr="00942680">
              <w:t>a. Familienformen, Wohnort, Freizeitgestaltung),</w:t>
            </w:r>
          </w:p>
          <w:p w14:paraId="5C395479" w14:textId="77777777" w:rsidR="006540F0" w:rsidRPr="00942680" w:rsidRDefault="006540F0" w:rsidP="00043477">
            <w:pPr>
              <w:jc w:val="left"/>
              <w:rPr>
                <w:b/>
              </w:rPr>
            </w:pPr>
            <w:r w:rsidRPr="00942680">
              <w:rPr>
                <w:b/>
              </w:rPr>
              <w:t>Körper und Entwicklung</w:t>
            </w:r>
          </w:p>
          <w:p w14:paraId="1E6A7F93" w14:textId="77777777" w:rsidR="006540F0" w:rsidRPr="00942680" w:rsidRDefault="006540F0" w:rsidP="004B6372">
            <w:pPr>
              <w:pStyle w:val="fachspezifischeAufzhlung"/>
              <w:numPr>
                <w:ilvl w:val="0"/>
                <w:numId w:val="20"/>
              </w:numPr>
              <w:jc w:val="left"/>
              <w:rPr>
                <w:sz w:val="22"/>
                <w:szCs w:val="22"/>
              </w:rPr>
            </w:pPr>
            <w:r w:rsidRPr="00942680">
              <w:rPr>
                <w:sz w:val="22"/>
                <w:szCs w:val="22"/>
              </w:rPr>
              <w:t>achten körperliche Grenzen bei anderen und fordern die Einhaltung von Grenzen für sich selbst,</w:t>
            </w:r>
          </w:p>
          <w:p w14:paraId="76ACE72B" w14:textId="77777777" w:rsidR="006540F0" w:rsidRPr="00942680" w:rsidRDefault="006540F0" w:rsidP="00043477">
            <w:pPr>
              <w:jc w:val="left"/>
              <w:rPr>
                <w:b/>
              </w:rPr>
            </w:pPr>
            <w:r w:rsidRPr="00942680">
              <w:rPr>
                <w:b/>
              </w:rPr>
              <w:t>Orientierung in Räumen</w:t>
            </w:r>
          </w:p>
          <w:p w14:paraId="622D425F" w14:textId="77777777" w:rsidR="006540F0" w:rsidRPr="00942680" w:rsidRDefault="006540F0" w:rsidP="004B6372">
            <w:pPr>
              <w:pStyle w:val="Listenabsatz"/>
              <w:numPr>
                <w:ilvl w:val="0"/>
                <w:numId w:val="20"/>
              </w:numPr>
              <w:jc w:val="left"/>
            </w:pPr>
            <w:r w:rsidRPr="00942680">
              <w:t>unterscheiden Merkmale verschiedener räumlicher Strukturen (ländlich, städtisch),</w:t>
            </w:r>
          </w:p>
          <w:p w14:paraId="7D582A1F" w14:textId="77777777" w:rsidR="006540F0" w:rsidRPr="00942680" w:rsidRDefault="006540F0" w:rsidP="00043477">
            <w:pPr>
              <w:jc w:val="left"/>
              <w:rPr>
                <w:b/>
              </w:rPr>
            </w:pPr>
            <w:r w:rsidRPr="00942680">
              <w:rPr>
                <w:b/>
              </w:rPr>
              <w:t>Räume nutzen und schützen</w:t>
            </w:r>
          </w:p>
          <w:p w14:paraId="3A54F1E1" w14:textId="77777777" w:rsidR="006540F0" w:rsidRPr="00942680" w:rsidRDefault="006540F0" w:rsidP="004B6372">
            <w:pPr>
              <w:pStyle w:val="Listenabsatz"/>
              <w:numPr>
                <w:ilvl w:val="0"/>
                <w:numId w:val="20"/>
              </w:numPr>
              <w:jc w:val="left"/>
            </w:pPr>
            <w:r w:rsidRPr="00942680">
              <w:t xml:space="preserve">benennen die räumliche Struktur ihrer vertrauten Umgebung (Wohngebiet, kulturelle Angebote, Freizeitangebote), </w:t>
            </w:r>
          </w:p>
          <w:p w14:paraId="67D02013" w14:textId="77777777" w:rsidR="006540F0" w:rsidRPr="00942680" w:rsidRDefault="006540F0" w:rsidP="00043477">
            <w:pPr>
              <w:jc w:val="left"/>
              <w:rPr>
                <w:rFonts w:cs="Arial"/>
                <w:b/>
              </w:rPr>
            </w:pPr>
            <w:r w:rsidRPr="00942680">
              <w:rPr>
                <w:rFonts w:cs="Arial"/>
                <w:b/>
              </w:rPr>
              <w:t>Arbeit und Beruf</w:t>
            </w:r>
          </w:p>
          <w:p w14:paraId="366B62DA" w14:textId="77777777" w:rsidR="006540F0" w:rsidRPr="00942680" w:rsidRDefault="006540F0" w:rsidP="004B6372">
            <w:pPr>
              <w:pStyle w:val="Listenabsatz"/>
              <w:numPr>
                <w:ilvl w:val="0"/>
                <w:numId w:val="20"/>
              </w:numPr>
              <w:jc w:val="left"/>
            </w:pPr>
            <w:r w:rsidRPr="00942680">
              <w:t>erkunden und recherchieren – auch mit digitalen Werkzeugen – aus dem Alltag bekannte Berufe,</w:t>
            </w:r>
          </w:p>
          <w:p w14:paraId="50BC18E4" w14:textId="77777777" w:rsidR="006540F0" w:rsidRPr="00942680" w:rsidRDefault="006540F0" w:rsidP="004B6372">
            <w:pPr>
              <w:pStyle w:val="Listenabsatz"/>
              <w:numPr>
                <w:ilvl w:val="0"/>
                <w:numId w:val="20"/>
              </w:numPr>
              <w:jc w:val="left"/>
              <w:rPr>
                <w:rFonts w:cs="Arial"/>
                <w:b/>
              </w:rPr>
            </w:pPr>
            <w:r w:rsidRPr="00942680">
              <w:t>ordnen aus dem Alltag bekannte Berufe verschiedenen Arbeitsfeldern zu.</w:t>
            </w:r>
          </w:p>
        </w:tc>
      </w:tr>
      <w:tr w:rsidR="006540F0" w14:paraId="323B448E" w14:textId="77777777" w:rsidTr="001B1A0B">
        <w:trPr>
          <w:trHeight w:val="699"/>
        </w:trPr>
        <w:tc>
          <w:tcPr>
            <w:tcW w:w="84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9BA4E9" w14:textId="77777777" w:rsidR="006540F0" w:rsidRPr="00942680" w:rsidRDefault="006540F0" w:rsidP="00043477">
            <w:pPr>
              <w:rPr>
                <w:rFonts w:cs="Arial"/>
              </w:rPr>
            </w:pPr>
            <w:r w:rsidRPr="00942680">
              <w:rPr>
                <w:rFonts w:cs="Arial"/>
              </w:rPr>
              <w:t xml:space="preserve">Didaktisch bzw. methodische Zugänge: </w:t>
            </w:r>
          </w:p>
          <w:p w14:paraId="54122E26" w14:textId="77777777" w:rsidR="006540F0" w:rsidRPr="00942680" w:rsidRDefault="006540F0" w:rsidP="00043477">
            <w:pPr>
              <w:rPr>
                <w:rFonts w:cs="Arial"/>
                <w:b/>
              </w:rPr>
            </w:pPr>
            <w:r w:rsidRPr="00942680">
              <w:rPr>
                <w:rFonts w:cs="Arial"/>
                <w:b/>
              </w:rPr>
              <w:t xml:space="preserve">Wie leben die Kinder unserer Klasse? </w:t>
            </w:r>
          </w:p>
          <w:p w14:paraId="588147C9" w14:textId="77777777" w:rsidR="006540F0" w:rsidRPr="00942680" w:rsidRDefault="006540F0" w:rsidP="004B6372">
            <w:pPr>
              <w:pStyle w:val="Listenabsatz"/>
              <w:numPr>
                <w:ilvl w:val="0"/>
                <w:numId w:val="21"/>
              </w:numPr>
              <w:ind w:left="709"/>
              <w:rPr>
                <w:rFonts w:cs="Arial"/>
              </w:rPr>
            </w:pPr>
            <w:r w:rsidRPr="00942680">
              <w:rPr>
                <w:rFonts w:cs="Arial"/>
              </w:rPr>
              <w:t xml:space="preserve">Klassenausstellung zu den Kategorien Hobbys, Vorlieben, Familie, Wohnort, Berufe </w:t>
            </w:r>
            <w:r w:rsidR="00C5463B">
              <w:rPr>
                <w:rFonts w:cs="Arial"/>
              </w:rPr>
              <w:t xml:space="preserve">zugehörige Arbeitsfelder </w:t>
            </w:r>
            <w:r w:rsidRPr="00942680">
              <w:rPr>
                <w:rFonts w:cs="Arial"/>
              </w:rPr>
              <w:t xml:space="preserve">der Eltern etc. in der Klasse abstimmen, vorbereiten und der Schulgemeinschaft präsentieren </w:t>
            </w:r>
          </w:p>
          <w:p w14:paraId="72ABDE01" w14:textId="578C5AC9" w:rsidR="006540F0" w:rsidRPr="00942680" w:rsidRDefault="006540F0" w:rsidP="00043477">
            <w:pPr>
              <w:rPr>
                <w:rFonts w:cs="Arial"/>
                <w:b/>
              </w:rPr>
            </w:pPr>
            <w:r w:rsidRPr="00942680">
              <w:rPr>
                <w:rFonts w:cs="Arial"/>
                <w:b/>
              </w:rPr>
              <w:lastRenderedPageBreak/>
              <w:t xml:space="preserve">Wie können wir als Klasse Entscheidungen treffen? </w:t>
            </w:r>
          </w:p>
          <w:p w14:paraId="4670D375" w14:textId="77777777" w:rsidR="006540F0" w:rsidRPr="00942680" w:rsidRDefault="006540F0" w:rsidP="004B6372">
            <w:pPr>
              <w:pStyle w:val="Listenabsatz"/>
              <w:numPr>
                <w:ilvl w:val="0"/>
                <w:numId w:val="21"/>
              </w:numPr>
              <w:ind w:left="709"/>
              <w:rPr>
                <w:rFonts w:cs="Arial"/>
              </w:rPr>
            </w:pPr>
            <w:r w:rsidRPr="00942680">
              <w:rPr>
                <w:rFonts w:cs="Arial"/>
              </w:rPr>
              <w:t xml:space="preserve">Klassenregeln für den sozialen Umgang miteinander erarbeiten </w:t>
            </w:r>
          </w:p>
          <w:p w14:paraId="716D1C86" w14:textId="5FAB4426" w:rsidR="006540F0" w:rsidRPr="00942680" w:rsidRDefault="006540F0" w:rsidP="004B6372">
            <w:pPr>
              <w:pStyle w:val="Listenabsatz"/>
              <w:numPr>
                <w:ilvl w:val="0"/>
                <w:numId w:val="21"/>
              </w:numPr>
              <w:ind w:left="709"/>
              <w:rPr>
                <w:rFonts w:cs="Arial"/>
              </w:rPr>
            </w:pPr>
            <w:r w:rsidRPr="00942680">
              <w:rPr>
                <w:rFonts w:cs="Arial"/>
              </w:rPr>
              <w:t>einen Klassenrat gründen und im Klassenrat beraten und abstimmen und ein</w:t>
            </w:r>
            <w:r w:rsidR="00086602">
              <w:rPr>
                <w:rFonts w:cs="Arial"/>
              </w:rPr>
              <w:t>e</w:t>
            </w:r>
            <w:r w:rsidRPr="00942680">
              <w:rPr>
                <w:rFonts w:cs="Arial"/>
              </w:rPr>
              <w:t xml:space="preserve"> Klassensprecherin</w:t>
            </w:r>
            <w:r w:rsidR="00086602">
              <w:rPr>
                <w:rFonts w:cs="Arial"/>
              </w:rPr>
              <w:t>/einen Klassensprecher</w:t>
            </w:r>
            <w:r w:rsidRPr="00942680">
              <w:rPr>
                <w:rFonts w:cs="Arial"/>
              </w:rPr>
              <w:t xml:space="preserve"> wählen</w:t>
            </w:r>
          </w:p>
          <w:p w14:paraId="01EC258A" w14:textId="77777777" w:rsidR="006540F0" w:rsidRPr="00942680" w:rsidRDefault="006540F0" w:rsidP="00043477">
            <w:pPr>
              <w:rPr>
                <w:rFonts w:cs="Arial"/>
                <w:b/>
              </w:rPr>
            </w:pPr>
            <w:r w:rsidRPr="00942680">
              <w:rPr>
                <w:rFonts w:cs="Arial"/>
                <w:b/>
              </w:rPr>
              <w:t xml:space="preserve">Wie können wir Konflikte in der Klasse lösen? </w:t>
            </w:r>
          </w:p>
          <w:p w14:paraId="5B68BF20" w14:textId="77777777" w:rsidR="006540F0" w:rsidRPr="00942680" w:rsidRDefault="006540F0" w:rsidP="004B6372">
            <w:pPr>
              <w:pStyle w:val="Listenabsatz"/>
              <w:numPr>
                <w:ilvl w:val="0"/>
                <w:numId w:val="21"/>
              </w:numPr>
              <w:ind w:left="709"/>
              <w:rPr>
                <w:rFonts w:cs="Arial"/>
              </w:rPr>
            </w:pPr>
            <w:r w:rsidRPr="00942680">
              <w:rPr>
                <w:rFonts w:cs="Arial"/>
              </w:rPr>
              <w:t xml:space="preserve">Konflikte und Konfliktlösungen diskutieren und erproben (szenisches Spiel) </w:t>
            </w:r>
          </w:p>
        </w:tc>
        <w:tc>
          <w:tcPr>
            <w:tcW w:w="613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C791DF8" w14:textId="77777777" w:rsidR="006540F0" w:rsidRPr="00942680" w:rsidRDefault="006540F0" w:rsidP="00043477">
            <w:pPr>
              <w:rPr>
                <w:rFonts w:cs="Arial"/>
              </w:rPr>
            </w:pPr>
            <w:r w:rsidRPr="00942680">
              <w:rPr>
                <w:rFonts w:cs="Arial"/>
              </w:rPr>
              <w:lastRenderedPageBreak/>
              <w:t>Materialien/Medien/außerschulische Angebote:</w:t>
            </w:r>
          </w:p>
          <w:p w14:paraId="2D7FA0CA" w14:textId="77777777" w:rsidR="006540F0" w:rsidRPr="00942680" w:rsidRDefault="006540F0" w:rsidP="00043477">
            <w:pPr>
              <w:rPr>
                <w:rFonts w:cs="Arial"/>
              </w:rPr>
            </w:pPr>
          </w:p>
          <w:p w14:paraId="14483C3A" w14:textId="77777777" w:rsidR="006540F0" w:rsidRPr="00942680" w:rsidRDefault="006540F0" w:rsidP="00043477">
            <w:pPr>
              <w:rPr>
                <w:rFonts w:cs="Arial"/>
              </w:rPr>
            </w:pPr>
          </w:p>
        </w:tc>
      </w:tr>
      <w:tr w:rsidR="006540F0" w14:paraId="066016C9" w14:textId="77777777" w:rsidTr="001B1A0B">
        <w:trPr>
          <w:trHeight w:val="1418"/>
        </w:trPr>
        <w:tc>
          <w:tcPr>
            <w:tcW w:w="8458" w:type="dxa"/>
            <w:tcBorders>
              <w:top w:val="single" w:sz="4" w:space="0" w:color="auto"/>
              <w:left w:val="single" w:sz="4" w:space="0" w:color="auto"/>
              <w:bottom w:val="single" w:sz="4" w:space="0" w:color="auto"/>
              <w:right w:val="single" w:sz="4" w:space="0" w:color="auto"/>
            </w:tcBorders>
          </w:tcPr>
          <w:p w14:paraId="7109779A" w14:textId="2EE4F54C" w:rsidR="006540F0" w:rsidRPr="00942680" w:rsidRDefault="00FB4974" w:rsidP="00043477">
            <w:pPr>
              <w:rPr>
                <w:rFonts w:cs="Arial"/>
              </w:rPr>
            </w:pPr>
            <w:r>
              <w:rPr>
                <w:rFonts w:cs="Arial"/>
              </w:rPr>
              <w:t>Lernerfolgsüberprüfung/</w:t>
            </w:r>
            <w:r w:rsidR="006540F0" w:rsidRPr="00942680">
              <w:rPr>
                <w:rFonts w:cs="Arial"/>
              </w:rPr>
              <w:t>Leistun</w:t>
            </w:r>
            <w:r>
              <w:rPr>
                <w:rFonts w:cs="Arial"/>
              </w:rPr>
              <w:t xml:space="preserve">gsbewertung/Feedback: </w:t>
            </w:r>
          </w:p>
          <w:p w14:paraId="133E347A" w14:textId="77777777" w:rsidR="006540F0" w:rsidRPr="00942680" w:rsidRDefault="006540F0" w:rsidP="004B6372">
            <w:pPr>
              <w:pStyle w:val="Listenabsatz"/>
              <w:numPr>
                <w:ilvl w:val="0"/>
                <w:numId w:val="21"/>
              </w:numPr>
              <w:rPr>
                <w:rFonts w:cs="Arial"/>
              </w:rPr>
            </w:pPr>
            <w:r w:rsidRPr="00942680">
              <w:rPr>
                <w:rFonts w:cs="Arial"/>
              </w:rPr>
              <w:t xml:space="preserve">Produkte der Klassenausstellung </w:t>
            </w:r>
          </w:p>
          <w:p w14:paraId="546FE497" w14:textId="77777777" w:rsidR="006540F0" w:rsidRPr="00942680" w:rsidRDefault="006540F0" w:rsidP="004B6372">
            <w:pPr>
              <w:pStyle w:val="Listenabsatz"/>
              <w:numPr>
                <w:ilvl w:val="0"/>
                <w:numId w:val="21"/>
              </w:numPr>
              <w:rPr>
                <w:rFonts w:cs="Arial"/>
              </w:rPr>
            </w:pPr>
            <w:r w:rsidRPr="00942680">
              <w:rPr>
                <w:rFonts w:cs="Arial"/>
              </w:rPr>
              <w:t xml:space="preserve">Szenisches Spiel </w:t>
            </w:r>
          </w:p>
          <w:p w14:paraId="63A15E81" w14:textId="77777777" w:rsidR="006540F0" w:rsidRPr="00942680" w:rsidRDefault="006540F0" w:rsidP="00043477">
            <w:pPr>
              <w:rPr>
                <w:rFonts w:cs="Arial"/>
              </w:rPr>
            </w:pPr>
          </w:p>
          <w:p w14:paraId="40B3590C" w14:textId="77777777" w:rsidR="006540F0" w:rsidRPr="00942680" w:rsidRDefault="006540F0" w:rsidP="00043477">
            <w:pPr>
              <w:rPr>
                <w:rFonts w:cs="Arial"/>
              </w:rPr>
            </w:pPr>
          </w:p>
        </w:tc>
        <w:tc>
          <w:tcPr>
            <w:tcW w:w="6138" w:type="dxa"/>
            <w:gridSpan w:val="2"/>
            <w:tcBorders>
              <w:top w:val="single" w:sz="4" w:space="0" w:color="auto"/>
              <w:left w:val="single" w:sz="4" w:space="0" w:color="auto"/>
              <w:bottom w:val="single" w:sz="4" w:space="0" w:color="auto"/>
              <w:right w:val="single" w:sz="4" w:space="0" w:color="auto"/>
            </w:tcBorders>
            <w:hideMark/>
          </w:tcPr>
          <w:p w14:paraId="3B6C0790" w14:textId="77777777" w:rsidR="006540F0" w:rsidRPr="00942680" w:rsidRDefault="006540F0" w:rsidP="00043477">
            <w:pPr>
              <w:rPr>
                <w:rFonts w:cs="Arial"/>
              </w:rPr>
            </w:pPr>
            <w:r w:rsidRPr="00942680">
              <w:rPr>
                <w:rFonts w:cs="Arial"/>
              </w:rPr>
              <w:t xml:space="preserve">Kooperationen: </w:t>
            </w:r>
          </w:p>
          <w:p w14:paraId="3A6AEFDC" w14:textId="77777777" w:rsidR="006540F0" w:rsidRPr="00942680" w:rsidRDefault="006540F0" w:rsidP="00043477">
            <w:pPr>
              <w:rPr>
                <w:rFonts w:cs="Arial"/>
              </w:rPr>
            </w:pPr>
          </w:p>
          <w:p w14:paraId="3380AEE1" w14:textId="77777777" w:rsidR="006540F0" w:rsidRPr="00942680" w:rsidRDefault="006540F0" w:rsidP="00043477">
            <w:pPr>
              <w:rPr>
                <w:rFonts w:cs="Arial"/>
              </w:rPr>
            </w:pPr>
            <w:r w:rsidRPr="00942680">
              <w:rPr>
                <w:rFonts w:cs="Arial"/>
              </w:rPr>
              <w:t>Evangelische Religionslehre</w:t>
            </w:r>
          </w:p>
          <w:p w14:paraId="6AC1AD0D" w14:textId="77777777" w:rsidR="006540F0" w:rsidRPr="00942680" w:rsidRDefault="006540F0" w:rsidP="00043477">
            <w:pPr>
              <w:rPr>
                <w:rFonts w:cs="Arial"/>
              </w:rPr>
            </w:pPr>
            <w:r w:rsidRPr="00942680">
              <w:rPr>
                <w:rFonts w:cs="Arial"/>
              </w:rPr>
              <w:t xml:space="preserve">Katholische Religionslehre </w:t>
            </w:r>
          </w:p>
          <w:p w14:paraId="2318B839" w14:textId="77777777" w:rsidR="006540F0" w:rsidRPr="00942680" w:rsidRDefault="006540F0" w:rsidP="00043477">
            <w:pPr>
              <w:rPr>
                <w:rFonts w:cs="Arial"/>
              </w:rPr>
            </w:pPr>
            <w:r w:rsidRPr="00942680">
              <w:rPr>
                <w:rFonts w:cs="Arial"/>
              </w:rPr>
              <w:t xml:space="preserve">Praktische Philosophie </w:t>
            </w:r>
          </w:p>
        </w:tc>
      </w:tr>
    </w:tbl>
    <w:p w14:paraId="2F56D9B6" w14:textId="77777777" w:rsidR="006540F0" w:rsidRDefault="006540F0" w:rsidP="001B1A0B">
      <w:pPr>
        <w:pStyle w:val="berschrift4"/>
        <w:spacing w:before="0" w:after="0"/>
      </w:pPr>
    </w:p>
    <w:tbl>
      <w:tblPr>
        <w:tblStyle w:val="Tabellenraster"/>
        <w:tblW w:w="14596" w:type="dxa"/>
        <w:tblLook w:val="04A0" w:firstRow="1" w:lastRow="0" w:firstColumn="1" w:lastColumn="0" w:noHBand="0" w:noVBand="1"/>
      </w:tblPr>
      <w:tblGrid>
        <w:gridCol w:w="8445"/>
        <w:gridCol w:w="197"/>
        <w:gridCol w:w="1899"/>
        <w:gridCol w:w="4055"/>
      </w:tblGrid>
      <w:tr w:rsidR="006540F0" w:rsidRPr="00C43E5E" w14:paraId="7DADA762" w14:textId="77777777" w:rsidTr="001B1A0B">
        <w:tc>
          <w:tcPr>
            <w:tcW w:w="84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EAF9E7" w14:textId="77777777" w:rsidR="006540F0" w:rsidRPr="00C43E5E" w:rsidRDefault="006540F0" w:rsidP="00043477">
            <w:pPr>
              <w:rPr>
                <w:rFonts w:cs="Arial"/>
                <w:b/>
              </w:rPr>
            </w:pPr>
            <w:r w:rsidRPr="00C43E5E">
              <w:rPr>
                <w:rFonts w:cs="Arial"/>
              </w:rPr>
              <w:t xml:space="preserve">Thema: </w:t>
            </w:r>
            <w:r w:rsidRPr="00C43E5E">
              <w:rPr>
                <w:rFonts w:cs="Arial"/>
                <w:b/>
              </w:rPr>
              <w:t xml:space="preserve">Wie komme ich zur Schule? – Sich fortbewegen, Wege erkunden und Pläne zeichnen </w:t>
            </w:r>
          </w:p>
        </w:tc>
        <w:tc>
          <w:tcPr>
            <w:tcW w:w="209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81E425" w14:textId="77777777" w:rsidR="006540F0" w:rsidRPr="00C43E5E" w:rsidRDefault="006540F0" w:rsidP="00043477">
            <w:pPr>
              <w:rPr>
                <w:rFonts w:cs="Arial"/>
              </w:rPr>
            </w:pPr>
            <w:r w:rsidRPr="00C43E5E">
              <w:rPr>
                <w:rFonts w:cs="Arial"/>
              </w:rPr>
              <w:t xml:space="preserve">Zeitumfang: </w:t>
            </w:r>
          </w:p>
          <w:p w14:paraId="781A0F05" w14:textId="0B7268CE" w:rsidR="006540F0" w:rsidRPr="00C43E5E" w:rsidRDefault="004D1841" w:rsidP="00043477">
            <w:pPr>
              <w:rPr>
                <w:rFonts w:cs="Arial"/>
              </w:rPr>
            </w:pPr>
            <w:r>
              <w:rPr>
                <w:rFonts w:cs="Arial"/>
              </w:rPr>
              <w:t>8</w:t>
            </w:r>
            <w:r w:rsidR="006540F0" w:rsidRPr="00C43E5E">
              <w:rPr>
                <w:rFonts w:cs="Arial"/>
              </w:rPr>
              <w:t xml:space="preserve"> </w:t>
            </w:r>
            <w:r w:rsidR="006540F0">
              <w:rPr>
                <w:rFonts w:cs="Arial"/>
              </w:rPr>
              <w:t xml:space="preserve">Stunden </w:t>
            </w:r>
          </w:p>
        </w:tc>
        <w:tc>
          <w:tcPr>
            <w:tcW w:w="40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BF19C5" w14:textId="77777777" w:rsidR="006540F0" w:rsidRPr="00C43E5E" w:rsidRDefault="006540F0" w:rsidP="00043477">
            <w:pPr>
              <w:rPr>
                <w:rFonts w:cs="Arial"/>
              </w:rPr>
            </w:pPr>
            <w:r w:rsidRPr="00C43E5E">
              <w:rPr>
                <w:rFonts w:cs="Arial"/>
              </w:rPr>
              <w:t xml:space="preserve">Klasse/Jahrgang: </w:t>
            </w:r>
          </w:p>
          <w:p w14:paraId="304C6439" w14:textId="77777777" w:rsidR="006540F0" w:rsidRPr="00C43E5E" w:rsidRDefault="006540F0" w:rsidP="00043477">
            <w:pPr>
              <w:rPr>
                <w:rFonts w:cs="Arial"/>
              </w:rPr>
            </w:pPr>
            <w:r w:rsidRPr="00C43E5E">
              <w:rPr>
                <w:rFonts w:cs="Arial"/>
              </w:rPr>
              <w:t xml:space="preserve">SEP </w:t>
            </w:r>
          </w:p>
        </w:tc>
      </w:tr>
      <w:tr w:rsidR="006540F0" w:rsidRPr="00C43E5E" w14:paraId="0BF115EA" w14:textId="77777777" w:rsidTr="001B1A0B">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B6227" w14:textId="2123CCD1" w:rsidR="006540F0" w:rsidRPr="00C43E5E" w:rsidRDefault="006540F0" w:rsidP="00043477">
            <w:pPr>
              <w:pStyle w:val="berschrift3LPGS"/>
              <w:spacing w:before="0" w:after="0"/>
              <w:ind w:left="0" w:firstLine="0"/>
              <w:rPr>
                <w:b w:val="0"/>
                <w:sz w:val="22"/>
                <w:szCs w:val="22"/>
              </w:rPr>
            </w:pPr>
            <w:r w:rsidRPr="00C43E5E">
              <w:rPr>
                <w:rFonts w:cs="Arial"/>
                <w:b w:val="0"/>
                <w:sz w:val="22"/>
                <w:szCs w:val="22"/>
              </w:rPr>
              <w:t xml:space="preserve">Bereiche: </w:t>
            </w:r>
            <w:r w:rsidR="00FB4974">
              <w:rPr>
                <w:b w:val="0"/>
                <w:sz w:val="22"/>
                <w:szCs w:val="22"/>
              </w:rPr>
              <w:t>Natur und Umwelt/Raum und Mobilität/</w:t>
            </w:r>
            <w:r>
              <w:rPr>
                <w:b w:val="0"/>
                <w:sz w:val="22"/>
                <w:szCs w:val="22"/>
              </w:rPr>
              <w:t>Zeit und Wandel</w:t>
            </w:r>
          </w:p>
        </w:tc>
      </w:tr>
      <w:tr w:rsidR="006540F0" w:rsidRPr="00C43E5E" w14:paraId="154354CB" w14:textId="77777777" w:rsidTr="001B1A0B">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E257C6" w14:textId="77777777" w:rsidR="006540F0" w:rsidRPr="00C43E5E" w:rsidRDefault="006540F0" w:rsidP="00043477">
            <w:pPr>
              <w:rPr>
                <w:rFonts w:cs="Arial"/>
              </w:rPr>
            </w:pPr>
            <w:r w:rsidRPr="00C43E5E">
              <w:rPr>
                <w:rFonts w:cs="Arial"/>
              </w:rPr>
              <w:t xml:space="preserve">Kompetenzen: Die Schülerinnen und Schüler … </w:t>
            </w:r>
          </w:p>
          <w:p w14:paraId="184E0F63" w14:textId="77777777" w:rsidR="006540F0" w:rsidRPr="00C43E5E" w:rsidRDefault="006540F0" w:rsidP="00043477">
            <w:pPr>
              <w:rPr>
                <w:rFonts w:cs="Arial"/>
              </w:rPr>
            </w:pPr>
            <w:r w:rsidRPr="00C43E5E">
              <w:rPr>
                <w:b/>
              </w:rPr>
              <w:t>Energie und Ressourcen</w:t>
            </w:r>
          </w:p>
          <w:p w14:paraId="05B1153F" w14:textId="1A5D5DCC" w:rsidR="006540F0" w:rsidRPr="00C43E5E" w:rsidRDefault="006540F0" w:rsidP="004B6372">
            <w:pPr>
              <w:pStyle w:val="Listenabsatz"/>
              <w:numPr>
                <w:ilvl w:val="0"/>
                <w:numId w:val="17"/>
              </w:numPr>
              <w:ind w:left="709"/>
            </w:pPr>
            <w:r w:rsidRPr="00C43E5E">
              <w:t>untersuchen Energienutzungen im Alltag und prüfen mögliche Handlungsalternativen (u.</w:t>
            </w:r>
            <w:r w:rsidR="004D1841">
              <w:t xml:space="preserve"> </w:t>
            </w:r>
            <w:r w:rsidRPr="00C43E5E">
              <w:t>a. Energiebedarf digitaler Geräte, Mobilität)</w:t>
            </w:r>
          </w:p>
          <w:p w14:paraId="7588C1EA" w14:textId="77777777" w:rsidR="006540F0" w:rsidRPr="00C43E5E" w:rsidRDefault="006540F0" w:rsidP="00043477">
            <w:pPr>
              <w:rPr>
                <w:b/>
              </w:rPr>
            </w:pPr>
            <w:r w:rsidRPr="00C43E5E">
              <w:rPr>
                <w:b/>
              </w:rPr>
              <w:t>Orientierung in Räumen</w:t>
            </w:r>
          </w:p>
          <w:p w14:paraId="1A841869" w14:textId="77777777" w:rsidR="006540F0" w:rsidRPr="00C43E5E" w:rsidRDefault="006540F0" w:rsidP="004B6372">
            <w:pPr>
              <w:pStyle w:val="Default"/>
              <w:numPr>
                <w:ilvl w:val="0"/>
                <w:numId w:val="17"/>
              </w:numPr>
              <w:ind w:left="709"/>
              <w:rPr>
                <w:sz w:val="22"/>
                <w:szCs w:val="22"/>
              </w:rPr>
            </w:pPr>
            <w:r w:rsidRPr="00C43E5E">
              <w:rPr>
                <w:sz w:val="22"/>
                <w:szCs w:val="22"/>
              </w:rPr>
              <w:t>stellen in subjektiven Karten vertraute Räume dar,</w:t>
            </w:r>
          </w:p>
          <w:p w14:paraId="58A924EC" w14:textId="77777777" w:rsidR="006540F0" w:rsidRPr="00C43E5E" w:rsidRDefault="006540F0" w:rsidP="004B6372">
            <w:pPr>
              <w:pStyle w:val="Default"/>
              <w:numPr>
                <w:ilvl w:val="0"/>
                <w:numId w:val="17"/>
              </w:numPr>
              <w:ind w:left="709"/>
              <w:rPr>
                <w:sz w:val="22"/>
                <w:szCs w:val="22"/>
              </w:rPr>
            </w:pPr>
            <w:r w:rsidRPr="00C43E5E">
              <w:rPr>
                <w:sz w:val="22"/>
                <w:szCs w:val="22"/>
              </w:rPr>
              <w:t xml:space="preserve">lesen und zeichnen einfache Pläne von vertrauten Räumen, </w:t>
            </w:r>
          </w:p>
          <w:p w14:paraId="6BFA5516" w14:textId="77777777" w:rsidR="006540F0" w:rsidRPr="00C43E5E" w:rsidRDefault="006540F0" w:rsidP="00043477">
            <w:pPr>
              <w:rPr>
                <w:b/>
              </w:rPr>
            </w:pPr>
            <w:r w:rsidRPr="00C43E5E">
              <w:rPr>
                <w:b/>
              </w:rPr>
              <w:t>Mobilität im Raum</w:t>
            </w:r>
          </w:p>
          <w:p w14:paraId="7D9F27A5" w14:textId="5225B31A" w:rsidR="006540F0" w:rsidRPr="00C43E5E" w:rsidRDefault="006540F0" w:rsidP="004B6372">
            <w:pPr>
              <w:pStyle w:val="Listenabsatz"/>
              <w:numPr>
                <w:ilvl w:val="0"/>
                <w:numId w:val="17"/>
              </w:numPr>
              <w:ind w:left="709"/>
              <w:rPr>
                <w:b/>
              </w:rPr>
            </w:pPr>
            <w:r w:rsidRPr="00C43E5E">
              <w:t>beschreiben verschiedene Formen von Mobilität im vertrauten Raum (u.</w:t>
            </w:r>
            <w:r w:rsidR="004D1841">
              <w:t xml:space="preserve"> </w:t>
            </w:r>
            <w:r w:rsidRPr="00C43E5E">
              <w:t>a. Fußgänger, öffentliche Verkehrsmittel)</w:t>
            </w:r>
          </w:p>
          <w:p w14:paraId="5DC0F27B" w14:textId="7282D469" w:rsidR="006540F0" w:rsidRPr="00C43E5E" w:rsidRDefault="006540F0" w:rsidP="004B6372">
            <w:pPr>
              <w:pStyle w:val="fachspezifischeAufzhlung"/>
              <w:numPr>
                <w:ilvl w:val="0"/>
                <w:numId w:val="17"/>
              </w:numPr>
              <w:ind w:left="709"/>
              <w:jc w:val="left"/>
              <w:rPr>
                <w:sz w:val="22"/>
                <w:szCs w:val="22"/>
              </w:rPr>
            </w:pPr>
            <w:r w:rsidRPr="00C43E5E">
              <w:rPr>
                <w:sz w:val="22"/>
                <w:szCs w:val="22"/>
              </w:rPr>
              <w:t>berücksichtigen wichtige Verkehrsregeln und Verkehrszeichen sowie Sicherheitsvorkehrungen (u.</w:t>
            </w:r>
            <w:r w:rsidR="004D1841">
              <w:rPr>
                <w:sz w:val="22"/>
                <w:szCs w:val="22"/>
              </w:rPr>
              <w:t xml:space="preserve"> </w:t>
            </w:r>
            <w:r w:rsidRPr="00C43E5E">
              <w:rPr>
                <w:sz w:val="22"/>
                <w:szCs w:val="22"/>
              </w:rPr>
              <w:t>a. helle Kleidung, Straßenschilder, Straßenmarkierungen)</w:t>
            </w:r>
          </w:p>
          <w:p w14:paraId="4E23372B" w14:textId="77777777" w:rsidR="006540F0" w:rsidRPr="00C43E5E" w:rsidRDefault="006540F0" w:rsidP="004B6372">
            <w:pPr>
              <w:pStyle w:val="fachspezifischeAufzhlung"/>
              <w:numPr>
                <w:ilvl w:val="0"/>
                <w:numId w:val="17"/>
              </w:numPr>
              <w:ind w:left="709"/>
              <w:jc w:val="left"/>
              <w:rPr>
                <w:sz w:val="22"/>
                <w:szCs w:val="22"/>
              </w:rPr>
            </w:pPr>
            <w:r w:rsidRPr="00C43E5E">
              <w:rPr>
                <w:sz w:val="22"/>
                <w:szCs w:val="22"/>
              </w:rPr>
              <w:t>fahren mit einem Roller oder Fahrrad einen Parcours</w:t>
            </w:r>
          </w:p>
          <w:p w14:paraId="38084856" w14:textId="77777777" w:rsidR="006540F0" w:rsidRPr="00C43E5E" w:rsidRDefault="006540F0" w:rsidP="00043477">
            <w:pPr>
              <w:rPr>
                <w:b/>
              </w:rPr>
            </w:pPr>
            <w:r w:rsidRPr="00C43E5E">
              <w:rPr>
                <w:b/>
              </w:rPr>
              <w:t>Früher, heute und morgen</w:t>
            </w:r>
          </w:p>
          <w:p w14:paraId="30CBCB4F" w14:textId="77777777" w:rsidR="006540F0" w:rsidRPr="00C43E5E" w:rsidRDefault="006540F0" w:rsidP="004B6372">
            <w:pPr>
              <w:pStyle w:val="Listenabsatz"/>
              <w:numPr>
                <w:ilvl w:val="0"/>
                <w:numId w:val="18"/>
              </w:numPr>
              <w:ind w:left="709"/>
              <w:rPr>
                <w:b/>
              </w:rPr>
            </w:pPr>
            <w:r w:rsidRPr="00C43E5E">
              <w:t xml:space="preserve">ordnen Beispiele aus der Lebenswelt „früher“, „heute“ und “morgen” zu und erklären ihre Zuordnung (Mobilität, Werkzeuge, Spielzeuge). </w:t>
            </w:r>
          </w:p>
        </w:tc>
      </w:tr>
      <w:tr w:rsidR="006540F0" w:rsidRPr="00C43E5E" w14:paraId="74D81440" w14:textId="77777777" w:rsidTr="001B1A0B">
        <w:trPr>
          <w:trHeight w:val="1418"/>
        </w:trPr>
        <w:tc>
          <w:tcPr>
            <w:tcW w:w="86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8A0F9" w14:textId="77777777" w:rsidR="006540F0" w:rsidRPr="00C43E5E" w:rsidRDefault="006540F0" w:rsidP="00043477">
            <w:pPr>
              <w:rPr>
                <w:rFonts w:cs="Arial"/>
              </w:rPr>
            </w:pPr>
            <w:r w:rsidRPr="00C43E5E">
              <w:rPr>
                <w:rFonts w:cs="Arial"/>
              </w:rPr>
              <w:t xml:space="preserve">Didaktisch bzw. methodische Zugänge: </w:t>
            </w:r>
          </w:p>
          <w:p w14:paraId="72E45742" w14:textId="77777777" w:rsidR="006540F0" w:rsidRPr="00C43E5E" w:rsidRDefault="006540F0" w:rsidP="00043477">
            <w:pPr>
              <w:rPr>
                <w:rFonts w:cs="Arial"/>
                <w:b/>
              </w:rPr>
            </w:pPr>
            <w:r w:rsidRPr="00C43E5E">
              <w:rPr>
                <w:rFonts w:cs="Arial"/>
                <w:b/>
              </w:rPr>
              <w:t xml:space="preserve">Wie wird mein Schulweg verkehrssicher? </w:t>
            </w:r>
          </w:p>
          <w:p w14:paraId="3CF460E9" w14:textId="77777777" w:rsidR="006540F0" w:rsidRPr="00C43E5E" w:rsidRDefault="006540F0" w:rsidP="004B6372">
            <w:pPr>
              <w:pStyle w:val="Listenabsatz"/>
              <w:numPr>
                <w:ilvl w:val="0"/>
                <w:numId w:val="18"/>
              </w:numPr>
              <w:ind w:left="709"/>
              <w:jc w:val="left"/>
              <w:rPr>
                <w:rFonts w:cs="Arial"/>
              </w:rPr>
            </w:pPr>
            <w:r w:rsidRPr="00C43E5E">
              <w:rPr>
                <w:rFonts w:cs="Arial"/>
              </w:rPr>
              <w:t xml:space="preserve">die Schulwege der Klasse erkunden, beschreiben und sich verkehrssicher auf ihnen bewegen (Pläne zeichnen und nutzen/ Lernplakate zu Verkehrsregeln, Verkehrszeichen und Sicherheitsvorkehrungen wie helle Kleidung und Fahrradhelm erstellen) </w:t>
            </w:r>
          </w:p>
          <w:p w14:paraId="06368DB6" w14:textId="77777777" w:rsidR="006540F0" w:rsidRPr="00C43E5E" w:rsidRDefault="006540F0" w:rsidP="00043477">
            <w:pPr>
              <w:jc w:val="left"/>
              <w:rPr>
                <w:rFonts w:cs="Arial"/>
                <w:b/>
              </w:rPr>
            </w:pPr>
            <w:r w:rsidRPr="00C43E5E">
              <w:rPr>
                <w:rFonts w:cs="Arial"/>
                <w:b/>
              </w:rPr>
              <w:lastRenderedPageBreak/>
              <w:t xml:space="preserve">Wie sind meine Eltern oder Großeltern früher zur Schule gekommen? </w:t>
            </w:r>
          </w:p>
          <w:p w14:paraId="75E72208" w14:textId="77777777" w:rsidR="006540F0" w:rsidRPr="00C43E5E" w:rsidRDefault="006540F0" w:rsidP="004B6372">
            <w:pPr>
              <w:pStyle w:val="Listenabsatz"/>
              <w:numPr>
                <w:ilvl w:val="0"/>
                <w:numId w:val="18"/>
              </w:numPr>
              <w:ind w:left="709"/>
              <w:jc w:val="left"/>
              <w:rPr>
                <w:rFonts w:cs="Arial"/>
              </w:rPr>
            </w:pPr>
            <w:r w:rsidRPr="00C43E5E">
              <w:rPr>
                <w:rFonts w:cs="Arial"/>
              </w:rPr>
              <w:t xml:space="preserve">Formen der Mobilität und deren Wandel in der eigenen Familie erfragen (Interview mit Zeitzeugen) </w:t>
            </w:r>
          </w:p>
          <w:p w14:paraId="3F117F79" w14:textId="77777777" w:rsidR="006540F0" w:rsidRPr="00C43E5E" w:rsidRDefault="006540F0" w:rsidP="00043477">
            <w:pPr>
              <w:jc w:val="left"/>
              <w:rPr>
                <w:rFonts w:cs="Arial"/>
                <w:b/>
              </w:rPr>
            </w:pPr>
            <w:r w:rsidRPr="00C43E5E">
              <w:rPr>
                <w:rFonts w:cs="Arial"/>
                <w:b/>
              </w:rPr>
              <w:t xml:space="preserve">Wie komme ich ressourcensparend zur Schule? </w:t>
            </w:r>
          </w:p>
          <w:p w14:paraId="1D541475" w14:textId="77777777" w:rsidR="006540F0" w:rsidRPr="00C43E5E" w:rsidRDefault="006540F0" w:rsidP="004B6372">
            <w:pPr>
              <w:pStyle w:val="Listenabsatz"/>
              <w:numPr>
                <w:ilvl w:val="0"/>
                <w:numId w:val="18"/>
              </w:numPr>
              <w:ind w:left="709"/>
              <w:jc w:val="left"/>
              <w:rPr>
                <w:rFonts w:cs="Arial"/>
              </w:rPr>
            </w:pPr>
            <w:r w:rsidRPr="00C43E5E">
              <w:rPr>
                <w:rFonts w:cs="Arial"/>
              </w:rPr>
              <w:t xml:space="preserve">Formen der Mobilität und deren Energienutzung vergleichen (Auto und (Lasten-)Fahrrad) durch eine Expertenbefragung und zukünftige Formen der Mobilität diskutieren </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19BA1" w14:textId="77777777" w:rsidR="006540F0" w:rsidRDefault="006540F0" w:rsidP="00043477">
            <w:pPr>
              <w:rPr>
                <w:rFonts w:cs="Arial"/>
              </w:rPr>
            </w:pPr>
            <w:r w:rsidRPr="00C43E5E">
              <w:rPr>
                <w:rFonts w:cs="Arial"/>
              </w:rPr>
              <w:lastRenderedPageBreak/>
              <w:t>Materialien/Medien/außerschulische Angebote:</w:t>
            </w:r>
          </w:p>
          <w:p w14:paraId="7BDC4222" w14:textId="77777777" w:rsidR="001B1A0B" w:rsidRPr="00C43E5E" w:rsidRDefault="001B1A0B" w:rsidP="00043477">
            <w:pPr>
              <w:rPr>
                <w:rFonts w:cs="Arial"/>
              </w:rPr>
            </w:pPr>
          </w:p>
          <w:p w14:paraId="4BE1F99A" w14:textId="77777777" w:rsidR="006540F0" w:rsidRPr="00C43E5E" w:rsidRDefault="006540F0" w:rsidP="004B6372">
            <w:pPr>
              <w:pStyle w:val="Listenabsatz"/>
              <w:numPr>
                <w:ilvl w:val="0"/>
                <w:numId w:val="19"/>
              </w:numPr>
              <w:rPr>
                <w:rFonts w:cs="Arial"/>
              </w:rPr>
            </w:pPr>
            <w:r w:rsidRPr="00C43E5E">
              <w:rPr>
                <w:rFonts w:cs="Arial"/>
              </w:rPr>
              <w:t xml:space="preserve">Fahrradübungsplatz </w:t>
            </w:r>
          </w:p>
          <w:p w14:paraId="37316E79" w14:textId="77777777" w:rsidR="006540F0" w:rsidRPr="00C43E5E" w:rsidRDefault="006540F0" w:rsidP="00043477">
            <w:pPr>
              <w:rPr>
                <w:rFonts w:cs="Arial"/>
              </w:rPr>
            </w:pPr>
          </w:p>
          <w:p w14:paraId="7E67F683" w14:textId="77777777" w:rsidR="006540F0" w:rsidRPr="00C43E5E" w:rsidRDefault="006C021B" w:rsidP="004B6372">
            <w:pPr>
              <w:pStyle w:val="Listenabsatz"/>
              <w:numPr>
                <w:ilvl w:val="0"/>
                <w:numId w:val="19"/>
              </w:numPr>
              <w:rPr>
                <w:rFonts w:cs="Arial"/>
              </w:rPr>
            </w:pPr>
            <w:hyperlink r:id="rId11" w:history="1">
              <w:r w:rsidR="006540F0" w:rsidRPr="00C43E5E">
                <w:rPr>
                  <w:rStyle w:val="Hyperlink"/>
                  <w:rFonts w:cs="Arial"/>
                </w:rPr>
                <w:t>https://www.umwelt-im-unterricht.de/wochenthemen/mobil-ohne-auto/</w:t>
              </w:r>
            </w:hyperlink>
          </w:p>
          <w:p w14:paraId="756908A1" w14:textId="77777777" w:rsidR="006540F0" w:rsidRPr="00C43E5E" w:rsidRDefault="006540F0" w:rsidP="00043477">
            <w:pPr>
              <w:rPr>
                <w:rFonts w:cs="Arial"/>
              </w:rPr>
            </w:pPr>
          </w:p>
          <w:p w14:paraId="597D113B" w14:textId="77777777" w:rsidR="006540F0" w:rsidRPr="00C43E5E" w:rsidRDefault="006C021B" w:rsidP="004B6372">
            <w:pPr>
              <w:pStyle w:val="Listenabsatz"/>
              <w:numPr>
                <w:ilvl w:val="0"/>
                <w:numId w:val="19"/>
              </w:numPr>
              <w:rPr>
                <w:rFonts w:cs="Arial"/>
              </w:rPr>
            </w:pPr>
            <w:hyperlink r:id="rId12" w:history="1">
              <w:r w:rsidR="006540F0" w:rsidRPr="00C43E5E">
                <w:rPr>
                  <w:rStyle w:val="Hyperlink"/>
                  <w:rFonts w:cs="Arial"/>
                </w:rPr>
                <w:t>https://www.verkehrswacht-medien-service.de/grundschule/</w:t>
              </w:r>
            </w:hyperlink>
          </w:p>
          <w:p w14:paraId="2E0AF14E" w14:textId="77777777" w:rsidR="006540F0" w:rsidRPr="00C43E5E" w:rsidRDefault="006540F0" w:rsidP="00043477">
            <w:pPr>
              <w:rPr>
                <w:rFonts w:cs="Arial"/>
              </w:rPr>
            </w:pPr>
          </w:p>
        </w:tc>
      </w:tr>
      <w:tr w:rsidR="006540F0" w:rsidRPr="00C43E5E" w14:paraId="6AB05A29" w14:textId="77777777" w:rsidTr="001B1A0B">
        <w:trPr>
          <w:trHeight w:val="1418"/>
        </w:trPr>
        <w:tc>
          <w:tcPr>
            <w:tcW w:w="8642" w:type="dxa"/>
            <w:gridSpan w:val="2"/>
            <w:tcBorders>
              <w:top w:val="single" w:sz="4" w:space="0" w:color="auto"/>
              <w:left w:val="single" w:sz="4" w:space="0" w:color="auto"/>
              <w:bottom w:val="single" w:sz="4" w:space="0" w:color="auto"/>
              <w:right w:val="single" w:sz="4" w:space="0" w:color="auto"/>
            </w:tcBorders>
          </w:tcPr>
          <w:p w14:paraId="7B73D68B" w14:textId="450612C8" w:rsidR="006540F0" w:rsidRPr="00C43E5E" w:rsidRDefault="00FB4974" w:rsidP="00043477">
            <w:pPr>
              <w:rPr>
                <w:rFonts w:cs="Arial"/>
              </w:rPr>
            </w:pPr>
            <w:r>
              <w:rPr>
                <w:rFonts w:cs="Arial"/>
              </w:rPr>
              <w:lastRenderedPageBreak/>
              <w:t>Lernerfolgsüberprüfung/</w:t>
            </w:r>
            <w:r w:rsidR="006540F0" w:rsidRPr="00C43E5E">
              <w:rPr>
                <w:rFonts w:cs="Arial"/>
              </w:rPr>
              <w:t>Leistungsbewertung/Feedback:</w:t>
            </w:r>
          </w:p>
          <w:p w14:paraId="25FA7F72" w14:textId="77777777" w:rsidR="006540F0" w:rsidRPr="00C43E5E" w:rsidRDefault="006540F0" w:rsidP="004B6372">
            <w:pPr>
              <w:pStyle w:val="Listenabsatz"/>
              <w:numPr>
                <w:ilvl w:val="0"/>
                <w:numId w:val="60"/>
              </w:numPr>
              <w:rPr>
                <w:rFonts w:cs="Arial"/>
              </w:rPr>
            </w:pPr>
            <w:r w:rsidRPr="00C43E5E">
              <w:rPr>
                <w:rFonts w:cs="Arial"/>
              </w:rPr>
              <w:t xml:space="preserve">Plakate zu Verkehrsregeln, Verkehrszeichen </w:t>
            </w:r>
          </w:p>
          <w:p w14:paraId="15F7F017" w14:textId="77777777" w:rsidR="006540F0" w:rsidRPr="00C43E5E" w:rsidRDefault="006540F0" w:rsidP="004B6372">
            <w:pPr>
              <w:pStyle w:val="Listenabsatz"/>
              <w:numPr>
                <w:ilvl w:val="0"/>
                <w:numId w:val="60"/>
              </w:numPr>
              <w:rPr>
                <w:rFonts w:cs="Arial"/>
              </w:rPr>
            </w:pPr>
            <w:r w:rsidRPr="00C43E5E">
              <w:rPr>
                <w:rFonts w:cs="Arial"/>
              </w:rPr>
              <w:t xml:space="preserve">Fahrradführerschein </w:t>
            </w:r>
          </w:p>
          <w:p w14:paraId="63C25441" w14:textId="77777777" w:rsidR="006540F0" w:rsidRPr="00C43E5E" w:rsidRDefault="006540F0" w:rsidP="004B6372">
            <w:pPr>
              <w:pStyle w:val="Listenabsatz"/>
              <w:numPr>
                <w:ilvl w:val="0"/>
                <w:numId w:val="60"/>
              </w:numPr>
              <w:rPr>
                <w:rFonts w:cs="Arial"/>
              </w:rPr>
            </w:pPr>
            <w:r w:rsidRPr="00C43E5E">
              <w:rPr>
                <w:rFonts w:cs="Arial"/>
              </w:rPr>
              <w:t xml:space="preserve">Präsentation zum Thema „Wie kommen Kinder in der Zukunft zur Schule“ </w:t>
            </w:r>
          </w:p>
        </w:tc>
        <w:tc>
          <w:tcPr>
            <w:tcW w:w="5954" w:type="dxa"/>
            <w:gridSpan w:val="2"/>
            <w:tcBorders>
              <w:top w:val="single" w:sz="4" w:space="0" w:color="auto"/>
              <w:left w:val="single" w:sz="4" w:space="0" w:color="auto"/>
              <w:bottom w:val="single" w:sz="4" w:space="0" w:color="auto"/>
              <w:right w:val="single" w:sz="4" w:space="0" w:color="auto"/>
            </w:tcBorders>
            <w:hideMark/>
          </w:tcPr>
          <w:p w14:paraId="312740C5" w14:textId="77777777" w:rsidR="006540F0" w:rsidRPr="00C43E5E" w:rsidRDefault="006540F0" w:rsidP="00043477">
            <w:pPr>
              <w:rPr>
                <w:rFonts w:cs="Arial"/>
              </w:rPr>
            </w:pPr>
            <w:r w:rsidRPr="00C43E5E">
              <w:rPr>
                <w:rFonts w:cs="Arial"/>
              </w:rPr>
              <w:t xml:space="preserve">Kooperationen: </w:t>
            </w:r>
          </w:p>
          <w:p w14:paraId="49EC8268" w14:textId="77777777" w:rsidR="006540F0" w:rsidRPr="00C43E5E" w:rsidRDefault="006540F0" w:rsidP="00043477">
            <w:pPr>
              <w:rPr>
                <w:rFonts w:cs="Arial"/>
              </w:rPr>
            </w:pPr>
          </w:p>
          <w:p w14:paraId="1153BC81" w14:textId="77777777" w:rsidR="006540F0" w:rsidRPr="00C43E5E" w:rsidRDefault="006540F0" w:rsidP="00043477">
            <w:pPr>
              <w:rPr>
                <w:rFonts w:cs="Arial"/>
              </w:rPr>
            </w:pPr>
            <w:r w:rsidRPr="00C43E5E">
              <w:rPr>
                <w:rFonts w:cs="Arial"/>
              </w:rPr>
              <w:t xml:space="preserve">Sport </w:t>
            </w:r>
          </w:p>
          <w:p w14:paraId="547369D8" w14:textId="77777777" w:rsidR="006540F0" w:rsidRPr="00C43E5E" w:rsidRDefault="006540F0" w:rsidP="00043477">
            <w:pPr>
              <w:rPr>
                <w:rFonts w:cs="Arial"/>
              </w:rPr>
            </w:pPr>
            <w:r w:rsidRPr="00C43E5E">
              <w:rPr>
                <w:rFonts w:cs="Arial"/>
              </w:rPr>
              <w:t xml:space="preserve">Mathematik </w:t>
            </w:r>
          </w:p>
        </w:tc>
      </w:tr>
    </w:tbl>
    <w:p w14:paraId="0A7FB6CE" w14:textId="77777777" w:rsidR="006540F0" w:rsidRPr="00923E3B" w:rsidRDefault="006540F0" w:rsidP="006540F0">
      <w:pPr>
        <w:pStyle w:val="berschrift4"/>
      </w:pPr>
      <w:r w:rsidRPr="00923E3B">
        <w:t xml:space="preserve"> </w:t>
      </w:r>
    </w:p>
    <w:tbl>
      <w:tblPr>
        <w:tblStyle w:val="Tabellenraster"/>
        <w:tblW w:w="14596" w:type="dxa"/>
        <w:tblLook w:val="04A0" w:firstRow="1" w:lastRow="0" w:firstColumn="1" w:lastColumn="0" w:noHBand="0" w:noVBand="1"/>
      </w:tblPr>
      <w:tblGrid>
        <w:gridCol w:w="8459"/>
        <w:gridCol w:w="183"/>
        <w:gridCol w:w="1904"/>
        <w:gridCol w:w="4050"/>
      </w:tblGrid>
      <w:tr w:rsidR="006540F0" w:rsidRPr="00923E3B" w14:paraId="0520D71F" w14:textId="77777777" w:rsidTr="001B1A0B">
        <w:tc>
          <w:tcPr>
            <w:tcW w:w="84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94C37E" w14:textId="77777777" w:rsidR="006540F0" w:rsidRPr="00923E3B" w:rsidRDefault="006540F0" w:rsidP="00043477">
            <w:pPr>
              <w:rPr>
                <w:rFonts w:cs="Arial"/>
              </w:rPr>
            </w:pPr>
            <w:r w:rsidRPr="00923E3B">
              <w:rPr>
                <w:rFonts w:cs="Arial"/>
              </w:rPr>
              <w:t xml:space="preserve">Thema: </w:t>
            </w:r>
            <w:r w:rsidRPr="00092A7D">
              <w:rPr>
                <w:rFonts w:cs="Arial"/>
                <w:b/>
              </w:rPr>
              <w:t xml:space="preserve">Wie baut man Fahrzeuge? Wir konstruieren Fahrzeuge und setzen uns mit Fahrzeugen und ihrer Bedeutung </w:t>
            </w:r>
            <w:r w:rsidRPr="00092A7D">
              <w:rPr>
                <w:rFonts w:eastAsia="Calibri" w:cs="Arial"/>
                <w:b/>
              </w:rPr>
              <w:t>„früher“, „heute“ und “morgen” auseinander.</w:t>
            </w:r>
            <w:r w:rsidRPr="00923E3B">
              <w:rPr>
                <w:rFonts w:cs="Arial"/>
              </w:rPr>
              <w:t xml:space="preserve"> </w:t>
            </w:r>
          </w:p>
        </w:tc>
        <w:tc>
          <w:tcPr>
            <w:tcW w:w="208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1C9DA0" w14:textId="77777777" w:rsidR="006540F0" w:rsidRDefault="006540F0" w:rsidP="00043477">
            <w:pPr>
              <w:rPr>
                <w:rFonts w:cs="Arial"/>
              </w:rPr>
            </w:pPr>
            <w:r w:rsidRPr="00923E3B">
              <w:rPr>
                <w:rFonts w:cs="Arial"/>
              </w:rPr>
              <w:t>Zeitumfang:</w:t>
            </w:r>
          </w:p>
          <w:p w14:paraId="52D7EFB2" w14:textId="3F2B54D8" w:rsidR="006540F0" w:rsidRPr="00923E3B" w:rsidRDefault="006540F0" w:rsidP="00043477">
            <w:pPr>
              <w:rPr>
                <w:rFonts w:cs="Arial"/>
              </w:rPr>
            </w:pPr>
            <w:r w:rsidRPr="00923E3B">
              <w:rPr>
                <w:rFonts w:cs="Arial"/>
              </w:rPr>
              <w:t>1</w:t>
            </w:r>
            <w:r w:rsidR="004D1841">
              <w:rPr>
                <w:rFonts w:cs="Arial"/>
              </w:rPr>
              <w:t>2</w:t>
            </w:r>
            <w:r w:rsidRPr="00923E3B">
              <w:rPr>
                <w:rFonts w:cs="Arial"/>
              </w:rPr>
              <w:t xml:space="preserve"> Sunden</w:t>
            </w:r>
          </w:p>
        </w:tc>
        <w:tc>
          <w:tcPr>
            <w:tcW w:w="4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136112" w14:textId="77777777" w:rsidR="006540F0" w:rsidRPr="00923E3B" w:rsidRDefault="006540F0" w:rsidP="00043477">
            <w:pPr>
              <w:rPr>
                <w:rFonts w:cs="Arial"/>
              </w:rPr>
            </w:pPr>
            <w:r w:rsidRPr="00923E3B">
              <w:rPr>
                <w:rFonts w:cs="Arial"/>
              </w:rPr>
              <w:t xml:space="preserve">Klasse/Jahrgang: </w:t>
            </w:r>
          </w:p>
          <w:p w14:paraId="1F7FCE7A" w14:textId="77777777" w:rsidR="006540F0" w:rsidRPr="00923E3B" w:rsidRDefault="006540F0" w:rsidP="00043477">
            <w:pPr>
              <w:rPr>
                <w:rFonts w:cs="Arial"/>
              </w:rPr>
            </w:pPr>
            <w:r w:rsidRPr="00923E3B">
              <w:rPr>
                <w:rFonts w:cs="Arial"/>
              </w:rPr>
              <w:t>SEP</w:t>
            </w:r>
          </w:p>
        </w:tc>
      </w:tr>
      <w:tr w:rsidR="006540F0" w:rsidRPr="00923E3B" w14:paraId="30384049" w14:textId="77777777" w:rsidTr="001B1A0B">
        <w:trPr>
          <w:trHeight w:val="287"/>
        </w:trPr>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96799" w14:textId="58A377B6" w:rsidR="006540F0" w:rsidRPr="00923E3B" w:rsidRDefault="006540F0" w:rsidP="00043477">
            <w:pPr>
              <w:rPr>
                <w:rFonts w:cs="Arial"/>
                <w:bCs/>
              </w:rPr>
            </w:pPr>
            <w:r w:rsidRPr="00923E3B">
              <w:rPr>
                <w:rFonts w:cs="Arial"/>
              </w:rPr>
              <w:t>Bereich</w:t>
            </w:r>
            <w:r>
              <w:rPr>
                <w:rFonts w:cs="Arial"/>
              </w:rPr>
              <w:t>e</w:t>
            </w:r>
            <w:r w:rsidRPr="00923E3B">
              <w:rPr>
                <w:rFonts w:cs="Arial"/>
              </w:rPr>
              <w:t>: Technik, di</w:t>
            </w:r>
            <w:r w:rsidR="00FB4974">
              <w:rPr>
                <w:rFonts w:cs="Arial"/>
              </w:rPr>
              <w:t>gitale Technologie und Arbeit/</w:t>
            </w:r>
            <w:r w:rsidRPr="00923E3B">
              <w:rPr>
                <w:rFonts w:cs="Arial"/>
              </w:rPr>
              <w:t>Zeit und Wandel</w:t>
            </w:r>
          </w:p>
        </w:tc>
      </w:tr>
      <w:tr w:rsidR="006540F0" w:rsidRPr="00923E3B" w14:paraId="60B0E3FA" w14:textId="77777777" w:rsidTr="001B1A0B">
        <w:tc>
          <w:tcPr>
            <w:tcW w:w="145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06F2FA" w14:textId="77777777" w:rsidR="006540F0" w:rsidRPr="00F4110F" w:rsidRDefault="006540F0" w:rsidP="00043477">
            <w:pPr>
              <w:rPr>
                <w:rFonts w:cs="Arial"/>
              </w:rPr>
            </w:pPr>
            <w:r w:rsidRPr="00F4110F">
              <w:rPr>
                <w:rFonts w:cs="Arial"/>
              </w:rPr>
              <w:t xml:space="preserve">Kompetenzen: Die Schülerinnen und Schüler… </w:t>
            </w:r>
          </w:p>
          <w:p w14:paraId="1AA46572" w14:textId="77777777" w:rsidR="006540F0" w:rsidRPr="00F4110F" w:rsidRDefault="006540F0" w:rsidP="00043477">
            <w:pPr>
              <w:rPr>
                <w:rFonts w:cs="Arial"/>
                <w:b/>
                <w:bCs/>
              </w:rPr>
            </w:pPr>
            <w:r w:rsidRPr="00F4110F">
              <w:rPr>
                <w:rFonts w:cs="Arial"/>
                <w:b/>
                <w:bCs/>
              </w:rPr>
              <w:t>Bauen und konstruieren</w:t>
            </w:r>
          </w:p>
          <w:p w14:paraId="2FD48D5F" w14:textId="77777777" w:rsidR="006540F0" w:rsidRPr="00F4110F" w:rsidRDefault="006540F0" w:rsidP="00043477">
            <w:pPr>
              <w:pStyle w:val="fachspezifischeAufzhlung"/>
              <w:ind w:left="709"/>
              <w:rPr>
                <w:sz w:val="22"/>
                <w:szCs w:val="22"/>
              </w:rPr>
            </w:pPr>
            <w:r w:rsidRPr="00F4110F">
              <w:rPr>
                <w:sz w:val="22"/>
                <w:szCs w:val="22"/>
              </w:rPr>
              <w:t>überprüfen anhand selbstgebauter Fahrzeuge das Bewegungsverhalten rollender Objekte</w:t>
            </w:r>
            <w:r>
              <w:rPr>
                <w:sz w:val="22"/>
                <w:szCs w:val="22"/>
              </w:rPr>
              <w:t>,</w:t>
            </w:r>
          </w:p>
          <w:p w14:paraId="08404FE1" w14:textId="77777777" w:rsidR="006540F0" w:rsidRPr="001B1A0B" w:rsidRDefault="006540F0" w:rsidP="00043477">
            <w:pPr>
              <w:pStyle w:val="fachspezifischeAufzhlung"/>
              <w:ind w:left="709"/>
              <w:rPr>
                <w:i/>
                <w:iCs/>
                <w:sz w:val="22"/>
                <w:szCs w:val="22"/>
              </w:rPr>
            </w:pPr>
            <w:r w:rsidRPr="001B1A0B">
              <w:rPr>
                <w:sz w:val="22"/>
                <w:szCs w:val="22"/>
              </w:rPr>
              <w:t>finden Lösungen für einfache technische Aufgaben, planen und realisieren deren Umsetzung,</w:t>
            </w:r>
          </w:p>
          <w:p w14:paraId="26452077" w14:textId="77777777" w:rsidR="006540F0" w:rsidRPr="00F4110F" w:rsidRDefault="006540F0" w:rsidP="00043477">
            <w:pPr>
              <w:pStyle w:val="fachspezifischeAufzhlung"/>
              <w:ind w:left="709"/>
              <w:rPr>
                <w:sz w:val="22"/>
                <w:szCs w:val="22"/>
              </w:rPr>
            </w:pPr>
            <w:r w:rsidRPr="00F4110F">
              <w:rPr>
                <w:sz w:val="22"/>
                <w:szCs w:val="22"/>
              </w:rPr>
              <w:t>fertigen und nutzen zum Bau ihrer Modelle einfache Modellzeichnungen</w:t>
            </w:r>
            <w:r>
              <w:rPr>
                <w:sz w:val="22"/>
                <w:szCs w:val="22"/>
              </w:rPr>
              <w:t>,</w:t>
            </w:r>
          </w:p>
          <w:p w14:paraId="44FB31C6" w14:textId="77777777" w:rsidR="006540F0" w:rsidRPr="00F4110F" w:rsidRDefault="006540F0" w:rsidP="00043477">
            <w:pPr>
              <w:pStyle w:val="fachspezifischeAufzhlung"/>
              <w:numPr>
                <w:ilvl w:val="0"/>
                <w:numId w:val="0"/>
              </w:numPr>
              <w:rPr>
                <w:b/>
                <w:bCs/>
                <w:sz w:val="22"/>
                <w:szCs w:val="22"/>
              </w:rPr>
            </w:pPr>
            <w:r w:rsidRPr="00F4110F">
              <w:rPr>
                <w:b/>
                <w:bCs/>
                <w:sz w:val="22"/>
                <w:szCs w:val="22"/>
              </w:rPr>
              <w:t>Technische und digitale Entwicklung</w:t>
            </w:r>
          </w:p>
          <w:p w14:paraId="736830C1" w14:textId="5B26FFB3" w:rsidR="006540F0" w:rsidRPr="00FB4974" w:rsidRDefault="006540F0" w:rsidP="00FB4974">
            <w:pPr>
              <w:pStyle w:val="fachspezifischeAufzhlung"/>
              <w:ind w:left="709"/>
              <w:rPr>
                <w:sz w:val="22"/>
                <w:szCs w:val="22"/>
              </w:rPr>
            </w:pPr>
            <w:r w:rsidRPr="00F4110F">
              <w:rPr>
                <w:sz w:val="22"/>
                <w:szCs w:val="22"/>
              </w:rPr>
              <w:t>benutzen gebräuchliche (auch digitale) Werkzeuge und Materialien sach- und sicherheitsgemäß</w:t>
            </w:r>
            <w:r>
              <w:rPr>
                <w:sz w:val="22"/>
                <w:szCs w:val="22"/>
              </w:rPr>
              <w:t>,</w:t>
            </w:r>
          </w:p>
          <w:p w14:paraId="7F2357D1" w14:textId="77777777" w:rsidR="006540F0" w:rsidRPr="00F4110F" w:rsidRDefault="006540F0" w:rsidP="00043477">
            <w:pPr>
              <w:pStyle w:val="fachspezifischeAufzhlung"/>
              <w:numPr>
                <w:ilvl w:val="0"/>
                <w:numId w:val="0"/>
              </w:numPr>
              <w:rPr>
                <w:b/>
                <w:i/>
                <w:iCs/>
              </w:rPr>
            </w:pPr>
            <w:r w:rsidRPr="00F4110F">
              <w:rPr>
                <w:b/>
              </w:rPr>
              <w:t xml:space="preserve">Früher, heute und morgen </w:t>
            </w:r>
          </w:p>
          <w:p w14:paraId="09ECE8F0" w14:textId="72B1E7D9" w:rsidR="006540F0" w:rsidRPr="00F4110F" w:rsidRDefault="006540F0" w:rsidP="004B6372">
            <w:pPr>
              <w:pStyle w:val="Listenabsatz"/>
              <w:numPr>
                <w:ilvl w:val="0"/>
                <w:numId w:val="40"/>
              </w:numPr>
              <w:ind w:left="709"/>
              <w:jc w:val="left"/>
              <w:rPr>
                <w:rFonts w:eastAsia="Calibri" w:cs="Arial"/>
                <w:lang w:eastAsia="de-DE"/>
              </w:rPr>
            </w:pPr>
            <w:r w:rsidRPr="00F4110F">
              <w:rPr>
                <w:rFonts w:eastAsia="Calibri" w:cs="Arial"/>
              </w:rPr>
              <w:t xml:space="preserve">ordnen Beispiele aus der Lebenswelt „früher“, „heute“ und </w:t>
            </w:r>
            <w:r w:rsidR="00086602">
              <w:rPr>
                <w:rFonts w:eastAsia="Calibri" w:cs="Arial"/>
              </w:rPr>
              <w:t>„</w:t>
            </w:r>
            <w:r w:rsidRPr="00F4110F">
              <w:rPr>
                <w:rFonts w:eastAsia="Calibri" w:cs="Arial"/>
              </w:rPr>
              <w:t>morgen” zu und erklären ihre Zuordnung (Mobilität, Werkzeuge, Spielzeuge)</w:t>
            </w:r>
            <w:r>
              <w:rPr>
                <w:rFonts w:eastAsia="Calibri" w:cs="Arial"/>
                <w:lang w:eastAsia="de-DE"/>
              </w:rPr>
              <w:t>.</w:t>
            </w:r>
          </w:p>
        </w:tc>
      </w:tr>
      <w:tr w:rsidR="006540F0" w:rsidRPr="00923E3B" w14:paraId="0A4AEA0F" w14:textId="77777777" w:rsidTr="001B1A0B">
        <w:trPr>
          <w:trHeight w:val="1125"/>
        </w:trPr>
        <w:tc>
          <w:tcPr>
            <w:tcW w:w="86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26CEC6" w14:textId="77777777" w:rsidR="006540F0" w:rsidRPr="00F4110F" w:rsidRDefault="006540F0" w:rsidP="00043477">
            <w:pPr>
              <w:rPr>
                <w:rFonts w:cs="Arial"/>
              </w:rPr>
            </w:pPr>
            <w:r w:rsidRPr="00F4110F">
              <w:rPr>
                <w:rFonts w:cs="Arial"/>
              </w:rPr>
              <w:t xml:space="preserve">Didaktische und methodische Zugänge: </w:t>
            </w:r>
          </w:p>
          <w:p w14:paraId="54D783C8" w14:textId="77777777" w:rsidR="006540F0" w:rsidRPr="00F4110F" w:rsidRDefault="006540F0" w:rsidP="00043477">
            <w:pPr>
              <w:rPr>
                <w:rFonts w:cs="Arial"/>
                <w:b/>
                <w:bCs/>
              </w:rPr>
            </w:pPr>
            <w:r w:rsidRPr="00F4110F">
              <w:rPr>
                <w:rFonts w:cs="Arial"/>
                <w:b/>
                <w:bCs/>
              </w:rPr>
              <w:t>Warum kann ein Fahrzeug fahren?</w:t>
            </w:r>
          </w:p>
          <w:p w14:paraId="6AE76140" w14:textId="77777777" w:rsidR="006540F0" w:rsidRPr="00F4110F" w:rsidRDefault="006540F0" w:rsidP="004B6372">
            <w:pPr>
              <w:pStyle w:val="Listenabsatz"/>
              <w:numPr>
                <w:ilvl w:val="0"/>
                <w:numId w:val="40"/>
              </w:numPr>
              <w:ind w:left="709"/>
              <w:rPr>
                <w:rFonts w:cs="Arial"/>
              </w:rPr>
            </w:pPr>
            <w:r w:rsidRPr="00F4110F">
              <w:rPr>
                <w:rFonts w:cs="Arial"/>
                <w:shd w:val="clear" w:color="auto" w:fill="FFFFFF"/>
              </w:rPr>
              <w:t>Kennenlernen von elementaren Bauteilen eines Fahrzeuges anhand von Spielzeugfahrzeugen</w:t>
            </w:r>
          </w:p>
          <w:p w14:paraId="498ACD09" w14:textId="77777777" w:rsidR="006540F0" w:rsidRPr="00F4110F" w:rsidRDefault="006540F0" w:rsidP="00043477">
            <w:pPr>
              <w:rPr>
                <w:rFonts w:cs="Arial"/>
                <w:b/>
                <w:bCs/>
              </w:rPr>
            </w:pPr>
            <w:r w:rsidRPr="00F4110F">
              <w:rPr>
                <w:rFonts w:cs="Arial"/>
                <w:b/>
                <w:bCs/>
              </w:rPr>
              <w:t>Wie konstruiere ich ein Fahrzeug aus Alltagsmaterialien?</w:t>
            </w:r>
          </w:p>
          <w:p w14:paraId="6CE8A49D" w14:textId="77777777" w:rsidR="006540F0" w:rsidRPr="00F4110F" w:rsidRDefault="006540F0" w:rsidP="004B6372">
            <w:pPr>
              <w:pStyle w:val="Listenabsatz"/>
              <w:numPr>
                <w:ilvl w:val="0"/>
                <w:numId w:val="40"/>
              </w:numPr>
              <w:ind w:left="709"/>
              <w:rPr>
                <w:rFonts w:cs="Arial"/>
              </w:rPr>
            </w:pPr>
            <w:r w:rsidRPr="00F4110F">
              <w:rPr>
                <w:rFonts w:cs="Arial"/>
              </w:rPr>
              <w:t>Zeichnungen zur Planung des Fahrzeugs</w:t>
            </w:r>
          </w:p>
          <w:p w14:paraId="34000CC7" w14:textId="77777777" w:rsidR="006540F0" w:rsidRPr="00F4110F" w:rsidRDefault="006540F0" w:rsidP="004B6372">
            <w:pPr>
              <w:pStyle w:val="Listenabsatz"/>
              <w:numPr>
                <w:ilvl w:val="0"/>
                <w:numId w:val="40"/>
              </w:numPr>
              <w:ind w:left="709"/>
              <w:rPr>
                <w:rFonts w:cs="Arial"/>
              </w:rPr>
            </w:pPr>
            <w:r w:rsidRPr="00F4110F">
              <w:rPr>
                <w:rFonts w:cs="Arial"/>
              </w:rPr>
              <w:lastRenderedPageBreak/>
              <w:t>Erlernen des sachgerechten Umgangs mit Werkzeugen (Erwerb eines „Werkzeugführerscheins“)</w:t>
            </w:r>
          </w:p>
          <w:p w14:paraId="00F6FDF2" w14:textId="77777777" w:rsidR="006540F0" w:rsidRPr="00F4110F" w:rsidRDefault="006540F0" w:rsidP="004B6372">
            <w:pPr>
              <w:pStyle w:val="Listenabsatz"/>
              <w:numPr>
                <w:ilvl w:val="0"/>
                <w:numId w:val="40"/>
              </w:numPr>
              <w:ind w:left="709"/>
              <w:rPr>
                <w:rFonts w:cs="Arial"/>
              </w:rPr>
            </w:pPr>
            <w:r w:rsidRPr="00F4110F">
              <w:rPr>
                <w:rFonts w:cs="Arial"/>
              </w:rPr>
              <w:t>Bauen der Fahrzeuge anhand von Kriterien</w:t>
            </w:r>
          </w:p>
          <w:p w14:paraId="1E78E39D" w14:textId="77777777" w:rsidR="006540F0" w:rsidRPr="00F4110F" w:rsidRDefault="006540F0" w:rsidP="004B6372">
            <w:pPr>
              <w:pStyle w:val="Listenabsatz"/>
              <w:numPr>
                <w:ilvl w:val="0"/>
                <w:numId w:val="40"/>
              </w:numPr>
              <w:ind w:left="709"/>
              <w:rPr>
                <w:rFonts w:cs="Arial"/>
              </w:rPr>
            </w:pPr>
            <w:r w:rsidRPr="00F4110F">
              <w:rPr>
                <w:rFonts w:cs="Arial"/>
              </w:rPr>
              <w:t xml:space="preserve">Überprüfen von Rolleigenschaften an einer Rampe, ggf. Optimierung </w:t>
            </w:r>
          </w:p>
          <w:p w14:paraId="1EC0C871" w14:textId="77777777" w:rsidR="006540F0" w:rsidRPr="00F4110F" w:rsidRDefault="006540F0" w:rsidP="004B6372">
            <w:pPr>
              <w:pStyle w:val="Listenabsatz"/>
              <w:numPr>
                <w:ilvl w:val="0"/>
                <w:numId w:val="40"/>
              </w:numPr>
              <w:ind w:left="709"/>
              <w:rPr>
                <w:rFonts w:cs="Arial"/>
              </w:rPr>
            </w:pPr>
            <w:r w:rsidRPr="00F4110F">
              <w:rPr>
                <w:rFonts w:cs="Arial"/>
              </w:rPr>
              <w:t>Präsentation der Fahrzeuge</w:t>
            </w:r>
          </w:p>
          <w:p w14:paraId="64D66430" w14:textId="77777777" w:rsidR="006540F0" w:rsidRPr="00F4110F" w:rsidRDefault="006540F0" w:rsidP="00043477">
            <w:pPr>
              <w:rPr>
                <w:rFonts w:cs="Arial"/>
              </w:rPr>
            </w:pPr>
            <w:r w:rsidRPr="00F4110F">
              <w:rPr>
                <w:rFonts w:cs="Arial"/>
                <w:b/>
                <w:bCs/>
              </w:rPr>
              <w:t>Wie verändern sich Fahrzeuge und ihre Bedeutung (früher - heute und morgen)?</w:t>
            </w:r>
          </w:p>
          <w:p w14:paraId="0FCE726D" w14:textId="77777777" w:rsidR="006540F0" w:rsidRPr="00F4110F" w:rsidRDefault="006540F0" w:rsidP="004B6372">
            <w:pPr>
              <w:pStyle w:val="Listenabsatz"/>
              <w:numPr>
                <w:ilvl w:val="0"/>
                <w:numId w:val="41"/>
              </w:numPr>
              <w:rPr>
                <w:rFonts w:cs="Arial"/>
              </w:rPr>
            </w:pPr>
            <w:r w:rsidRPr="00F4110F">
              <w:rPr>
                <w:rFonts w:cs="Arial"/>
              </w:rPr>
              <w:t>Themenheft zu Fortbewegungsmitteln gestalten</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086775" w14:textId="77777777" w:rsidR="006540F0" w:rsidRPr="00923E3B" w:rsidRDefault="006540F0" w:rsidP="00043477">
            <w:pPr>
              <w:rPr>
                <w:rFonts w:cs="Arial"/>
              </w:rPr>
            </w:pPr>
            <w:r w:rsidRPr="00923E3B">
              <w:rPr>
                <w:rFonts w:cs="Arial"/>
              </w:rPr>
              <w:lastRenderedPageBreak/>
              <w:t>Materialien/Medien/außerschulische Angebote:</w:t>
            </w:r>
          </w:p>
          <w:p w14:paraId="2375E59F" w14:textId="77777777" w:rsidR="006540F0" w:rsidRPr="00923E3B" w:rsidRDefault="006540F0" w:rsidP="001B1A0B">
            <w:pPr>
              <w:pStyle w:val="Listenabsatz"/>
              <w:numPr>
                <w:ilvl w:val="0"/>
                <w:numId w:val="0"/>
              </w:numPr>
              <w:ind w:left="720"/>
              <w:rPr>
                <w:rFonts w:cs="Arial"/>
              </w:rPr>
            </w:pPr>
          </w:p>
          <w:p w14:paraId="7CF6D0CF" w14:textId="77777777" w:rsidR="00214F86" w:rsidRPr="00DB6601" w:rsidRDefault="006C021B" w:rsidP="004B6372">
            <w:pPr>
              <w:pStyle w:val="Listenabsatz"/>
              <w:numPr>
                <w:ilvl w:val="0"/>
                <w:numId w:val="15"/>
              </w:numPr>
              <w:rPr>
                <w:rFonts w:cs="Arial"/>
              </w:rPr>
            </w:pPr>
            <w:hyperlink r:id="rId13" w:history="1">
              <w:r w:rsidR="00214F86" w:rsidRPr="00E52EEE">
                <w:rPr>
                  <w:rStyle w:val="Hyperlink"/>
                </w:rPr>
                <w:t>https://nawitas.uni-koeln.de/home</w:t>
              </w:r>
            </w:hyperlink>
          </w:p>
          <w:p w14:paraId="23B5A36A" w14:textId="77777777" w:rsidR="006540F0" w:rsidRPr="00923E3B" w:rsidRDefault="007F0112" w:rsidP="001B1A0B">
            <w:pPr>
              <w:pStyle w:val="Listenabsatz"/>
              <w:numPr>
                <w:ilvl w:val="0"/>
                <w:numId w:val="0"/>
              </w:numPr>
              <w:ind w:left="720"/>
              <w:rPr>
                <w:rFonts w:cs="Arial"/>
              </w:rPr>
            </w:pPr>
            <w:r w:rsidRPr="007F0112" w:rsidDel="007F0112">
              <w:t xml:space="preserve"> </w:t>
            </w:r>
          </w:p>
        </w:tc>
      </w:tr>
      <w:tr w:rsidR="006540F0" w:rsidRPr="00923E3B" w14:paraId="1A64B457" w14:textId="77777777" w:rsidTr="001B1A0B">
        <w:trPr>
          <w:trHeight w:val="1418"/>
        </w:trPr>
        <w:tc>
          <w:tcPr>
            <w:tcW w:w="8642" w:type="dxa"/>
            <w:gridSpan w:val="2"/>
            <w:tcBorders>
              <w:top w:val="single" w:sz="4" w:space="0" w:color="auto"/>
              <w:left w:val="single" w:sz="4" w:space="0" w:color="auto"/>
              <w:bottom w:val="single" w:sz="4" w:space="0" w:color="auto"/>
              <w:right w:val="single" w:sz="4" w:space="0" w:color="auto"/>
            </w:tcBorders>
          </w:tcPr>
          <w:p w14:paraId="22A20850" w14:textId="6B0D9BF7" w:rsidR="00214F86" w:rsidRPr="00923E3B" w:rsidRDefault="006540F0" w:rsidP="00043477">
            <w:pPr>
              <w:rPr>
                <w:rFonts w:cs="Arial"/>
              </w:rPr>
            </w:pPr>
            <w:r w:rsidRPr="00923E3B">
              <w:rPr>
                <w:rFonts w:cs="Arial"/>
              </w:rPr>
              <w:t>Lernerfolgsüberprüfun</w:t>
            </w:r>
            <w:r w:rsidR="00FB4974">
              <w:rPr>
                <w:rFonts w:cs="Arial"/>
              </w:rPr>
              <w:t>g/</w:t>
            </w:r>
            <w:r w:rsidRPr="00923E3B">
              <w:rPr>
                <w:rFonts w:cs="Arial"/>
              </w:rPr>
              <w:t xml:space="preserve">Leistungsbewertung/Feedback: </w:t>
            </w:r>
          </w:p>
          <w:p w14:paraId="3D25AB45" w14:textId="77777777" w:rsidR="006540F0" w:rsidRPr="00F4110F" w:rsidRDefault="006540F0" w:rsidP="004B6372">
            <w:pPr>
              <w:pStyle w:val="Listenabsatz"/>
              <w:numPr>
                <w:ilvl w:val="0"/>
                <w:numId w:val="61"/>
              </w:numPr>
              <w:rPr>
                <w:rFonts w:cs="Arial"/>
              </w:rPr>
            </w:pPr>
            <w:r w:rsidRPr="00F4110F">
              <w:rPr>
                <w:rFonts w:cs="Arial"/>
              </w:rPr>
              <w:t>Prozess des Konstruierens</w:t>
            </w:r>
          </w:p>
          <w:p w14:paraId="69285779" w14:textId="77777777" w:rsidR="006540F0" w:rsidRPr="00F4110F" w:rsidRDefault="006540F0" w:rsidP="004B6372">
            <w:pPr>
              <w:pStyle w:val="Listenabsatz"/>
              <w:numPr>
                <w:ilvl w:val="0"/>
                <w:numId w:val="61"/>
              </w:numPr>
              <w:rPr>
                <w:rFonts w:cs="Arial"/>
              </w:rPr>
            </w:pPr>
            <w:r w:rsidRPr="00F4110F">
              <w:rPr>
                <w:rFonts w:cs="Arial"/>
              </w:rPr>
              <w:t>Fahrzeugmodelle</w:t>
            </w:r>
          </w:p>
          <w:p w14:paraId="4BB09BE4" w14:textId="77777777" w:rsidR="006540F0" w:rsidRPr="00F4110F" w:rsidRDefault="006540F0" w:rsidP="004B6372">
            <w:pPr>
              <w:pStyle w:val="Listenabsatz"/>
              <w:numPr>
                <w:ilvl w:val="0"/>
                <w:numId w:val="61"/>
              </w:numPr>
              <w:rPr>
                <w:rFonts w:cs="Arial"/>
              </w:rPr>
            </w:pPr>
            <w:r w:rsidRPr="00F4110F">
              <w:rPr>
                <w:rFonts w:cs="Arial"/>
              </w:rPr>
              <w:t xml:space="preserve">Erwerb eines „Werkzeugführerscheins“ </w:t>
            </w:r>
          </w:p>
          <w:p w14:paraId="515958FC" w14:textId="77777777" w:rsidR="006540F0" w:rsidRPr="00F4110F" w:rsidRDefault="006540F0" w:rsidP="004B6372">
            <w:pPr>
              <w:pStyle w:val="Listenabsatz"/>
              <w:numPr>
                <w:ilvl w:val="0"/>
                <w:numId w:val="61"/>
              </w:numPr>
              <w:rPr>
                <w:rFonts w:cs="Arial"/>
              </w:rPr>
            </w:pPr>
            <w:r w:rsidRPr="00F4110F">
              <w:rPr>
                <w:rFonts w:cs="Arial"/>
              </w:rPr>
              <w:t>Themenheft</w:t>
            </w:r>
          </w:p>
          <w:p w14:paraId="6BB7AF9C" w14:textId="77777777" w:rsidR="006540F0" w:rsidRPr="00923E3B" w:rsidRDefault="006540F0" w:rsidP="00043477">
            <w:pPr>
              <w:rPr>
                <w:rFonts w:cs="Arial"/>
              </w:rPr>
            </w:pPr>
          </w:p>
        </w:tc>
        <w:tc>
          <w:tcPr>
            <w:tcW w:w="5954" w:type="dxa"/>
            <w:gridSpan w:val="2"/>
            <w:tcBorders>
              <w:top w:val="single" w:sz="4" w:space="0" w:color="auto"/>
              <w:left w:val="single" w:sz="4" w:space="0" w:color="auto"/>
              <w:bottom w:val="single" w:sz="4" w:space="0" w:color="auto"/>
              <w:right w:val="single" w:sz="4" w:space="0" w:color="auto"/>
            </w:tcBorders>
            <w:hideMark/>
          </w:tcPr>
          <w:p w14:paraId="00D8DB60" w14:textId="77777777" w:rsidR="006540F0" w:rsidRPr="00923E3B" w:rsidRDefault="006540F0" w:rsidP="00043477">
            <w:pPr>
              <w:rPr>
                <w:rFonts w:cs="Arial"/>
              </w:rPr>
            </w:pPr>
            <w:r w:rsidRPr="00923E3B">
              <w:rPr>
                <w:rFonts w:cs="Arial"/>
              </w:rPr>
              <w:t xml:space="preserve">Kooperationen: </w:t>
            </w:r>
          </w:p>
        </w:tc>
      </w:tr>
    </w:tbl>
    <w:p w14:paraId="24672581" w14:textId="77777777" w:rsidR="006540F0" w:rsidRPr="00923E3B" w:rsidRDefault="006540F0" w:rsidP="006540F0">
      <w:pPr>
        <w:spacing w:after="0"/>
      </w:pPr>
    </w:p>
    <w:tbl>
      <w:tblPr>
        <w:tblStyle w:val="Tabellenraster"/>
        <w:tblW w:w="14596" w:type="dxa"/>
        <w:tblLook w:val="04A0" w:firstRow="1" w:lastRow="0" w:firstColumn="1" w:lastColumn="0" w:noHBand="0" w:noVBand="1"/>
      </w:tblPr>
      <w:tblGrid>
        <w:gridCol w:w="8440"/>
        <w:gridCol w:w="202"/>
        <w:gridCol w:w="1897"/>
        <w:gridCol w:w="4057"/>
      </w:tblGrid>
      <w:tr w:rsidR="006540F0" w:rsidRPr="00923E3B" w14:paraId="37C74A9D" w14:textId="77777777" w:rsidTr="001B1A0B">
        <w:trPr>
          <w:trHeight w:val="413"/>
        </w:trPr>
        <w:tc>
          <w:tcPr>
            <w:tcW w:w="8440" w:type="dxa"/>
            <w:shd w:val="clear" w:color="auto" w:fill="BFBFBF" w:themeFill="background1" w:themeFillShade="BF"/>
          </w:tcPr>
          <w:p w14:paraId="2416982D" w14:textId="77777777" w:rsidR="006540F0" w:rsidRPr="00923E3B" w:rsidRDefault="006540F0" w:rsidP="00043477">
            <w:pPr>
              <w:rPr>
                <w:rFonts w:cs="Arial"/>
              </w:rPr>
            </w:pPr>
            <w:r w:rsidRPr="00923E3B">
              <w:rPr>
                <w:rFonts w:cs="Arial"/>
              </w:rPr>
              <w:t xml:space="preserve">Thema:  </w:t>
            </w:r>
            <w:r w:rsidRPr="00092A7D">
              <w:rPr>
                <w:rFonts w:cs="Arial"/>
                <w:b/>
              </w:rPr>
              <w:t>Was ist Magnetismus? – Wir erkunden Magnete und ihre Funktionsweise in Versuchen</w:t>
            </w:r>
          </w:p>
        </w:tc>
        <w:tc>
          <w:tcPr>
            <w:tcW w:w="2099" w:type="dxa"/>
            <w:gridSpan w:val="2"/>
            <w:shd w:val="clear" w:color="auto" w:fill="BFBFBF" w:themeFill="background1" w:themeFillShade="BF"/>
          </w:tcPr>
          <w:p w14:paraId="11D8AB10" w14:textId="77777777" w:rsidR="006540F0" w:rsidRPr="00923E3B" w:rsidRDefault="006540F0" w:rsidP="00043477">
            <w:pPr>
              <w:rPr>
                <w:rFonts w:cs="Arial"/>
              </w:rPr>
            </w:pPr>
            <w:r w:rsidRPr="00923E3B">
              <w:rPr>
                <w:rFonts w:cs="Arial"/>
              </w:rPr>
              <w:t xml:space="preserve">Zeitumfang: </w:t>
            </w:r>
          </w:p>
          <w:p w14:paraId="40274331" w14:textId="77777777" w:rsidR="006540F0" w:rsidRPr="00923E3B" w:rsidRDefault="006540F0" w:rsidP="00043477">
            <w:pPr>
              <w:rPr>
                <w:rFonts w:cs="Arial"/>
              </w:rPr>
            </w:pPr>
            <w:r>
              <w:rPr>
                <w:rFonts w:cs="Arial"/>
              </w:rPr>
              <w:t xml:space="preserve">8 </w:t>
            </w:r>
            <w:r w:rsidRPr="00923E3B">
              <w:rPr>
                <w:rFonts w:cs="Arial"/>
              </w:rPr>
              <w:t xml:space="preserve">Stunden </w:t>
            </w:r>
          </w:p>
        </w:tc>
        <w:tc>
          <w:tcPr>
            <w:tcW w:w="4057" w:type="dxa"/>
            <w:shd w:val="clear" w:color="auto" w:fill="BFBFBF" w:themeFill="background1" w:themeFillShade="BF"/>
          </w:tcPr>
          <w:p w14:paraId="3D497DBD" w14:textId="77777777" w:rsidR="006540F0" w:rsidRPr="00923E3B" w:rsidRDefault="006540F0" w:rsidP="00043477">
            <w:pPr>
              <w:rPr>
                <w:rFonts w:cs="Arial"/>
              </w:rPr>
            </w:pPr>
            <w:r w:rsidRPr="00923E3B">
              <w:rPr>
                <w:rFonts w:cs="Arial"/>
              </w:rPr>
              <w:t>Klasse/Jahrgang:</w:t>
            </w:r>
          </w:p>
          <w:p w14:paraId="47699007" w14:textId="77777777" w:rsidR="006540F0" w:rsidRPr="00923E3B" w:rsidRDefault="006540F0" w:rsidP="00043477">
            <w:pPr>
              <w:rPr>
                <w:rFonts w:cs="Arial"/>
              </w:rPr>
            </w:pPr>
            <w:r w:rsidRPr="00923E3B">
              <w:rPr>
                <w:rFonts w:cs="Arial"/>
              </w:rPr>
              <w:t xml:space="preserve">SEP </w:t>
            </w:r>
          </w:p>
        </w:tc>
      </w:tr>
      <w:tr w:rsidR="006540F0" w:rsidRPr="00923E3B" w14:paraId="7FC6484B" w14:textId="77777777" w:rsidTr="001B1A0B">
        <w:trPr>
          <w:trHeight w:val="321"/>
        </w:trPr>
        <w:tc>
          <w:tcPr>
            <w:tcW w:w="14596" w:type="dxa"/>
            <w:gridSpan w:val="4"/>
            <w:shd w:val="clear" w:color="auto" w:fill="D9D9D9" w:themeFill="background1" w:themeFillShade="D9"/>
          </w:tcPr>
          <w:p w14:paraId="73863C5A" w14:textId="77777777" w:rsidR="006540F0" w:rsidRPr="00923E3B" w:rsidRDefault="006540F0" w:rsidP="00043477">
            <w:pPr>
              <w:rPr>
                <w:rFonts w:cs="Arial"/>
              </w:rPr>
            </w:pPr>
            <w:r w:rsidRPr="00923E3B">
              <w:rPr>
                <w:rFonts w:cs="Arial"/>
              </w:rPr>
              <w:t xml:space="preserve">Bereich: </w:t>
            </w:r>
            <w:r w:rsidRPr="00447B24">
              <w:t>Natur und Umwelt</w:t>
            </w:r>
          </w:p>
        </w:tc>
      </w:tr>
      <w:tr w:rsidR="006540F0" w:rsidRPr="00923E3B" w14:paraId="6CCEB417" w14:textId="77777777" w:rsidTr="001B1A0B">
        <w:trPr>
          <w:trHeight w:val="1235"/>
        </w:trPr>
        <w:tc>
          <w:tcPr>
            <w:tcW w:w="14596" w:type="dxa"/>
            <w:gridSpan w:val="4"/>
            <w:shd w:val="clear" w:color="auto" w:fill="D9D9D9" w:themeFill="background1" w:themeFillShade="D9"/>
          </w:tcPr>
          <w:p w14:paraId="74D07255" w14:textId="77777777" w:rsidR="006540F0" w:rsidRDefault="006540F0" w:rsidP="00043477">
            <w:pPr>
              <w:rPr>
                <w:rFonts w:cs="Arial"/>
              </w:rPr>
            </w:pPr>
            <w:r w:rsidRPr="00923E3B">
              <w:rPr>
                <w:rFonts w:cs="Arial"/>
              </w:rPr>
              <w:t>Kompetenzen:</w:t>
            </w:r>
            <w:r>
              <w:rPr>
                <w:rFonts w:cs="Arial"/>
              </w:rPr>
              <w:t xml:space="preserve"> Die Schülerinnen und Schüler …</w:t>
            </w:r>
          </w:p>
          <w:p w14:paraId="7BBF2847" w14:textId="77777777" w:rsidR="006540F0" w:rsidRPr="00F4110F" w:rsidRDefault="006540F0" w:rsidP="00043477">
            <w:pPr>
              <w:rPr>
                <w:rFonts w:cs="Arial"/>
              </w:rPr>
            </w:pPr>
            <w:r w:rsidRPr="00AA1149">
              <w:rPr>
                <w:b/>
              </w:rPr>
              <w:t>Stoffe, ihre Umwandlung und Stoffkreisläufe</w:t>
            </w:r>
          </w:p>
          <w:p w14:paraId="6F79204E" w14:textId="77777777" w:rsidR="006540F0" w:rsidRPr="00F4110F" w:rsidRDefault="006540F0" w:rsidP="004B6372">
            <w:pPr>
              <w:numPr>
                <w:ilvl w:val="0"/>
                <w:numId w:val="44"/>
              </w:numPr>
              <w:contextualSpacing/>
              <w:rPr>
                <w:rFonts w:cs="Arial"/>
              </w:rPr>
            </w:pPr>
            <w:r w:rsidRPr="00923E3B">
              <w:t>untersuchen in Versuchen chemische und physikal</w:t>
            </w:r>
            <w:r>
              <w:t>ische Eigenschaften von Stoffen,</w:t>
            </w:r>
          </w:p>
          <w:p w14:paraId="14D93B90" w14:textId="2C2CD1E2" w:rsidR="006540F0" w:rsidRPr="00F4110F" w:rsidRDefault="006540F0" w:rsidP="004D1841">
            <w:pPr>
              <w:numPr>
                <w:ilvl w:val="0"/>
                <w:numId w:val="44"/>
              </w:numPr>
              <w:contextualSpacing/>
            </w:pPr>
            <w:r w:rsidRPr="00923E3B">
              <w:t>benennen und beschreiben Naturphänomene (u.</w:t>
            </w:r>
            <w:r w:rsidR="004D1841">
              <w:t xml:space="preserve"> </w:t>
            </w:r>
            <w:r w:rsidRPr="00923E3B">
              <w:t>a. Magnetismus)</w:t>
            </w:r>
            <w:r>
              <w:t>.</w:t>
            </w:r>
          </w:p>
        </w:tc>
      </w:tr>
      <w:tr w:rsidR="006540F0" w:rsidRPr="00923E3B" w14:paraId="61DA80F3" w14:textId="77777777" w:rsidTr="001B1A0B">
        <w:trPr>
          <w:trHeight w:val="3106"/>
        </w:trPr>
        <w:tc>
          <w:tcPr>
            <w:tcW w:w="8642" w:type="dxa"/>
            <w:gridSpan w:val="2"/>
            <w:shd w:val="clear" w:color="auto" w:fill="FFFFFF" w:themeFill="background1"/>
          </w:tcPr>
          <w:p w14:paraId="50DFB9B6" w14:textId="77777777" w:rsidR="006540F0" w:rsidRPr="00923E3B" w:rsidRDefault="006540F0" w:rsidP="00043477">
            <w:pPr>
              <w:rPr>
                <w:rFonts w:cs="Arial"/>
              </w:rPr>
            </w:pPr>
            <w:r w:rsidRPr="00923E3B">
              <w:rPr>
                <w:rFonts w:cs="Arial"/>
              </w:rPr>
              <w:t xml:space="preserve">Didaktisch bzw. methodische Zugänge: </w:t>
            </w:r>
          </w:p>
          <w:p w14:paraId="31E44F90" w14:textId="77777777" w:rsidR="006540F0" w:rsidRPr="00923E3B" w:rsidRDefault="006540F0" w:rsidP="00043477">
            <w:pPr>
              <w:rPr>
                <w:rFonts w:cs="Arial"/>
                <w:b/>
                <w:bCs/>
              </w:rPr>
            </w:pPr>
            <w:r w:rsidRPr="00923E3B">
              <w:rPr>
                <w:rFonts w:cs="Arial"/>
                <w:b/>
                <w:bCs/>
              </w:rPr>
              <w:t xml:space="preserve">Was zieht ein Magnet an? </w:t>
            </w:r>
          </w:p>
          <w:p w14:paraId="1ECD15FD" w14:textId="200EF861" w:rsidR="006540F0" w:rsidRPr="00F4110F" w:rsidRDefault="006540F0" w:rsidP="004B6372">
            <w:pPr>
              <w:numPr>
                <w:ilvl w:val="0"/>
                <w:numId w:val="43"/>
              </w:numPr>
              <w:contextualSpacing/>
              <w:rPr>
                <w:rFonts w:cs="Arial"/>
              </w:rPr>
            </w:pPr>
            <w:r w:rsidRPr="00923E3B">
              <w:rPr>
                <w:rFonts w:cs="Arial"/>
              </w:rPr>
              <w:t>Versuche mit Magneten und verschieden</w:t>
            </w:r>
            <w:r w:rsidR="0066443F">
              <w:rPr>
                <w:rFonts w:cs="Arial"/>
              </w:rPr>
              <w:t>en</w:t>
            </w:r>
            <w:r w:rsidRPr="00923E3B">
              <w:rPr>
                <w:rFonts w:cs="Arial"/>
              </w:rPr>
              <w:t xml:space="preserve"> Material</w:t>
            </w:r>
            <w:r w:rsidR="0066443F">
              <w:rPr>
                <w:rFonts w:cs="Arial"/>
              </w:rPr>
              <w:t>i</w:t>
            </w:r>
            <w:r w:rsidRPr="00923E3B">
              <w:rPr>
                <w:rFonts w:cs="Arial"/>
              </w:rPr>
              <w:t xml:space="preserve">en </w:t>
            </w:r>
          </w:p>
          <w:p w14:paraId="3CD15A1C" w14:textId="77777777" w:rsidR="006540F0" w:rsidRPr="00923E3B" w:rsidRDefault="006540F0" w:rsidP="00043477">
            <w:pPr>
              <w:rPr>
                <w:rFonts w:cs="Arial"/>
                <w:b/>
              </w:rPr>
            </w:pPr>
            <w:r w:rsidRPr="00923E3B">
              <w:rPr>
                <w:rFonts w:cs="Arial"/>
                <w:b/>
              </w:rPr>
              <w:t xml:space="preserve">Wie funktioniert ein Magnet? </w:t>
            </w:r>
          </w:p>
          <w:p w14:paraId="467ABDC9" w14:textId="77777777" w:rsidR="006540F0" w:rsidRPr="00923E3B" w:rsidRDefault="006540F0" w:rsidP="004B6372">
            <w:pPr>
              <w:numPr>
                <w:ilvl w:val="0"/>
                <w:numId w:val="43"/>
              </w:numPr>
              <w:contextualSpacing/>
              <w:rPr>
                <w:rFonts w:cs="Arial"/>
              </w:rPr>
            </w:pPr>
            <w:r w:rsidRPr="00923E3B">
              <w:rPr>
                <w:rFonts w:cs="Arial"/>
              </w:rPr>
              <w:t>Versuche zum Anziehen und Abstoßen von Polen</w:t>
            </w:r>
          </w:p>
          <w:p w14:paraId="52E5B68E" w14:textId="3E87FDC2" w:rsidR="006540F0" w:rsidRPr="009B5356" w:rsidRDefault="006540F0" w:rsidP="009B5356">
            <w:pPr>
              <w:numPr>
                <w:ilvl w:val="0"/>
                <w:numId w:val="43"/>
              </w:numPr>
              <w:contextualSpacing/>
              <w:rPr>
                <w:rFonts w:cs="Arial"/>
              </w:rPr>
            </w:pPr>
            <w:r w:rsidRPr="00923E3B">
              <w:rPr>
                <w:rFonts w:cs="Arial"/>
              </w:rPr>
              <w:t>Versuch zum Wirken von Magneten durch Gegenstände hindurch</w:t>
            </w:r>
          </w:p>
          <w:p w14:paraId="51995933" w14:textId="77777777" w:rsidR="006540F0" w:rsidRPr="00923E3B" w:rsidRDefault="006540F0" w:rsidP="00043477">
            <w:pPr>
              <w:rPr>
                <w:rFonts w:cs="Arial"/>
                <w:b/>
              </w:rPr>
            </w:pPr>
            <w:r w:rsidRPr="00923E3B">
              <w:rPr>
                <w:rFonts w:cs="Arial"/>
                <w:b/>
              </w:rPr>
              <w:t xml:space="preserve">Können Magneten ihre Kraft weitergeben? </w:t>
            </w:r>
          </w:p>
          <w:p w14:paraId="2CEC1CD8" w14:textId="518482DF" w:rsidR="006540F0" w:rsidRPr="009B5356" w:rsidRDefault="006540F0" w:rsidP="009B5356">
            <w:pPr>
              <w:numPr>
                <w:ilvl w:val="0"/>
                <w:numId w:val="43"/>
              </w:numPr>
              <w:contextualSpacing/>
              <w:rPr>
                <w:rFonts w:cs="Arial"/>
              </w:rPr>
            </w:pPr>
            <w:r w:rsidRPr="00923E3B">
              <w:rPr>
                <w:rFonts w:cs="Arial"/>
              </w:rPr>
              <w:t xml:space="preserve">Versuche zum Magnetisieren von Metallstäben </w:t>
            </w:r>
          </w:p>
          <w:p w14:paraId="791B667B" w14:textId="77777777" w:rsidR="006540F0" w:rsidRPr="00923E3B" w:rsidRDefault="006540F0" w:rsidP="00043477">
            <w:pPr>
              <w:rPr>
                <w:rFonts w:cs="Arial"/>
                <w:b/>
                <w:bCs/>
              </w:rPr>
            </w:pPr>
            <w:r w:rsidRPr="00923E3B">
              <w:rPr>
                <w:rFonts w:cs="Arial"/>
                <w:b/>
                <w:bCs/>
              </w:rPr>
              <w:t xml:space="preserve">Wozu kann ich Magneten im Alltag nutzen? </w:t>
            </w:r>
          </w:p>
          <w:p w14:paraId="2B376FA0" w14:textId="77777777" w:rsidR="006540F0" w:rsidRPr="00923E3B" w:rsidRDefault="006540F0" w:rsidP="004B6372">
            <w:pPr>
              <w:numPr>
                <w:ilvl w:val="0"/>
                <w:numId w:val="46"/>
              </w:numPr>
              <w:contextualSpacing/>
              <w:rPr>
                <w:rFonts w:cs="Arial"/>
                <w:bCs/>
              </w:rPr>
            </w:pPr>
            <w:r w:rsidRPr="00923E3B">
              <w:rPr>
                <w:rFonts w:cs="Arial"/>
                <w:bCs/>
              </w:rPr>
              <w:t xml:space="preserve">Entdeckungstour durch die Schule </w:t>
            </w:r>
          </w:p>
          <w:p w14:paraId="08C2192E" w14:textId="77777777" w:rsidR="006540F0" w:rsidRPr="00923E3B" w:rsidRDefault="006540F0" w:rsidP="00902B33">
            <w:pPr>
              <w:contextualSpacing/>
              <w:rPr>
                <w:rFonts w:cs="Arial"/>
              </w:rPr>
            </w:pPr>
          </w:p>
        </w:tc>
        <w:tc>
          <w:tcPr>
            <w:tcW w:w="5954" w:type="dxa"/>
            <w:gridSpan w:val="2"/>
            <w:shd w:val="clear" w:color="auto" w:fill="FFFFFF" w:themeFill="background1"/>
          </w:tcPr>
          <w:p w14:paraId="194CBB33" w14:textId="77777777" w:rsidR="006540F0" w:rsidRDefault="006540F0" w:rsidP="00043477">
            <w:pPr>
              <w:rPr>
                <w:rFonts w:cs="Arial"/>
              </w:rPr>
            </w:pPr>
            <w:r w:rsidRPr="00923E3B">
              <w:rPr>
                <w:rFonts w:cs="Arial"/>
              </w:rPr>
              <w:t>Materialien/Medien/außerschulische Angebote:</w:t>
            </w:r>
          </w:p>
          <w:p w14:paraId="2FB663ED" w14:textId="77777777" w:rsidR="002324DB" w:rsidRPr="00923E3B" w:rsidRDefault="002324DB" w:rsidP="00043477">
            <w:pPr>
              <w:rPr>
                <w:rFonts w:cs="Arial"/>
              </w:rPr>
            </w:pPr>
          </w:p>
          <w:p w14:paraId="0324511F" w14:textId="77777777" w:rsidR="00214F86" w:rsidRDefault="006C021B" w:rsidP="001B1A0B">
            <w:pPr>
              <w:pStyle w:val="Listenabsatz"/>
              <w:numPr>
                <w:ilvl w:val="0"/>
                <w:numId w:val="46"/>
              </w:numPr>
            </w:pPr>
            <w:hyperlink r:id="rId14" w:history="1">
              <w:r w:rsidR="00214F86" w:rsidRPr="00E52EEE">
                <w:rPr>
                  <w:rStyle w:val="Hyperlink"/>
                </w:rPr>
                <w:t>http://www.supra-lernplattform.de/</w:t>
              </w:r>
            </w:hyperlink>
          </w:p>
          <w:p w14:paraId="2348B375" w14:textId="77777777" w:rsidR="002324DB" w:rsidRPr="00923E3B" w:rsidRDefault="002324DB" w:rsidP="001B1A0B">
            <w:pPr>
              <w:ind w:left="720"/>
              <w:contextualSpacing/>
              <w:rPr>
                <w:rFonts w:cs="Arial"/>
              </w:rPr>
            </w:pPr>
          </w:p>
          <w:p w14:paraId="371954E4" w14:textId="77777777" w:rsidR="006540F0" w:rsidRPr="00923E3B" w:rsidRDefault="006540F0" w:rsidP="00043477">
            <w:pPr>
              <w:ind w:left="720"/>
              <w:contextualSpacing/>
              <w:rPr>
                <w:rFonts w:cs="Arial"/>
              </w:rPr>
            </w:pPr>
          </w:p>
        </w:tc>
      </w:tr>
      <w:tr w:rsidR="006540F0" w:rsidRPr="00923E3B" w14:paraId="76F96AEC" w14:textId="77777777" w:rsidTr="001B1A0B">
        <w:trPr>
          <w:trHeight w:val="1418"/>
        </w:trPr>
        <w:tc>
          <w:tcPr>
            <w:tcW w:w="8642" w:type="dxa"/>
            <w:gridSpan w:val="2"/>
          </w:tcPr>
          <w:p w14:paraId="71907F65" w14:textId="5B33F343" w:rsidR="00214F86" w:rsidRPr="00923E3B" w:rsidRDefault="00FB4974" w:rsidP="00043477">
            <w:pPr>
              <w:rPr>
                <w:rFonts w:cs="Arial"/>
              </w:rPr>
            </w:pPr>
            <w:r>
              <w:rPr>
                <w:rFonts w:cs="Arial"/>
              </w:rPr>
              <w:lastRenderedPageBreak/>
              <w:t>Lernerfolgsüberprüfung/</w:t>
            </w:r>
            <w:r w:rsidR="006540F0" w:rsidRPr="00923E3B">
              <w:rPr>
                <w:rFonts w:cs="Arial"/>
              </w:rPr>
              <w:t xml:space="preserve">Leistungsbewertung/Feedback: </w:t>
            </w:r>
          </w:p>
          <w:p w14:paraId="4F743A0E" w14:textId="77777777" w:rsidR="006540F0" w:rsidRPr="00F4110F" w:rsidRDefault="006540F0" w:rsidP="004B6372">
            <w:pPr>
              <w:pStyle w:val="Listenabsatz"/>
              <w:numPr>
                <w:ilvl w:val="0"/>
                <w:numId w:val="45"/>
              </w:numPr>
              <w:rPr>
                <w:rFonts w:cs="Arial"/>
              </w:rPr>
            </w:pPr>
            <w:r w:rsidRPr="00F4110F">
              <w:rPr>
                <w:rFonts w:cs="Arial"/>
              </w:rPr>
              <w:t xml:space="preserve">Forscherheft </w:t>
            </w:r>
          </w:p>
          <w:p w14:paraId="38E4085F" w14:textId="77777777" w:rsidR="006540F0" w:rsidRPr="00F4110F" w:rsidRDefault="006540F0" w:rsidP="004B6372">
            <w:pPr>
              <w:pStyle w:val="Listenabsatz"/>
              <w:numPr>
                <w:ilvl w:val="0"/>
                <w:numId w:val="45"/>
              </w:numPr>
              <w:rPr>
                <w:rFonts w:cs="Arial"/>
              </w:rPr>
            </w:pPr>
            <w:r w:rsidRPr="00F4110F">
              <w:rPr>
                <w:rFonts w:cs="Arial"/>
              </w:rPr>
              <w:t>Durchführung der Versuche</w:t>
            </w:r>
          </w:p>
        </w:tc>
        <w:tc>
          <w:tcPr>
            <w:tcW w:w="5954" w:type="dxa"/>
            <w:gridSpan w:val="2"/>
          </w:tcPr>
          <w:p w14:paraId="1F2203D3" w14:textId="77777777" w:rsidR="006540F0" w:rsidRPr="00923E3B" w:rsidRDefault="006540F0" w:rsidP="00043477">
            <w:pPr>
              <w:rPr>
                <w:rFonts w:cs="Arial"/>
              </w:rPr>
            </w:pPr>
            <w:r w:rsidRPr="00923E3B">
              <w:rPr>
                <w:rFonts w:cs="Arial"/>
              </w:rPr>
              <w:t xml:space="preserve">Kooperationen: </w:t>
            </w:r>
          </w:p>
        </w:tc>
      </w:tr>
    </w:tbl>
    <w:p w14:paraId="5987E58E" w14:textId="77777777" w:rsidR="006540F0" w:rsidRPr="00923E3B" w:rsidRDefault="006540F0" w:rsidP="006540F0"/>
    <w:tbl>
      <w:tblPr>
        <w:tblStyle w:val="Tabellenraster"/>
        <w:tblW w:w="14596" w:type="dxa"/>
        <w:tblLook w:val="04A0" w:firstRow="1" w:lastRow="0" w:firstColumn="1" w:lastColumn="0" w:noHBand="0" w:noVBand="1"/>
      </w:tblPr>
      <w:tblGrid>
        <w:gridCol w:w="8458"/>
        <w:gridCol w:w="2087"/>
        <w:gridCol w:w="4051"/>
      </w:tblGrid>
      <w:tr w:rsidR="006540F0" w:rsidRPr="00D03310" w14:paraId="079BB816" w14:textId="77777777" w:rsidTr="001B1A0B">
        <w:tc>
          <w:tcPr>
            <w:tcW w:w="8458" w:type="dxa"/>
            <w:shd w:val="clear" w:color="auto" w:fill="BFBFBF" w:themeFill="background1" w:themeFillShade="BF"/>
          </w:tcPr>
          <w:p w14:paraId="4D7E624F" w14:textId="3A1FAC5E" w:rsidR="006540F0" w:rsidRPr="00092A7D" w:rsidRDefault="006540F0" w:rsidP="00197B80">
            <w:pPr>
              <w:rPr>
                <w:strike/>
              </w:rPr>
            </w:pPr>
            <w:r w:rsidRPr="00092A7D">
              <w:rPr>
                <w:rFonts w:cs="Arial"/>
              </w:rPr>
              <w:t xml:space="preserve">Thema: </w:t>
            </w:r>
            <w:r w:rsidRPr="00092A7D">
              <w:rPr>
                <w:b/>
              </w:rPr>
              <w:t>Wie können wir unsere Spielzeugkiste möglichst gerecht und fair bestücke</w:t>
            </w:r>
            <w:r w:rsidR="00197B80">
              <w:rPr>
                <w:b/>
              </w:rPr>
              <w:t>n? Wir erforschen wie und aus welchen Gründen wir uns einigen u</w:t>
            </w:r>
            <w:r w:rsidRPr="00092A7D">
              <w:rPr>
                <w:b/>
              </w:rPr>
              <w:t xml:space="preserve">nd </w:t>
            </w:r>
            <w:r w:rsidR="00197B80">
              <w:rPr>
                <w:b/>
              </w:rPr>
              <w:t xml:space="preserve">beantworten </w:t>
            </w:r>
            <w:r w:rsidRPr="00092A7D">
              <w:rPr>
                <w:b/>
              </w:rPr>
              <w:t>Fra</w:t>
            </w:r>
            <w:r w:rsidR="00197B80">
              <w:rPr>
                <w:b/>
              </w:rPr>
              <w:t>gen zum nachhaltigen Umgang mit Spielzeug</w:t>
            </w:r>
          </w:p>
        </w:tc>
        <w:tc>
          <w:tcPr>
            <w:tcW w:w="2087" w:type="dxa"/>
            <w:shd w:val="clear" w:color="auto" w:fill="BFBFBF" w:themeFill="background1" w:themeFillShade="BF"/>
          </w:tcPr>
          <w:p w14:paraId="048E55DB" w14:textId="77777777" w:rsidR="006540F0" w:rsidRDefault="006540F0" w:rsidP="00043477">
            <w:pPr>
              <w:rPr>
                <w:rFonts w:cs="Arial"/>
                <w:sz w:val="24"/>
              </w:rPr>
            </w:pPr>
            <w:r w:rsidRPr="00A51E00">
              <w:rPr>
                <w:rFonts w:cs="Arial"/>
                <w:sz w:val="24"/>
              </w:rPr>
              <w:t xml:space="preserve">Zeitumfang:  </w:t>
            </w:r>
          </w:p>
          <w:p w14:paraId="63806E46" w14:textId="7C62AA2C" w:rsidR="006540F0" w:rsidRPr="00A13271" w:rsidRDefault="006540F0" w:rsidP="00043477">
            <w:pPr>
              <w:rPr>
                <w:rFonts w:cs="Arial"/>
                <w:sz w:val="24"/>
              </w:rPr>
            </w:pPr>
            <w:r>
              <w:rPr>
                <w:rFonts w:cs="Arial"/>
                <w:sz w:val="24"/>
              </w:rPr>
              <w:t>1</w:t>
            </w:r>
            <w:r w:rsidR="004D1841">
              <w:rPr>
                <w:rFonts w:cs="Arial"/>
                <w:sz w:val="24"/>
              </w:rPr>
              <w:t>0</w:t>
            </w:r>
            <w:r>
              <w:rPr>
                <w:rFonts w:cs="Arial"/>
                <w:sz w:val="24"/>
              </w:rPr>
              <w:t xml:space="preserve"> Stunden </w:t>
            </w:r>
          </w:p>
        </w:tc>
        <w:tc>
          <w:tcPr>
            <w:tcW w:w="4051" w:type="dxa"/>
            <w:shd w:val="clear" w:color="auto" w:fill="BFBFBF" w:themeFill="background1" w:themeFillShade="BF"/>
          </w:tcPr>
          <w:p w14:paraId="51136AB7" w14:textId="77777777" w:rsidR="006540F0" w:rsidRDefault="006540F0" w:rsidP="00043477">
            <w:pPr>
              <w:rPr>
                <w:rFonts w:cs="Arial"/>
                <w:sz w:val="24"/>
              </w:rPr>
            </w:pPr>
            <w:r>
              <w:rPr>
                <w:rFonts w:cs="Arial"/>
                <w:sz w:val="24"/>
              </w:rPr>
              <w:t>Klasse/</w:t>
            </w:r>
            <w:r w:rsidRPr="00A13271">
              <w:rPr>
                <w:rFonts w:cs="Arial"/>
                <w:sz w:val="24"/>
              </w:rPr>
              <w:t>Jahrgang:</w:t>
            </w:r>
          </w:p>
          <w:p w14:paraId="70F1CEE9" w14:textId="77777777" w:rsidR="006540F0" w:rsidRPr="00A13271" w:rsidRDefault="006540F0" w:rsidP="00043477">
            <w:pPr>
              <w:rPr>
                <w:rFonts w:cs="Arial"/>
                <w:sz w:val="24"/>
              </w:rPr>
            </w:pPr>
            <w:r>
              <w:rPr>
                <w:rFonts w:cs="Arial"/>
                <w:sz w:val="24"/>
              </w:rPr>
              <w:t xml:space="preserve">SEP </w:t>
            </w:r>
          </w:p>
        </w:tc>
      </w:tr>
      <w:tr w:rsidR="006540F0" w:rsidRPr="00D03310" w14:paraId="053D86CA" w14:textId="77777777" w:rsidTr="001B1A0B">
        <w:tc>
          <w:tcPr>
            <w:tcW w:w="14596" w:type="dxa"/>
            <w:gridSpan w:val="3"/>
            <w:shd w:val="clear" w:color="auto" w:fill="D9D9D9" w:themeFill="background1" w:themeFillShade="D9"/>
          </w:tcPr>
          <w:p w14:paraId="7BF1C5C8" w14:textId="05FBE482" w:rsidR="006540F0" w:rsidRPr="00092A7D" w:rsidRDefault="006540F0" w:rsidP="00043477">
            <w:pPr>
              <w:rPr>
                <w:rFonts w:cs="Arial"/>
              </w:rPr>
            </w:pPr>
            <w:r w:rsidRPr="00092A7D">
              <w:rPr>
                <w:rFonts w:cs="Arial"/>
              </w:rPr>
              <w:t xml:space="preserve">Bereiche: Demokratie und </w:t>
            </w:r>
            <w:r w:rsidR="00FB4974">
              <w:rPr>
                <w:rFonts w:cs="Arial"/>
              </w:rPr>
              <w:t>Gesellschaft/Natur und Umwelt/</w:t>
            </w:r>
            <w:r w:rsidRPr="00092A7D">
              <w:rPr>
                <w:rFonts w:cs="Arial"/>
              </w:rPr>
              <w:t>Zeit und Wandel</w:t>
            </w:r>
          </w:p>
        </w:tc>
      </w:tr>
      <w:tr w:rsidR="006540F0" w:rsidRPr="00D03310" w14:paraId="1E4E79BA" w14:textId="77777777" w:rsidTr="001B1A0B">
        <w:tc>
          <w:tcPr>
            <w:tcW w:w="14596" w:type="dxa"/>
            <w:gridSpan w:val="3"/>
            <w:shd w:val="clear" w:color="auto" w:fill="D9D9D9" w:themeFill="background1" w:themeFillShade="D9"/>
          </w:tcPr>
          <w:p w14:paraId="2468B40C" w14:textId="77777777" w:rsidR="006540F0" w:rsidRPr="00FA0320" w:rsidRDefault="006540F0" w:rsidP="00043477">
            <w:pPr>
              <w:rPr>
                <w:rFonts w:cs="Arial"/>
              </w:rPr>
            </w:pPr>
            <w:r>
              <w:rPr>
                <w:rFonts w:cs="Arial"/>
              </w:rPr>
              <w:t xml:space="preserve">Kompetenzen: Die Schülerinnen und Schüler </w:t>
            </w:r>
          </w:p>
          <w:p w14:paraId="5FD000D5" w14:textId="77777777" w:rsidR="006540F0" w:rsidRPr="00FA0320" w:rsidRDefault="006540F0" w:rsidP="00043477">
            <w:pPr>
              <w:rPr>
                <w:rFonts w:cs="Arial"/>
                <w:b/>
              </w:rPr>
            </w:pPr>
            <w:r w:rsidRPr="00FA0320">
              <w:rPr>
                <w:rFonts w:cs="Arial"/>
                <w:b/>
              </w:rPr>
              <w:t>Zusammenleben in der Klasse, in der Schule und im Gemeinwesen</w:t>
            </w:r>
          </w:p>
          <w:p w14:paraId="49BCC85D" w14:textId="77777777" w:rsidR="006540F0" w:rsidRPr="00FA0320" w:rsidRDefault="006540F0" w:rsidP="00043477">
            <w:pPr>
              <w:pStyle w:val="fachspezifischeAufzhlung"/>
              <w:ind w:left="709"/>
              <w:jc w:val="left"/>
              <w:rPr>
                <w:sz w:val="22"/>
                <w:szCs w:val="22"/>
              </w:rPr>
            </w:pPr>
            <w:r w:rsidRPr="00FA0320">
              <w:rPr>
                <w:sz w:val="22"/>
                <w:szCs w:val="22"/>
              </w:rPr>
              <w:t>benennen und berücksichtigen eigene Gefühle, Bedürfnisse und Interessen sowie die anderer Personen im Zusammenleben in der Klasse und in der Schule</w:t>
            </w:r>
            <w:r>
              <w:rPr>
                <w:sz w:val="22"/>
                <w:szCs w:val="22"/>
              </w:rPr>
              <w:t>,</w:t>
            </w:r>
            <w:r w:rsidRPr="00FA0320">
              <w:rPr>
                <w:sz w:val="22"/>
                <w:szCs w:val="22"/>
              </w:rPr>
              <w:t xml:space="preserve"> </w:t>
            </w:r>
          </w:p>
          <w:p w14:paraId="6A5F8195" w14:textId="3426FADF" w:rsidR="006540F0" w:rsidRPr="00FA0320" w:rsidRDefault="006540F0" w:rsidP="00043477">
            <w:pPr>
              <w:rPr>
                <w:rFonts w:cs="Arial"/>
                <w:b/>
              </w:rPr>
            </w:pPr>
            <w:r w:rsidRPr="00FA0320">
              <w:rPr>
                <w:rFonts w:cs="Arial"/>
                <w:b/>
              </w:rPr>
              <w:t>Leben in der Medien</w:t>
            </w:r>
            <w:r w:rsidR="00086602">
              <w:rPr>
                <w:rFonts w:cs="Arial"/>
                <w:b/>
              </w:rPr>
              <w:t>-</w:t>
            </w:r>
            <w:r w:rsidRPr="00FA0320">
              <w:rPr>
                <w:rFonts w:cs="Arial"/>
                <w:b/>
              </w:rPr>
              <w:t xml:space="preserve"> und Konsumgesellschaft</w:t>
            </w:r>
          </w:p>
          <w:p w14:paraId="6CFB1D3F" w14:textId="77777777" w:rsidR="006540F0" w:rsidRPr="00FA0320" w:rsidRDefault="006540F0" w:rsidP="00043477">
            <w:pPr>
              <w:pStyle w:val="fachspezifischeAufzhlung"/>
              <w:ind w:left="709"/>
              <w:jc w:val="left"/>
              <w:rPr>
                <w:sz w:val="22"/>
                <w:szCs w:val="22"/>
              </w:rPr>
            </w:pPr>
            <w:r w:rsidRPr="00FA0320">
              <w:rPr>
                <w:sz w:val="22"/>
                <w:szCs w:val="22"/>
              </w:rPr>
              <w:t>unterscheiden eigene Bedürfnisse und Wünsche und erklären die Bedeutung von Gütern und Dienstleistungen für die eigene Bedürfnisbefriedigung</w:t>
            </w:r>
            <w:r>
              <w:rPr>
                <w:sz w:val="22"/>
                <w:szCs w:val="22"/>
              </w:rPr>
              <w:t>,</w:t>
            </w:r>
          </w:p>
          <w:p w14:paraId="789DFE35" w14:textId="16800F0B" w:rsidR="006540F0" w:rsidRPr="00FA0320" w:rsidRDefault="006540F0" w:rsidP="00043477">
            <w:pPr>
              <w:pStyle w:val="fachspezifischeAufzhlung"/>
              <w:ind w:left="709"/>
              <w:jc w:val="left"/>
              <w:rPr>
                <w:sz w:val="22"/>
                <w:szCs w:val="22"/>
              </w:rPr>
            </w:pPr>
            <w:r w:rsidRPr="00FA0320">
              <w:rPr>
                <w:sz w:val="22"/>
                <w:szCs w:val="22"/>
              </w:rPr>
              <w:t xml:space="preserve">beschreiben den Einfluss der Werbung auf Konsumbedürfnisse und </w:t>
            </w:r>
            <w:r w:rsidR="008768FD">
              <w:rPr>
                <w:sz w:val="22"/>
                <w:szCs w:val="22"/>
              </w:rPr>
              <w:t>-</w:t>
            </w:r>
            <w:r w:rsidRPr="00FA0320">
              <w:rPr>
                <w:sz w:val="22"/>
                <w:szCs w:val="22"/>
              </w:rPr>
              <w:t>wünsche</w:t>
            </w:r>
            <w:r>
              <w:rPr>
                <w:sz w:val="22"/>
                <w:szCs w:val="22"/>
              </w:rPr>
              <w:t>,</w:t>
            </w:r>
            <w:r w:rsidRPr="00FA0320">
              <w:rPr>
                <w:sz w:val="22"/>
                <w:szCs w:val="22"/>
              </w:rPr>
              <w:t xml:space="preserve"> </w:t>
            </w:r>
          </w:p>
          <w:p w14:paraId="602E2F10" w14:textId="77777777" w:rsidR="006540F0" w:rsidRPr="00FA0320" w:rsidRDefault="006540F0" w:rsidP="00043477">
            <w:pPr>
              <w:pStyle w:val="fachspezifischeAufzhlung"/>
              <w:ind w:left="709"/>
              <w:rPr>
                <w:sz w:val="22"/>
                <w:szCs w:val="22"/>
              </w:rPr>
            </w:pPr>
            <w:r w:rsidRPr="00FA0320">
              <w:rPr>
                <w:sz w:val="22"/>
                <w:szCs w:val="22"/>
              </w:rPr>
              <w:t>beurteilen die Bedeutung der verfügbaren Mittel für Kaufentscheidungen (u. a. Taschengeld)</w:t>
            </w:r>
            <w:r>
              <w:rPr>
                <w:sz w:val="22"/>
                <w:szCs w:val="22"/>
              </w:rPr>
              <w:t>,</w:t>
            </w:r>
            <w:r w:rsidRPr="00FA0320">
              <w:rPr>
                <w:sz w:val="22"/>
                <w:szCs w:val="22"/>
              </w:rPr>
              <w:t xml:space="preserve"> </w:t>
            </w:r>
          </w:p>
          <w:p w14:paraId="66D063BC" w14:textId="77777777" w:rsidR="006540F0" w:rsidRPr="00FA0320" w:rsidRDefault="006540F0" w:rsidP="00043477">
            <w:pPr>
              <w:rPr>
                <w:rFonts w:cs="Arial"/>
                <w:b/>
              </w:rPr>
            </w:pPr>
            <w:r w:rsidRPr="00FA0320">
              <w:rPr>
                <w:rFonts w:cs="Arial"/>
                <w:b/>
              </w:rPr>
              <w:t>Leben in Vielfalt</w:t>
            </w:r>
          </w:p>
          <w:p w14:paraId="638F04DA" w14:textId="0D0782BB" w:rsidR="006540F0" w:rsidRPr="00FA0320" w:rsidRDefault="006540F0" w:rsidP="00043477">
            <w:pPr>
              <w:pStyle w:val="fachspezifischeAufzhlung"/>
              <w:ind w:left="709"/>
              <w:jc w:val="left"/>
              <w:rPr>
                <w:sz w:val="22"/>
                <w:szCs w:val="22"/>
              </w:rPr>
            </w:pPr>
            <w:r w:rsidRPr="00FA0320">
              <w:rPr>
                <w:sz w:val="22"/>
                <w:szCs w:val="22"/>
              </w:rPr>
              <w:t>beschreiben Gemeinsamkeiten und Unterschiede von Lebenssituationen von Menschen in ihrem Umfeld (u.</w:t>
            </w:r>
            <w:r w:rsidR="004D1841">
              <w:rPr>
                <w:sz w:val="22"/>
                <w:szCs w:val="22"/>
              </w:rPr>
              <w:t xml:space="preserve"> </w:t>
            </w:r>
            <w:r w:rsidRPr="00FA0320">
              <w:rPr>
                <w:sz w:val="22"/>
                <w:szCs w:val="22"/>
              </w:rPr>
              <w:t>a. Familienformen, Wohnort, Freizeitgestaltung)</w:t>
            </w:r>
            <w:r>
              <w:rPr>
                <w:sz w:val="22"/>
                <w:szCs w:val="22"/>
              </w:rPr>
              <w:t>,</w:t>
            </w:r>
          </w:p>
          <w:p w14:paraId="00BA0C12" w14:textId="77777777" w:rsidR="006540F0" w:rsidRPr="00FA0320" w:rsidRDefault="006540F0" w:rsidP="00043477">
            <w:pPr>
              <w:rPr>
                <w:rFonts w:cs="Arial"/>
                <w:b/>
              </w:rPr>
            </w:pPr>
            <w:r w:rsidRPr="00FA0320">
              <w:rPr>
                <w:rFonts w:cs="Arial"/>
                <w:b/>
              </w:rPr>
              <w:t>Früher, heute und morgen</w:t>
            </w:r>
          </w:p>
          <w:p w14:paraId="7C6DBF17" w14:textId="77777777" w:rsidR="006540F0" w:rsidRPr="00FA0320" w:rsidRDefault="006540F0" w:rsidP="004B6372">
            <w:pPr>
              <w:pStyle w:val="Listenabsatz"/>
              <w:numPr>
                <w:ilvl w:val="0"/>
                <w:numId w:val="22"/>
              </w:numPr>
              <w:ind w:left="709"/>
              <w:rPr>
                <w:rFonts w:cs="Arial"/>
                <w:lang w:eastAsia="de-DE"/>
              </w:rPr>
            </w:pPr>
            <w:r w:rsidRPr="00FA0320">
              <w:rPr>
                <w:rFonts w:cs="Arial"/>
              </w:rPr>
              <w:t>ordnen Beispiele aus der Lebenswelt „früher“, „heute“ und “morgen” zu und erklären ihre Zuordnung (Mobilität, Werkzeuge, Spielzeuge)</w:t>
            </w:r>
            <w:r>
              <w:rPr>
                <w:rFonts w:cs="Arial"/>
                <w:lang w:eastAsia="de-DE"/>
              </w:rPr>
              <w:t>,</w:t>
            </w:r>
          </w:p>
          <w:p w14:paraId="1948CA2C" w14:textId="77777777" w:rsidR="006540F0" w:rsidRDefault="006540F0" w:rsidP="00043477">
            <w:pPr>
              <w:rPr>
                <w:rFonts w:cs="Arial"/>
                <w:b/>
                <w:lang w:eastAsia="de-DE"/>
              </w:rPr>
            </w:pPr>
            <w:r w:rsidRPr="00FA0320">
              <w:rPr>
                <w:rFonts w:cs="Arial"/>
                <w:b/>
                <w:lang w:eastAsia="de-DE"/>
              </w:rPr>
              <w:t>Fakten und Fiktion</w:t>
            </w:r>
          </w:p>
          <w:p w14:paraId="1880BFE5" w14:textId="77777777" w:rsidR="006540F0" w:rsidRPr="00F4110F" w:rsidRDefault="006540F0" w:rsidP="004B6372">
            <w:pPr>
              <w:pStyle w:val="Listenabsatz"/>
              <w:numPr>
                <w:ilvl w:val="0"/>
                <w:numId w:val="22"/>
              </w:numPr>
              <w:ind w:left="785"/>
              <w:rPr>
                <w:rFonts w:cs="Arial"/>
                <w:b/>
                <w:lang w:eastAsia="de-DE"/>
              </w:rPr>
            </w:pPr>
            <w:r w:rsidRPr="00F4110F">
              <w:rPr>
                <w:rFonts w:cs="Arial"/>
              </w:rPr>
              <w:t>unterscheiden die Darstellung historischer Begebenheiten in Sachtexten und Sachbilderbüchern und fiktiven Geschichten</w:t>
            </w:r>
            <w:r>
              <w:rPr>
                <w:rFonts w:cs="Arial"/>
              </w:rPr>
              <w:t>.</w:t>
            </w:r>
          </w:p>
        </w:tc>
      </w:tr>
      <w:tr w:rsidR="006540F0" w:rsidRPr="00D03310" w14:paraId="4ACB891A" w14:textId="77777777" w:rsidTr="001B1A0B">
        <w:trPr>
          <w:trHeight w:val="1418"/>
        </w:trPr>
        <w:tc>
          <w:tcPr>
            <w:tcW w:w="8458" w:type="dxa"/>
            <w:shd w:val="clear" w:color="auto" w:fill="FFFFFF" w:themeFill="background1"/>
          </w:tcPr>
          <w:p w14:paraId="43A09DA0" w14:textId="77777777" w:rsidR="006540F0" w:rsidRPr="00092A7D" w:rsidRDefault="006540F0" w:rsidP="00043477">
            <w:pPr>
              <w:rPr>
                <w:rFonts w:cs="Arial"/>
              </w:rPr>
            </w:pPr>
            <w:r w:rsidRPr="00092A7D">
              <w:rPr>
                <w:rFonts w:cs="Arial"/>
              </w:rPr>
              <w:t xml:space="preserve">Didaktisch bzw. methodische Zugänge: </w:t>
            </w:r>
          </w:p>
          <w:p w14:paraId="03CBE0CA" w14:textId="77777777" w:rsidR="006540F0" w:rsidRPr="00092A7D" w:rsidRDefault="006540F0" w:rsidP="00043477">
            <w:pPr>
              <w:rPr>
                <w:b/>
              </w:rPr>
            </w:pPr>
            <w:r w:rsidRPr="00092A7D">
              <w:rPr>
                <w:b/>
              </w:rPr>
              <w:t>Was beeinflusst (die eigenen) Wünsche (in unterschiedlichen sozialen Gruppen und Kulturkreisen</w:t>
            </w:r>
            <w:r w:rsidR="002324DB">
              <w:rPr>
                <w:b/>
              </w:rPr>
              <w:t>)</w:t>
            </w:r>
            <w:r w:rsidRPr="00092A7D">
              <w:rPr>
                <w:b/>
              </w:rPr>
              <w:t>?</w:t>
            </w:r>
          </w:p>
          <w:p w14:paraId="3F7B5ACF" w14:textId="77777777" w:rsidR="006540F0" w:rsidRPr="00F4110F" w:rsidRDefault="006540F0" w:rsidP="00043477">
            <w:pPr>
              <w:pStyle w:val="fachspezifischeAufzhlung"/>
              <w:ind w:left="709"/>
              <w:jc w:val="left"/>
              <w:rPr>
                <w:sz w:val="22"/>
                <w:szCs w:val="22"/>
              </w:rPr>
            </w:pPr>
            <w:r w:rsidRPr="00092A7D">
              <w:rPr>
                <w:sz w:val="22"/>
                <w:szCs w:val="22"/>
              </w:rPr>
              <w:t>eine Klassenbefragung durchführen</w:t>
            </w:r>
          </w:p>
          <w:p w14:paraId="7A577E3A" w14:textId="77777777" w:rsidR="006540F0" w:rsidRPr="00092A7D" w:rsidRDefault="006540F0" w:rsidP="00043477">
            <w:pPr>
              <w:pStyle w:val="fachspezifischeAufzhlung"/>
              <w:numPr>
                <w:ilvl w:val="0"/>
                <w:numId w:val="0"/>
              </w:numPr>
              <w:jc w:val="left"/>
              <w:rPr>
                <w:b/>
                <w:sz w:val="22"/>
                <w:szCs w:val="22"/>
              </w:rPr>
            </w:pPr>
            <w:r w:rsidRPr="00092A7D">
              <w:rPr>
                <w:b/>
                <w:sz w:val="22"/>
                <w:szCs w:val="22"/>
              </w:rPr>
              <w:t xml:space="preserve">Wie wird Spielzeug hergestellt und wie nachhaltig ist unser Umgang mit Spielzeug? </w:t>
            </w:r>
          </w:p>
          <w:p w14:paraId="09927EC5" w14:textId="77777777" w:rsidR="006540F0" w:rsidRPr="00F4110F" w:rsidRDefault="006540F0" w:rsidP="00043477">
            <w:pPr>
              <w:pStyle w:val="fachspezifischeAufzhlung"/>
              <w:ind w:left="709"/>
              <w:jc w:val="left"/>
              <w:rPr>
                <w:sz w:val="22"/>
                <w:szCs w:val="22"/>
              </w:rPr>
            </w:pPr>
            <w:r w:rsidRPr="00092A7D">
              <w:rPr>
                <w:sz w:val="22"/>
                <w:szCs w:val="22"/>
              </w:rPr>
              <w:lastRenderedPageBreak/>
              <w:t xml:space="preserve">Herstellungsbedingungen, Wiederverwertung und Umweltwirkung von Spielzeugen (Sachtexte und Sachfilme erschließen, angeleitete Internetrecherche) </w:t>
            </w:r>
          </w:p>
          <w:p w14:paraId="5415FD3E" w14:textId="77777777" w:rsidR="006540F0" w:rsidRPr="00092A7D" w:rsidRDefault="006540F0" w:rsidP="00043477">
            <w:pPr>
              <w:pStyle w:val="fachspezifischeAufzhlung"/>
              <w:numPr>
                <w:ilvl w:val="0"/>
                <w:numId w:val="0"/>
              </w:numPr>
              <w:jc w:val="left"/>
              <w:rPr>
                <w:b/>
                <w:sz w:val="22"/>
                <w:szCs w:val="22"/>
              </w:rPr>
            </w:pPr>
            <w:r w:rsidRPr="00092A7D">
              <w:rPr>
                <w:b/>
                <w:sz w:val="22"/>
                <w:szCs w:val="22"/>
              </w:rPr>
              <w:t xml:space="preserve">Wie können wir gebrauchtes Spielzeug kaufen und verkaufen? </w:t>
            </w:r>
          </w:p>
          <w:p w14:paraId="6AA11DC5" w14:textId="77777777" w:rsidR="006540F0" w:rsidRPr="00092A7D" w:rsidRDefault="006540F0" w:rsidP="00043477">
            <w:pPr>
              <w:pStyle w:val="fachspezifischeAufzhlung"/>
              <w:ind w:left="709"/>
              <w:jc w:val="left"/>
              <w:rPr>
                <w:sz w:val="22"/>
                <w:szCs w:val="22"/>
              </w:rPr>
            </w:pPr>
            <w:r w:rsidRPr="00092A7D">
              <w:rPr>
                <w:sz w:val="22"/>
                <w:szCs w:val="22"/>
              </w:rPr>
              <w:t>Wege zur Beteiligung von Kindern am kritischen Konsum (Online-Tauschbörsen, einen Flohmarkt im Planspiel entwickeln)</w:t>
            </w:r>
          </w:p>
          <w:p w14:paraId="41FFFE23" w14:textId="77777777" w:rsidR="006540F0" w:rsidRPr="00F4110F" w:rsidRDefault="006540F0" w:rsidP="00043477">
            <w:pPr>
              <w:pStyle w:val="fachspezifischeAufzhlung"/>
              <w:ind w:left="709"/>
              <w:jc w:val="left"/>
              <w:rPr>
                <w:sz w:val="22"/>
                <w:szCs w:val="22"/>
              </w:rPr>
            </w:pPr>
            <w:r w:rsidRPr="00092A7D">
              <w:rPr>
                <w:sz w:val="22"/>
                <w:szCs w:val="22"/>
              </w:rPr>
              <w:t>den Umgang mit Spielzeug in der eigenen Familie erforschen (Interviews führen, Spielzeug ausstellen)</w:t>
            </w:r>
            <w:r w:rsidRPr="00092A7D">
              <w:rPr>
                <w:i/>
                <w:iCs/>
                <w:sz w:val="22"/>
                <w:szCs w:val="22"/>
              </w:rPr>
              <w:t xml:space="preserve"> </w:t>
            </w:r>
          </w:p>
          <w:p w14:paraId="14C549F4" w14:textId="77777777" w:rsidR="006540F0" w:rsidRDefault="006540F0" w:rsidP="00043477">
            <w:pPr>
              <w:pStyle w:val="fachspezifischeAufzhlung"/>
              <w:numPr>
                <w:ilvl w:val="0"/>
                <w:numId w:val="0"/>
              </w:numPr>
              <w:ind w:left="360" w:hanging="360"/>
              <w:jc w:val="left"/>
              <w:rPr>
                <w:b/>
                <w:iCs/>
                <w:sz w:val="22"/>
                <w:szCs w:val="22"/>
              </w:rPr>
            </w:pPr>
            <w:r>
              <w:rPr>
                <w:b/>
                <w:iCs/>
                <w:sz w:val="22"/>
                <w:szCs w:val="22"/>
              </w:rPr>
              <w:t>Gab es Ritter, Cowboys, Indianer und Einhörner wirklich?</w:t>
            </w:r>
          </w:p>
          <w:p w14:paraId="6FB2C2D2" w14:textId="77777777" w:rsidR="006540F0" w:rsidRPr="00FA0320" w:rsidRDefault="006540F0" w:rsidP="004B6372">
            <w:pPr>
              <w:pStyle w:val="fachspezifischeAufzhlung"/>
              <w:numPr>
                <w:ilvl w:val="0"/>
                <w:numId w:val="22"/>
              </w:numPr>
              <w:ind w:left="709"/>
              <w:jc w:val="left"/>
              <w:rPr>
                <w:sz w:val="22"/>
                <w:szCs w:val="22"/>
              </w:rPr>
            </w:pPr>
            <w:r w:rsidRPr="00FA0320">
              <w:rPr>
                <w:iCs/>
                <w:sz w:val="22"/>
                <w:szCs w:val="22"/>
              </w:rPr>
              <w:t>setz</w:t>
            </w:r>
            <w:r>
              <w:rPr>
                <w:iCs/>
                <w:sz w:val="22"/>
                <w:szCs w:val="22"/>
              </w:rPr>
              <w:t>en sich mit der Darstellung von historischen Begebenheiten als Spielzeug auseinander und vergleichen Realität und Fiktion</w:t>
            </w:r>
          </w:p>
        </w:tc>
        <w:tc>
          <w:tcPr>
            <w:tcW w:w="6138" w:type="dxa"/>
            <w:gridSpan w:val="2"/>
            <w:shd w:val="clear" w:color="auto" w:fill="FFFFFF" w:themeFill="background1"/>
          </w:tcPr>
          <w:p w14:paraId="37E8E06F" w14:textId="77777777" w:rsidR="006540F0" w:rsidRPr="00092A7D" w:rsidRDefault="006540F0" w:rsidP="00043477">
            <w:pPr>
              <w:rPr>
                <w:rFonts w:cs="Arial"/>
              </w:rPr>
            </w:pPr>
            <w:r w:rsidRPr="00092A7D">
              <w:rPr>
                <w:rFonts w:cs="Arial"/>
              </w:rPr>
              <w:lastRenderedPageBreak/>
              <w:t>Materialien/Medien/außerschulische Angebote:</w:t>
            </w:r>
          </w:p>
          <w:p w14:paraId="7BF6DCC2" w14:textId="77777777" w:rsidR="006540F0" w:rsidRPr="00092A7D" w:rsidRDefault="006540F0" w:rsidP="006540F0">
            <w:pPr>
              <w:pStyle w:val="fachspezifischeAufzhlung"/>
              <w:spacing w:before="60" w:after="60"/>
              <w:ind w:left="1070"/>
              <w:jc w:val="left"/>
              <w:rPr>
                <w:sz w:val="22"/>
                <w:szCs w:val="22"/>
              </w:rPr>
            </w:pPr>
            <w:r w:rsidRPr="00092A7D">
              <w:rPr>
                <w:sz w:val="22"/>
                <w:szCs w:val="22"/>
              </w:rPr>
              <w:t>Spielzeugmuseum</w:t>
            </w:r>
          </w:p>
          <w:p w14:paraId="270699C9" w14:textId="77777777" w:rsidR="006540F0" w:rsidRPr="00092A7D" w:rsidRDefault="006540F0" w:rsidP="006540F0">
            <w:pPr>
              <w:pStyle w:val="fachspezifischeAufzhlung"/>
              <w:spacing w:before="60" w:after="60"/>
              <w:ind w:left="1070"/>
              <w:jc w:val="left"/>
              <w:rPr>
                <w:sz w:val="22"/>
                <w:szCs w:val="22"/>
              </w:rPr>
            </w:pPr>
            <w:r w:rsidRPr="00092A7D">
              <w:rPr>
                <w:sz w:val="22"/>
                <w:szCs w:val="22"/>
              </w:rPr>
              <w:t>Werbung für Spielwaren</w:t>
            </w:r>
          </w:p>
          <w:p w14:paraId="434681DF" w14:textId="77777777" w:rsidR="006540F0" w:rsidRPr="00092A7D" w:rsidRDefault="006540F0" w:rsidP="00043477">
            <w:pPr>
              <w:pStyle w:val="fachspezifischeAufzhlung"/>
              <w:numPr>
                <w:ilvl w:val="0"/>
                <w:numId w:val="0"/>
              </w:numPr>
              <w:spacing w:before="60" w:after="60"/>
              <w:ind w:left="360"/>
              <w:jc w:val="left"/>
              <w:rPr>
                <w:sz w:val="22"/>
                <w:szCs w:val="22"/>
              </w:rPr>
            </w:pPr>
          </w:p>
          <w:p w14:paraId="02F1174A" w14:textId="77777777" w:rsidR="006540F0" w:rsidRPr="00092A7D" w:rsidRDefault="006540F0" w:rsidP="00043477">
            <w:pPr>
              <w:rPr>
                <w:rFonts w:cs="Arial"/>
                <w:b/>
                <w:bCs/>
              </w:rPr>
            </w:pPr>
          </w:p>
          <w:p w14:paraId="76172C19" w14:textId="77777777" w:rsidR="006540F0" w:rsidRPr="00092A7D" w:rsidRDefault="006540F0" w:rsidP="00043477">
            <w:pPr>
              <w:rPr>
                <w:rFonts w:cs="Arial"/>
                <w:b/>
                <w:bCs/>
              </w:rPr>
            </w:pPr>
          </w:p>
          <w:p w14:paraId="7203C074" w14:textId="77777777" w:rsidR="006540F0" w:rsidRPr="00092A7D" w:rsidRDefault="006540F0" w:rsidP="00043477">
            <w:pPr>
              <w:rPr>
                <w:rFonts w:cs="Arial"/>
                <w:b/>
                <w:bCs/>
              </w:rPr>
            </w:pPr>
          </w:p>
          <w:p w14:paraId="14FB1F59" w14:textId="77777777" w:rsidR="006540F0" w:rsidRPr="00092A7D" w:rsidRDefault="006540F0" w:rsidP="00043477">
            <w:pPr>
              <w:rPr>
                <w:rFonts w:cs="Arial"/>
                <w:b/>
                <w:bCs/>
              </w:rPr>
            </w:pPr>
          </w:p>
          <w:p w14:paraId="00EE60E5" w14:textId="77777777" w:rsidR="006540F0" w:rsidRPr="00092A7D" w:rsidRDefault="006540F0" w:rsidP="00043477">
            <w:pPr>
              <w:rPr>
                <w:rFonts w:cs="Arial"/>
                <w:b/>
                <w:bCs/>
              </w:rPr>
            </w:pPr>
          </w:p>
          <w:p w14:paraId="5407D036" w14:textId="77777777" w:rsidR="006540F0" w:rsidRPr="00092A7D" w:rsidRDefault="006540F0" w:rsidP="00043477">
            <w:pPr>
              <w:rPr>
                <w:rFonts w:cs="Arial"/>
              </w:rPr>
            </w:pPr>
          </w:p>
        </w:tc>
      </w:tr>
      <w:tr w:rsidR="006540F0" w:rsidRPr="00D03310" w14:paraId="1639D25E" w14:textId="77777777" w:rsidTr="001B1A0B">
        <w:trPr>
          <w:trHeight w:val="1418"/>
        </w:trPr>
        <w:tc>
          <w:tcPr>
            <w:tcW w:w="8458" w:type="dxa"/>
          </w:tcPr>
          <w:p w14:paraId="1F418FCD" w14:textId="0AB0E3DF" w:rsidR="00214F86" w:rsidRPr="00F4110F" w:rsidRDefault="006540F0" w:rsidP="00043477">
            <w:pPr>
              <w:rPr>
                <w:rFonts w:cs="Arial"/>
              </w:rPr>
            </w:pPr>
            <w:r w:rsidRPr="00F4110F">
              <w:rPr>
                <w:rFonts w:cs="Arial"/>
              </w:rPr>
              <w:lastRenderedPageBreak/>
              <w:t xml:space="preserve">Lernerfolgsüberprüfung/Leistungsbewertung/Feedback: </w:t>
            </w:r>
          </w:p>
          <w:p w14:paraId="313668D7" w14:textId="77777777" w:rsidR="006540F0" w:rsidRPr="00F4110F" w:rsidRDefault="006540F0" w:rsidP="004B6372">
            <w:pPr>
              <w:pStyle w:val="Listenabsatz"/>
              <w:numPr>
                <w:ilvl w:val="0"/>
                <w:numId w:val="22"/>
              </w:numPr>
              <w:ind w:left="785"/>
              <w:rPr>
                <w:rFonts w:cs="Arial"/>
                <w:bCs/>
              </w:rPr>
            </w:pPr>
            <w:r w:rsidRPr="00F4110F">
              <w:rPr>
                <w:rFonts w:cs="Arial"/>
                <w:bCs/>
              </w:rPr>
              <w:t xml:space="preserve">Präsentieren der Arbeitsergebnisse in Form von Lernplakaten oder digitalen Präsentationen </w:t>
            </w:r>
          </w:p>
          <w:p w14:paraId="0F60D0E2" w14:textId="77777777" w:rsidR="006540F0" w:rsidRPr="00F4110F" w:rsidRDefault="006540F0" w:rsidP="004B6372">
            <w:pPr>
              <w:pStyle w:val="Listenabsatz"/>
              <w:numPr>
                <w:ilvl w:val="0"/>
                <w:numId w:val="22"/>
              </w:numPr>
              <w:ind w:left="785"/>
              <w:rPr>
                <w:rFonts w:cs="Arial"/>
                <w:bCs/>
              </w:rPr>
            </w:pPr>
            <w:r w:rsidRPr="00F4110F">
              <w:rPr>
                <w:rFonts w:cs="Arial"/>
                <w:bCs/>
              </w:rPr>
              <w:t xml:space="preserve">Ausstellungen </w:t>
            </w:r>
          </w:p>
          <w:p w14:paraId="103A1A3D" w14:textId="77777777" w:rsidR="006540F0" w:rsidRPr="00F4110F" w:rsidRDefault="006540F0" w:rsidP="004B6372">
            <w:pPr>
              <w:pStyle w:val="Listenabsatz"/>
              <w:numPr>
                <w:ilvl w:val="0"/>
                <w:numId w:val="22"/>
              </w:numPr>
              <w:ind w:left="785"/>
              <w:rPr>
                <w:rFonts w:cs="Arial"/>
                <w:bCs/>
              </w:rPr>
            </w:pPr>
            <w:r w:rsidRPr="00F4110F">
              <w:rPr>
                <w:rFonts w:cs="Arial"/>
                <w:bCs/>
              </w:rPr>
              <w:t>Szenische Darstellung</w:t>
            </w:r>
          </w:p>
          <w:p w14:paraId="200D491D" w14:textId="77777777" w:rsidR="006540F0" w:rsidRPr="00F4110F" w:rsidRDefault="006540F0" w:rsidP="004B6372">
            <w:pPr>
              <w:pStyle w:val="Listenabsatz"/>
              <w:numPr>
                <w:ilvl w:val="0"/>
                <w:numId w:val="22"/>
              </w:numPr>
              <w:ind w:left="785"/>
              <w:rPr>
                <w:rFonts w:cs="Arial"/>
                <w:b/>
                <w:bCs/>
                <w:sz w:val="24"/>
              </w:rPr>
            </w:pPr>
            <w:r w:rsidRPr="00F4110F">
              <w:rPr>
                <w:rFonts w:cs="Arial"/>
                <w:bCs/>
              </w:rPr>
              <w:t>Strategien des Planens, Durchführens und Überprüfens von Vorhaben</w:t>
            </w:r>
          </w:p>
        </w:tc>
        <w:tc>
          <w:tcPr>
            <w:tcW w:w="6138" w:type="dxa"/>
            <w:gridSpan w:val="2"/>
          </w:tcPr>
          <w:p w14:paraId="38BAA4CB" w14:textId="77777777" w:rsidR="006540F0" w:rsidRPr="00F4110F" w:rsidRDefault="006540F0" w:rsidP="00043477">
            <w:pPr>
              <w:rPr>
                <w:rFonts w:cs="Arial"/>
                <w:sz w:val="24"/>
              </w:rPr>
            </w:pPr>
            <w:r w:rsidRPr="00F4110F">
              <w:rPr>
                <w:rFonts w:cs="Arial"/>
                <w:sz w:val="24"/>
              </w:rPr>
              <w:t xml:space="preserve">Kooperationen: </w:t>
            </w:r>
          </w:p>
          <w:p w14:paraId="6B50CF9E" w14:textId="77777777" w:rsidR="006540F0" w:rsidRPr="00F4110F" w:rsidRDefault="006540F0" w:rsidP="00043477">
            <w:pPr>
              <w:rPr>
                <w:rFonts w:cs="Arial"/>
                <w:sz w:val="24"/>
              </w:rPr>
            </w:pPr>
          </w:p>
        </w:tc>
      </w:tr>
    </w:tbl>
    <w:p w14:paraId="771F1A84" w14:textId="77777777" w:rsidR="00DB6601" w:rsidRPr="00923E3B" w:rsidRDefault="00DB6601" w:rsidP="006540F0"/>
    <w:tbl>
      <w:tblPr>
        <w:tblStyle w:val="Tabellenraster"/>
        <w:tblW w:w="14596" w:type="dxa"/>
        <w:tblLook w:val="04A0" w:firstRow="1" w:lastRow="0" w:firstColumn="1" w:lastColumn="0" w:noHBand="0" w:noVBand="1"/>
      </w:tblPr>
      <w:tblGrid>
        <w:gridCol w:w="9067"/>
        <w:gridCol w:w="2835"/>
        <w:gridCol w:w="2694"/>
      </w:tblGrid>
      <w:tr w:rsidR="006B16FF" w:rsidRPr="00942680" w14:paraId="1DE35E60" w14:textId="77777777" w:rsidTr="00F25BBA">
        <w:trPr>
          <w:trHeight w:val="283"/>
        </w:trPr>
        <w:tc>
          <w:tcPr>
            <w:tcW w:w="90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492AB7" w14:textId="77777777" w:rsidR="006B16FF" w:rsidRPr="00942680" w:rsidRDefault="006B16FF" w:rsidP="00F25BBA">
            <w:pPr>
              <w:rPr>
                <w:rFonts w:cs="Arial"/>
                <w:b/>
              </w:rPr>
            </w:pPr>
            <w:r w:rsidRPr="00942680">
              <w:rPr>
                <w:rFonts w:cs="Arial"/>
              </w:rPr>
              <w:t xml:space="preserve">Thema: </w:t>
            </w:r>
            <w:r w:rsidRPr="00DE07CC">
              <w:rPr>
                <w:rFonts w:cs="Arial"/>
                <w:b/>
              </w:rPr>
              <w:t>Womit kann ich schreiben? – Wir erforschen Schr</w:t>
            </w:r>
            <w:r>
              <w:rPr>
                <w:rFonts w:cs="Arial"/>
                <w:b/>
              </w:rPr>
              <w:t>eibwerkzeuge und deren Funktion</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F8BCEC" w14:textId="77777777" w:rsidR="006B16FF" w:rsidRPr="00942680" w:rsidRDefault="006B16FF" w:rsidP="00F25BBA">
            <w:pPr>
              <w:rPr>
                <w:rFonts w:cs="Arial"/>
              </w:rPr>
            </w:pPr>
            <w:r>
              <w:rPr>
                <w:rFonts w:cs="Arial"/>
              </w:rPr>
              <w:t xml:space="preserve">Zeitumfang: </w:t>
            </w:r>
            <w:r w:rsidRPr="00942680">
              <w:rPr>
                <w:rFonts w:cs="Arial"/>
              </w:rPr>
              <w:t xml:space="preserve">14 Stunden </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7468C0" w14:textId="77777777" w:rsidR="006B16FF" w:rsidRPr="00942680" w:rsidRDefault="006B16FF" w:rsidP="00F25BBA">
            <w:pPr>
              <w:rPr>
                <w:rFonts w:cs="Arial"/>
              </w:rPr>
            </w:pPr>
            <w:r>
              <w:rPr>
                <w:rFonts w:cs="Arial"/>
              </w:rPr>
              <w:t xml:space="preserve">Klasse/Jahrgang: </w:t>
            </w:r>
            <w:r w:rsidRPr="00942680">
              <w:rPr>
                <w:rFonts w:cs="Arial"/>
              </w:rPr>
              <w:t xml:space="preserve">SEP </w:t>
            </w:r>
          </w:p>
        </w:tc>
      </w:tr>
      <w:tr w:rsidR="006B16FF" w:rsidRPr="00942680" w14:paraId="71AF7CE1" w14:textId="77777777" w:rsidTr="00F25BBA">
        <w:tc>
          <w:tcPr>
            <w:tcW w:w="145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84D6F" w14:textId="28178808" w:rsidR="006B16FF" w:rsidRPr="00942680" w:rsidRDefault="006B16FF" w:rsidP="00F25BBA">
            <w:pPr>
              <w:rPr>
                <w:rFonts w:cs="Arial"/>
              </w:rPr>
            </w:pPr>
            <w:r w:rsidRPr="00942680">
              <w:rPr>
                <w:rFonts w:cs="Arial"/>
              </w:rPr>
              <w:t xml:space="preserve">Bereich: </w:t>
            </w:r>
            <w:r w:rsidR="00FB4974">
              <w:rPr>
                <w:rFonts w:cs="Arial"/>
              </w:rPr>
              <w:t>Natur und Umwelt/</w:t>
            </w:r>
            <w:r w:rsidRPr="00BE2F3C">
              <w:rPr>
                <w:rFonts w:cs="Arial"/>
              </w:rPr>
              <w:t>Technik, dig</w:t>
            </w:r>
            <w:r w:rsidR="00FB4974">
              <w:rPr>
                <w:rFonts w:cs="Arial"/>
              </w:rPr>
              <w:t>itale Technologien und Arbeit/</w:t>
            </w:r>
            <w:r w:rsidRPr="00BE2F3C">
              <w:rPr>
                <w:rFonts w:cs="Arial"/>
              </w:rPr>
              <w:t>Zeit und Wandel</w:t>
            </w:r>
          </w:p>
        </w:tc>
      </w:tr>
      <w:tr w:rsidR="006B16FF" w:rsidRPr="00BE2F3C" w14:paraId="4BA5A9CF" w14:textId="77777777" w:rsidTr="00F25BBA">
        <w:tc>
          <w:tcPr>
            <w:tcW w:w="14596" w:type="dxa"/>
            <w:gridSpan w:val="3"/>
            <w:shd w:val="clear" w:color="auto" w:fill="D9D9D9" w:themeFill="background1" w:themeFillShade="D9"/>
          </w:tcPr>
          <w:p w14:paraId="7456B09B" w14:textId="77777777" w:rsidR="006B16FF" w:rsidRPr="00DE07CC" w:rsidRDefault="006B16FF" w:rsidP="00F25BBA">
            <w:pPr>
              <w:contextualSpacing/>
              <w:rPr>
                <w:rFonts w:cs="Arial"/>
                <w:b/>
              </w:rPr>
            </w:pPr>
            <w:r w:rsidRPr="00DE07CC">
              <w:rPr>
                <w:rFonts w:cs="Arial"/>
              </w:rPr>
              <w:t>Kompetenzen</w:t>
            </w:r>
            <w:r w:rsidRPr="00DE07CC">
              <w:rPr>
                <w:rFonts w:cs="Arial"/>
                <w:b/>
              </w:rPr>
              <w:t xml:space="preserve">: </w:t>
            </w:r>
            <w:r w:rsidRPr="00DE07CC">
              <w:rPr>
                <w:rFonts w:cs="Arial"/>
              </w:rPr>
              <w:t xml:space="preserve">Die Schülerinnen und Schüler… </w:t>
            </w:r>
          </w:p>
          <w:p w14:paraId="3CC227AA" w14:textId="77777777" w:rsidR="006B16FF" w:rsidRPr="00DE07CC" w:rsidRDefault="006B16FF" w:rsidP="00F25BBA">
            <w:pPr>
              <w:contextualSpacing/>
              <w:rPr>
                <w:b/>
              </w:rPr>
            </w:pPr>
            <w:r w:rsidRPr="00DE07CC">
              <w:rPr>
                <w:b/>
              </w:rPr>
              <w:t>Energie und Ressourcen</w:t>
            </w:r>
          </w:p>
          <w:p w14:paraId="7F787A3F" w14:textId="702B0E4C" w:rsidR="006B16FF" w:rsidRPr="00DE07CC" w:rsidRDefault="006B16FF" w:rsidP="006B16FF">
            <w:pPr>
              <w:pStyle w:val="fachspezifischeAufzhlung"/>
              <w:numPr>
                <w:ilvl w:val="0"/>
                <w:numId w:val="120"/>
              </w:numPr>
              <w:rPr>
                <w:sz w:val="22"/>
                <w:szCs w:val="22"/>
              </w:rPr>
            </w:pPr>
            <w:r w:rsidRPr="00DE07CC">
              <w:rPr>
                <w:sz w:val="22"/>
                <w:szCs w:val="22"/>
              </w:rPr>
              <w:t>untersuchen Energienutzungen im Alltag und prüfen mögliche Handlungsalternativen (u.</w:t>
            </w:r>
            <w:r w:rsidR="004D1841">
              <w:rPr>
                <w:sz w:val="22"/>
                <w:szCs w:val="22"/>
              </w:rPr>
              <w:t xml:space="preserve"> </w:t>
            </w:r>
            <w:r w:rsidRPr="00DE07CC">
              <w:rPr>
                <w:sz w:val="22"/>
                <w:szCs w:val="22"/>
              </w:rPr>
              <w:t>a. Energiebedarf digitaler Geräte, Mobilität)</w:t>
            </w:r>
            <w:r>
              <w:rPr>
                <w:sz w:val="22"/>
                <w:szCs w:val="22"/>
              </w:rPr>
              <w:t>,</w:t>
            </w:r>
          </w:p>
          <w:p w14:paraId="4BF6CCC1" w14:textId="77777777" w:rsidR="006B16FF" w:rsidRPr="00DE07CC" w:rsidRDefault="006B16FF" w:rsidP="00F25BBA">
            <w:pPr>
              <w:contextualSpacing/>
              <w:rPr>
                <w:b/>
              </w:rPr>
            </w:pPr>
            <w:r w:rsidRPr="00DE07CC">
              <w:rPr>
                <w:b/>
              </w:rPr>
              <w:t>Technische und digitale Entwicklungen</w:t>
            </w:r>
          </w:p>
          <w:p w14:paraId="5619EA58" w14:textId="77777777" w:rsidR="006B16FF" w:rsidRPr="00DE07CC" w:rsidRDefault="006B16FF" w:rsidP="006B16FF">
            <w:pPr>
              <w:pStyle w:val="fachspezifischeAufzhlung"/>
              <w:numPr>
                <w:ilvl w:val="0"/>
                <w:numId w:val="120"/>
              </w:numPr>
              <w:rPr>
                <w:sz w:val="22"/>
                <w:szCs w:val="22"/>
              </w:rPr>
            </w:pPr>
            <w:r w:rsidRPr="00DE07CC">
              <w:rPr>
                <w:sz w:val="22"/>
                <w:szCs w:val="22"/>
              </w:rPr>
              <w:t>benutzen gebräuchliche (auch digitale) Werkzeuge und Materialien sach- und sicherheitsgemäß</w:t>
            </w:r>
            <w:r>
              <w:rPr>
                <w:sz w:val="22"/>
                <w:szCs w:val="22"/>
              </w:rPr>
              <w:t>,</w:t>
            </w:r>
          </w:p>
          <w:p w14:paraId="3B4010D4" w14:textId="77777777" w:rsidR="006B16FF" w:rsidRDefault="006B16FF" w:rsidP="006B16FF">
            <w:pPr>
              <w:pStyle w:val="fachspezifischeAufzhlung"/>
              <w:numPr>
                <w:ilvl w:val="0"/>
                <w:numId w:val="120"/>
              </w:numPr>
              <w:rPr>
                <w:sz w:val="22"/>
                <w:szCs w:val="22"/>
              </w:rPr>
            </w:pPr>
            <w:r w:rsidRPr="00DE07CC">
              <w:rPr>
                <w:sz w:val="22"/>
                <w:szCs w:val="22"/>
              </w:rPr>
              <w:t>erklären die Funktion ausgewählter, auch digitaler, Werkzeuge und Geräte für die Arbeitswelt</w:t>
            </w:r>
            <w:r>
              <w:rPr>
                <w:sz w:val="22"/>
                <w:szCs w:val="22"/>
              </w:rPr>
              <w:t>,</w:t>
            </w:r>
          </w:p>
          <w:p w14:paraId="23D26D35" w14:textId="77777777" w:rsidR="006B16FF" w:rsidRPr="00942680" w:rsidRDefault="006B16FF" w:rsidP="00F25BBA">
            <w:pPr>
              <w:contextualSpacing/>
              <w:jc w:val="left"/>
              <w:rPr>
                <w:rFonts w:cs="Arial"/>
                <w:b/>
              </w:rPr>
            </w:pPr>
            <w:r w:rsidRPr="00942680">
              <w:rPr>
                <w:rFonts w:cs="Arial"/>
                <w:b/>
              </w:rPr>
              <w:t>Arbeit und Beruf</w:t>
            </w:r>
          </w:p>
          <w:p w14:paraId="5AB45C13" w14:textId="77777777" w:rsidR="006B16FF" w:rsidRDefault="006B16FF" w:rsidP="006B16FF">
            <w:pPr>
              <w:pStyle w:val="Listenabsatz"/>
              <w:numPr>
                <w:ilvl w:val="0"/>
                <w:numId w:val="121"/>
              </w:numPr>
              <w:jc w:val="left"/>
            </w:pPr>
            <w:r w:rsidRPr="00942680">
              <w:t>erkunden und recherchieren – auch mit digitalen Werkzeugen – aus dem Alltag bekannte Berufe,</w:t>
            </w:r>
          </w:p>
          <w:p w14:paraId="543D2C3A" w14:textId="77777777" w:rsidR="006B16FF" w:rsidRPr="00C5463B" w:rsidRDefault="006B16FF" w:rsidP="006B16FF">
            <w:pPr>
              <w:pStyle w:val="Listenabsatz"/>
              <w:numPr>
                <w:ilvl w:val="0"/>
                <w:numId w:val="121"/>
              </w:numPr>
              <w:jc w:val="left"/>
            </w:pPr>
            <w:r w:rsidRPr="00942680">
              <w:t>ordnen aus dem Alltag bekannte Berufe verschiedenen Arbeitsfeldern zu</w:t>
            </w:r>
            <w:r>
              <w:t>,</w:t>
            </w:r>
          </w:p>
          <w:p w14:paraId="49D6996B" w14:textId="77777777" w:rsidR="006B16FF" w:rsidRPr="00DE07CC" w:rsidRDefault="006B16FF" w:rsidP="00F25BBA">
            <w:pPr>
              <w:contextualSpacing/>
              <w:rPr>
                <w:b/>
              </w:rPr>
            </w:pPr>
            <w:r w:rsidRPr="00DE07CC">
              <w:rPr>
                <w:b/>
              </w:rPr>
              <w:t>Früher, heute und morgen</w:t>
            </w:r>
          </w:p>
          <w:p w14:paraId="48C86A5F" w14:textId="77777777" w:rsidR="006B16FF" w:rsidRPr="00BE2F3C" w:rsidRDefault="006B16FF" w:rsidP="006B16FF">
            <w:pPr>
              <w:pStyle w:val="Listenabsatz"/>
              <w:numPr>
                <w:ilvl w:val="0"/>
                <w:numId w:val="122"/>
              </w:numPr>
              <w:rPr>
                <w:rFonts w:ascii="Times New Roman" w:hAnsi="Times New Roman" w:cs="Times New Roman"/>
                <w:lang w:eastAsia="de-DE"/>
              </w:rPr>
            </w:pPr>
            <w:r w:rsidRPr="00DE07CC">
              <w:t>ordnen Beispiele aus der Lebenswelt „früher“, „heute“ und “morgen” zu und erklären ihre Zuordnung (Mobilität, Werkzeuge, Spielzeuge)</w:t>
            </w:r>
            <w:r>
              <w:t>.</w:t>
            </w:r>
          </w:p>
        </w:tc>
      </w:tr>
      <w:tr w:rsidR="006B16FF" w:rsidRPr="00942680" w14:paraId="6B3E2ED4" w14:textId="77777777" w:rsidTr="00F25BBA">
        <w:trPr>
          <w:trHeight w:val="699"/>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0483C" w14:textId="77777777" w:rsidR="006B16FF" w:rsidRDefault="006B16FF" w:rsidP="00F25BBA">
            <w:pPr>
              <w:rPr>
                <w:rFonts w:cs="Arial"/>
                <w:b/>
              </w:rPr>
            </w:pPr>
            <w:r w:rsidRPr="00BE2F3C">
              <w:rPr>
                <w:rFonts w:cs="Arial"/>
              </w:rPr>
              <w:lastRenderedPageBreak/>
              <w:t>Didaktisch bzw. methodische Zugänge</w:t>
            </w:r>
            <w:r w:rsidRPr="00BE2F3C">
              <w:rPr>
                <w:rFonts w:cs="Arial"/>
                <w:b/>
              </w:rPr>
              <w:t xml:space="preserve">: </w:t>
            </w:r>
          </w:p>
          <w:p w14:paraId="478FFE10" w14:textId="77777777" w:rsidR="006B16FF" w:rsidRPr="00BE2F3C" w:rsidRDefault="006B16FF" w:rsidP="00F25BBA">
            <w:pPr>
              <w:rPr>
                <w:rFonts w:cs="Arial"/>
                <w:b/>
              </w:rPr>
            </w:pPr>
            <w:r w:rsidRPr="00BE2F3C">
              <w:rPr>
                <w:rFonts w:cs="Arial"/>
                <w:b/>
              </w:rPr>
              <w:t xml:space="preserve">Wann schreiben wir womit? </w:t>
            </w:r>
          </w:p>
          <w:p w14:paraId="7A128499" w14:textId="7B741E39" w:rsidR="006B16FF" w:rsidRPr="00BE2F3C" w:rsidRDefault="006B16FF" w:rsidP="006B16FF">
            <w:pPr>
              <w:numPr>
                <w:ilvl w:val="0"/>
                <w:numId w:val="14"/>
              </w:numPr>
              <w:contextualSpacing/>
              <w:rPr>
                <w:rFonts w:cs="Arial"/>
              </w:rPr>
            </w:pPr>
            <w:r w:rsidRPr="00BE2F3C">
              <w:rPr>
                <w:rFonts w:cs="Arial"/>
              </w:rPr>
              <w:t xml:space="preserve">Schreibsituationen im eigenen Umfeld, auch der Arbeitswelt </w:t>
            </w:r>
            <w:r w:rsidR="00A92069" w:rsidRPr="00BE2F3C">
              <w:rPr>
                <w:rFonts w:cs="Arial"/>
              </w:rPr>
              <w:t>beobachten, dokumentieren</w:t>
            </w:r>
            <w:r w:rsidRPr="00BE2F3C">
              <w:rPr>
                <w:rFonts w:cs="Arial"/>
              </w:rPr>
              <w:t xml:space="preserve"> und recherchieren </w:t>
            </w:r>
          </w:p>
          <w:p w14:paraId="3375EB27" w14:textId="77777777" w:rsidR="006B16FF" w:rsidRPr="00BE2F3C" w:rsidRDefault="006B16FF" w:rsidP="006B16FF">
            <w:pPr>
              <w:numPr>
                <w:ilvl w:val="0"/>
                <w:numId w:val="14"/>
              </w:numPr>
              <w:contextualSpacing/>
              <w:rPr>
                <w:rFonts w:cs="Arial"/>
              </w:rPr>
            </w:pPr>
            <w:r w:rsidRPr="00BE2F3C">
              <w:rPr>
                <w:rFonts w:cs="Arial"/>
              </w:rPr>
              <w:t xml:space="preserve">Schreibwerkzeuge ordnen und Berufen und Arbeitsfeldern zuordnen </w:t>
            </w:r>
          </w:p>
          <w:p w14:paraId="4DCAFD86" w14:textId="77777777" w:rsidR="006B16FF" w:rsidRPr="00BE2F3C" w:rsidRDefault="006B16FF" w:rsidP="00F25BBA">
            <w:pPr>
              <w:rPr>
                <w:rFonts w:cs="Arial"/>
                <w:b/>
              </w:rPr>
            </w:pPr>
            <w:r w:rsidRPr="00BE2F3C">
              <w:rPr>
                <w:rFonts w:cs="Arial"/>
                <w:b/>
              </w:rPr>
              <w:t>Wie haben Menschen früher geschrieben?</w:t>
            </w:r>
          </w:p>
          <w:p w14:paraId="7F6CED05" w14:textId="77777777" w:rsidR="006B16FF" w:rsidRPr="00BE2F3C" w:rsidRDefault="006B16FF" w:rsidP="006B16FF">
            <w:pPr>
              <w:numPr>
                <w:ilvl w:val="0"/>
                <w:numId w:val="57"/>
              </w:numPr>
              <w:contextualSpacing/>
              <w:rPr>
                <w:rFonts w:cs="Arial"/>
              </w:rPr>
            </w:pPr>
            <w:r w:rsidRPr="00BE2F3C">
              <w:rPr>
                <w:rFonts w:cs="Arial"/>
              </w:rPr>
              <w:t>Internetrecherche zu Schreibwerkzeugen</w:t>
            </w:r>
          </w:p>
          <w:p w14:paraId="10CDD5E0" w14:textId="77777777" w:rsidR="006B16FF" w:rsidRPr="00BE2F3C" w:rsidRDefault="006B16FF" w:rsidP="006B16FF">
            <w:pPr>
              <w:numPr>
                <w:ilvl w:val="0"/>
                <w:numId w:val="57"/>
              </w:numPr>
              <w:contextualSpacing/>
              <w:rPr>
                <w:rFonts w:cs="Arial"/>
              </w:rPr>
            </w:pPr>
            <w:r w:rsidRPr="00BE2F3C">
              <w:rPr>
                <w:rFonts w:cs="Arial"/>
              </w:rPr>
              <w:t xml:space="preserve">Internetsuchmaschinen kennenlernen und Suchstrategien nutzen </w:t>
            </w:r>
          </w:p>
          <w:p w14:paraId="4392ABFF" w14:textId="36412B50" w:rsidR="006B16FF" w:rsidRPr="00BE2F3C" w:rsidRDefault="006B16FF" w:rsidP="00F25BBA">
            <w:pPr>
              <w:rPr>
                <w:rFonts w:cs="Arial"/>
                <w:b/>
              </w:rPr>
            </w:pPr>
            <w:r w:rsidRPr="00BE2F3C">
              <w:rPr>
                <w:rFonts w:cs="Arial"/>
                <w:b/>
              </w:rPr>
              <w:t xml:space="preserve">Ist Schreiben mit dem Computer </w:t>
            </w:r>
            <w:r w:rsidR="001B1A0B">
              <w:rPr>
                <w:rFonts w:cs="Arial"/>
                <w:b/>
              </w:rPr>
              <w:t>ressourcen</w:t>
            </w:r>
            <w:r w:rsidRPr="00BE2F3C">
              <w:rPr>
                <w:rFonts w:cs="Arial"/>
                <w:b/>
              </w:rPr>
              <w:t>s</w:t>
            </w:r>
            <w:r w:rsidR="001B1A0B">
              <w:rPr>
                <w:rFonts w:cs="Arial"/>
                <w:b/>
              </w:rPr>
              <w:t>parender</w:t>
            </w:r>
            <w:r w:rsidRPr="00BE2F3C">
              <w:rPr>
                <w:rFonts w:cs="Arial"/>
                <w:b/>
              </w:rPr>
              <w:t xml:space="preserve"> als mit Stift und Papier?</w:t>
            </w:r>
          </w:p>
          <w:p w14:paraId="6CDD2343" w14:textId="77777777" w:rsidR="006B16FF" w:rsidRPr="00BE2F3C" w:rsidRDefault="006B16FF" w:rsidP="006B16FF">
            <w:pPr>
              <w:numPr>
                <w:ilvl w:val="0"/>
                <w:numId w:val="58"/>
              </w:numPr>
              <w:contextualSpacing/>
              <w:rPr>
                <w:rFonts w:cs="Arial"/>
              </w:rPr>
            </w:pPr>
            <w:r w:rsidRPr="00BE2F3C">
              <w:rPr>
                <w:rFonts w:cs="Arial"/>
              </w:rPr>
              <w:t>Recherche mit Hilfe von Erklärvideos zu den benötigten Ressourcen und Ressourcenvergleich</w:t>
            </w:r>
          </w:p>
          <w:p w14:paraId="7A9EA212" w14:textId="77777777" w:rsidR="006B16FF" w:rsidRPr="00BE2F3C" w:rsidRDefault="006B16FF" w:rsidP="006B16FF">
            <w:pPr>
              <w:numPr>
                <w:ilvl w:val="0"/>
                <w:numId w:val="58"/>
              </w:numPr>
              <w:contextualSpacing/>
              <w:rPr>
                <w:rFonts w:cs="Arial"/>
              </w:rPr>
            </w:pPr>
            <w:r w:rsidRPr="00BE2F3C">
              <w:rPr>
                <w:rFonts w:cs="Arial"/>
              </w:rPr>
              <w:t>Pro und Contra Diskussion zur Ausgangsfrage</w:t>
            </w:r>
          </w:p>
          <w:p w14:paraId="32BC7990" w14:textId="7D275D2C" w:rsidR="006B16FF" w:rsidRPr="00BE2F3C" w:rsidRDefault="006B16FF" w:rsidP="00F25BBA">
            <w:pPr>
              <w:rPr>
                <w:rFonts w:cs="Arial"/>
                <w:b/>
              </w:rPr>
            </w:pPr>
            <w:r w:rsidRPr="00BE2F3C">
              <w:rPr>
                <w:rFonts w:cs="Arial"/>
                <w:b/>
              </w:rPr>
              <w:t xml:space="preserve">Wie kann ich </w:t>
            </w:r>
            <w:r w:rsidR="00A92069">
              <w:rPr>
                <w:rFonts w:cs="Arial"/>
                <w:b/>
              </w:rPr>
              <w:t xml:space="preserve">meine Lernpartnerin/meinen Lernpartner </w:t>
            </w:r>
            <w:r w:rsidRPr="00BE2F3C">
              <w:rPr>
                <w:rFonts w:cs="Arial"/>
                <w:b/>
              </w:rPr>
              <w:t>als „Schreibroboter“ programmieren?</w:t>
            </w:r>
          </w:p>
          <w:p w14:paraId="039047E2" w14:textId="77777777" w:rsidR="006B16FF" w:rsidRPr="00942680" w:rsidRDefault="006B16FF" w:rsidP="006B16FF">
            <w:pPr>
              <w:pStyle w:val="Listenabsatz"/>
              <w:numPr>
                <w:ilvl w:val="0"/>
                <w:numId w:val="21"/>
              </w:numPr>
              <w:ind w:left="709"/>
              <w:rPr>
                <w:rFonts w:cs="Arial"/>
              </w:rPr>
            </w:pPr>
            <w:r w:rsidRPr="00BE2F3C">
              <w:rPr>
                <w:rFonts w:cs="Arial"/>
              </w:rPr>
              <w:t>analoges Programmieren</w:t>
            </w:r>
          </w:p>
        </w:tc>
        <w:tc>
          <w:tcPr>
            <w:tcW w:w="552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1224FEA" w14:textId="77777777" w:rsidR="006B16FF" w:rsidRDefault="006B16FF" w:rsidP="00F25BBA">
            <w:pPr>
              <w:rPr>
                <w:rFonts w:cs="Arial"/>
              </w:rPr>
            </w:pPr>
            <w:r w:rsidRPr="00942680">
              <w:rPr>
                <w:rFonts w:cs="Arial"/>
              </w:rPr>
              <w:t>Materialien/M</w:t>
            </w:r>
            <w:r>
              <w:rPr>
                <w:rFonts w:cs="Arial"/>
              </w:rPr>
              <w:t>edien/außerschulische Angebote:</w:t>
            </w:r>
          </w:p>
          <w:p w14:paraId="2C60A14C" w14:textId="77777777" w:rsidR="001B1A0B" w:rsidRDefault="001B1A0B" w:rsidP="00F25BBA">
            <w:pPr>
              <w:rPr>
                <w:rFonts w:cs="Arial"/>
              </w:rPr>
            </w:pPr>
          </w:p>
          <w:p w14:paraId="1218998F" w14:textId="77777777" w:rsidR="001B1A0B" w:rsidRPr="00942680" w:rsidRDefault="001B1A0B" w:rsidP="00F25BBA">
            <w:pPr>
              <w:rPr>
                <w:rFonts w:cs="Arial"/>
              </w:rPr>
            </w:pPr>
          </w:p>
          <w:p w14:paraId="54C7B839" w14:textId="77777777" w:rsidR="006B16FF" w:rsidRPr="00BE2F3C" w:rsidRDefault="006C021B" w:rsidP="006B16FF">
            <w:pPr>
              <w:pStyle w:val="Listenabsatz"/>
              <w:numPr>
                <w:ilvl w:val="0"/>
                <w:numId w:val="21"/>
              </w:numPr>
              <w:rPr>
                <w:rFonts w:cs="Arial"/>
              </w:rPr>
            </w:pPr>
            <w:hyperlink r:id="rId15" w:history="1">
              <w:r w:rsidR="006B16FF" w:rsidRPr="00BE2F3C">
                <w:rPr>
                  <w:rStyle w:val="Hyperlink"/>
                  <w:rFonts w:cs="Arial"/>
                </w:rPr>
                <w:t>https://coding-for-tomorrow.de/</w:t>
              </w:r>
            </w:hyperlink>
          </w:p>
          <w:p w14:paraId="0CF3422B" w14:textId="77777777" w:rsidR="006B16FF" w:rsidRPr="00942680" w:rsidRDefault="006B16FF" w:rsidP="00F25BBA">
            <w:pPr>
              <w:rPr>
                <w:rFonts w:cs="Arial"/>
              </w:rPr>
            </w:pPr>
          </w:p>
        </w:tc>
      </w:tr>
      <w:tr w:rsidR="006B16FF" w:rsidRPr="00942680" w14:paraId="18ABEF17" w14:textId="77777777" w:rsidTr="00F25BBA">
        <w:trPr>
          <w:trHeight w:val="1418"/>
        </w:trPr>
        <w:tc>
          <w:tcPr>
            <w:tcW w:w="9067" w:type="dxa"/>
            <w:tcBorders>
              <w:top w:val="single" w:sz="4" w:space="0" w:color="auto"/>
              <w:left w:val="single" w:sz="4" w:space="0" w:color="auto"/>
              <w:bottom w:val="single" w:sz="4" w:space="0" w:color="auto"/>
              <w:right w:val="single" w:sz="4" w:space="0" w:color="auto"/>
            </w:tcBorders>
          </w:tcPr>
          <w:p w14:paraId="4B977898" w14:textId="77777777" w:rsidR="006B16FF" w:rsidRPr="00942680" w:rsidRDefault="006B16FF" w:rsidP="00F25BBA">
            <w:pPr>
              <w:rPr>
                <w:rFonts w:cs="Arial"/>
              </w:rPr>
            </w:pPr>
            <w:r w:rsidRPr="00942680">
              <w:rPr>
                <w:rFonts w:cs="Arial"/>
              </w:rPr>
              <w:t xml:space="preserve">Lernerfolgsüberprüfung/ Leistungsbewertung/Feedback: </w:t>
            </w:r>
          </w:p>
          <w:p w14:paraId="0CFA498C" w14:textId="77777777" w:rsidR="006B16FF" w:rsidRPr="00BE2F3C" w:rsidRDefault="006B16FF" w:rsidP="006B16FF">
            <w:pPr>
              <w:numPr>
                <w:ilvl w:val="0"/>
                <w:numId w:val="62"/>
              </w:numPr>
              <w:contextualSpacing/>
              <w:rPr>
                <w:rFonts w:cs="Arial"/>
              </w:rPr>
            </w:pPr>
            <w:r w:rsidRPr="00BE2F3C">
              <w:rPr>
                <w:rFonts w:cs="Arial"/>
              </w:rPr>
              <w:t>Dokumentationen</w:t>
            </w:r>
          </w:p>
          <w:p w14:paraId="78E429AB" w14:textId="77777777" w:rsidR="006B16FF" w:rsidRPr="00BE2F3C" w:rsidRDefault="006B16FF" w:rsidP="006B16FF">
            <w:pPr>
              <w:numPr>
                <w:ilvl w:val="0"/>
                <w:numId w:val="62"/>
              </w:numPr>
              <w:contextualSpacing/>
              <w:rPr>
                <w:rFonts w:cs="Arial"/>
              </w:rPr>
            </w:pPr>
            <w:r w:rsidRPr="00BE2F3C">
              <w:rPr>
                <w:rFonts w:cs="Arial"/>
              </w:rPr>
              <w:t>Aufbereitung der Rechercheergebnisse</w:t>
            </w:r>
          </w:p>
          <w:p w14:paraId="2495FD94" w14:textId="1A358050" w:rsidR="006B16FF" w:rsidRPr="00FB4974" w:rsidRDefault="006B16FF" w:rsidP="00FB4974">
            <w:pPr>
              <w:numPr>
                <w:ilvl w:val="0"/>
                <w:numId w:val="62"/>
              </w:numPr>
              <w:contextualSpacing/>
              <w:rPr>
                <w:rFonts w:cs="Arial"/>
              </w:rPr>
            </w:pPr>
            <w:r w:rsidRPr="00BE2F3C">
              <w:rPr>
                <w:rFonts w:cs="Arial"/>
              </w:rPr>
              <w:t>Pro- und Contra Diskussion</w:t>
            </w:r>
          </w:p>
        </w:tc>
        <w:tc>
          <w:tcPr>
            <w:tcW w:w="5529" w:type="dxa"/>
            <w:gridSpan w:val="2"/>
            <w:tcBorders>
              <w:top w:val="single" w:sz="4" w:space="0" w:color="auto"/>
              <w:left w:val="single" w:sz="4" w:space="0" w:color="auto"/>
              <w:bottom w:val="single" w:sz="4" w:space="0" w:color="auto"/>
              <w:right w:val="single" w:sz="4" w:space="0" w:color="auto"/>
            </w:tcBorders>
            <w:hideMark/>
          </w:tcPr>
          <w:p w14:paraId="292DE1FF" w14:textId="77777777" w:rsidR="006B16FF" w:rsidRPr="00942680" w:rsidRDefault="006B16FF" w:rsidP="00F25BBA">
            <w:pPr>
              <w:rPr>
                <w:rFonts w:cs="Arial"/>
              </w:rPr>
            </w:pPr>
            <w:r w:rsidRPr="00942680">
              <w:rPr>
                <w:rFonts w:cs="Arial"/>
              </w:rPr>
              <w:t xml:space="preserve">Kooperationen: </w:t>
            </w:r>
          </w:p>
          <w:p w14:paraId="6043B533" w14:textId="77777777" w:rsidR="006B16FF" w:rsidRPr="00942680" w:rsidRDefault="006B16FF" w:rsidP="00F25BBA">
            <w:pPr>
              <w:rPr>
                <w:rFonts w:cs="Arial"/>
              </w:rPr>
            </w:pPr>
          </w:p>
          <w:p w14:paraId="208B3CE5" w14:textId="77777777" w:rsidR="006B16FF" w:rsidRPr="00942680" w:rsidRDefault="006B16FF" w:rsidP="00F25BBA">
            <w:pPr>
              <w:rPr>
                <w:rFonts w:cs="Arial"/>
              </w:rPr>
            </w:pPr>
            <w:r w:rsidRPr="00942680">
              <w:rPr>
                <w:rFonts w:cs="Arial"/>
              </w:rPr>
              <w:t xml:space="preserve"> </w:t>
            </w:r>
          </w:p>
        </w:tc>
      </w:tr>
    </w:tbl>
    <w:p w14:paraId="17000D4A" w14:textId="77777777" w:rsidR="006B16FF" w:rsidRPr="00923E3B" w:rsidRDefault="006B16FF" w:rsidP="006540F0"/>
    <w:tbl>
      <w:tblPr>
        <w:tblStyle w:val="Tabellenraster"/>
        <w:tblW w:w="14596" w:type="dxa"/>
        <w:tblLayout w:type="fixed"/>
        <w:tblLook w:val="04A0" w:firstRow="1" w:lastRow="0" w:firstColumn="1" w:lastColumn="0" w:noHBand="0" w:noVBand="1"/>
      </w:tblPr>
      <w:tblGrid>
        <w:gridCol w:w="8331"/>
        <w:gridCol w:w="736"/>
        <w:gridCol w:w="2632"/>
        <w:gridCol w:w="2897"/>
      </w:tblGrid>
      <w:tr w:rsidR="006540F0" w:rsidRPr="00D03310" w14:paraId="73179311" w14:textId="77777777" w:rsidTr="001B1A0B">
        <w:tc>
          <w:tcPr>
            <w:tcW w:w="8331" w:type="dxa"/>
            <w:shd w:val="clear" w:color="auto" w:fill="BFBFBF" w:themeFill="background1" w:themeFillShade="BF"/>
          </w:tcPr>
          <w:p w14:paraId="780A91BE" w14:textId="77777777" w:rsidR="006540F0" w:rsidRPr="00A51E00" w:rsidRDefault="006540F0" w:rsidP="00043477">
            <w:pPr>
              <w:rPr>
                <w:rFonts w:cs="Arial"/>
                <w:sz w:val="24"/>
              </w:rPr>
            </w:pPr>
            <w:r w:rsidRPr="00DE07CC">
              <w:rPr>
                <w:rFonts w:cs="Arial"/>
                <w:bCs/>
                <w:sz w:val="24"/>
              </w:rPr>
              <w:t>Thema:</w:t>
            </w:r>
            <w:r w:rsidRPr="00352400">
              <w:rPr>
                <w:rFonts w:cs="Arial"/>
                <w:b/>
                <w:bCs/>
                <w:sz w:val="24"/>
              </w:rPr>
              <w:t xml:space="preserve"> Was ist los im Wald?</w:t>
            </w:r>
            <w:r>
              <w:rPr>
                <w:rFonts w:cs="Arial"/>
                <w:b/>
                <w:bCs/>
                <w:sz w:val="24"/>
              </w:rPr>
              <w:t xml:space="preserve"> </w:t>
            </w:r>
            <w:r w:rsidRPr="00352400">
              <w:rPr>
                <w:rFonts w:cs="Arial"/>
                <w:b/>
                <w:bCs/>
                <w:sz w:val="24"/>
              </w:rPr>
              <w:t>Wir erkunden den Wald als Lebensraum für Tiere und Pflanzen und beschäftigen uns mit der Nutzung und Gestaltung des Waldes</w:t>
            </w:r>
          </w:p>
        </w:tc>
        <w:tc>
          <w:tcPr>
            <w:tcW w:w="3368" w:type="dxa"/>
            <w:gridSpan w:val="2"/>
            <w:shd w:val="clear" w:color="auto" w:fill="BFBFBF" w:themeFill="background1" w:themeFillShade="BF"/>
          </w:tcPr>
          <w:p w14:paraId="48861943" w14:textId="702753AA" w:rsidR="006540F0" w:rsidRPr="00A13271" w:rsidRDefault="006540F0" w:rsidP="00043477">
            <w:pPr>
              <w:rPr>
                <w:rFonts w:cs="Arial"/>
                <w:sz w:val="24"/>
              </w:rPr>
            </w:pPr>
            <w:r>
              <w:rPr>
                <w:rFonts w:cs="Arial"/>
                <w:sz w:val="24"/>
              </w:rPr>
              <w:t>Zeitumfang: 1</w:t>
            </w:r>
            <w:r w:rsidR="004D1841">
              <w:rPr>
                <w:rFonts w:cs="Arial"/>
                <w:sz w:val="24"/>
              </w:rPr>
              <w:t>4</w:t>
            </w:r>
            <w:r>
              <w:rPr>
                <w:rFonts w:cs="Arial"/>
                <w:sz w:val="24"/>
              </w:rPr>
              <w:t xml:space="preserve"> Stunden</w:t>
            </w:r>
            <w:r w:rsidRPr="00A51E00">
              <w:rPr>
                <w:rFonts w:cs="Arial"/>
                <w:sz w:val="24"/>
              </w:rPr>
              <w:t xml:space="preserve"> </w:t>
            </w:r>
          </w:p>
        </w:tc>
        <w:tc>
          <w:tcPr>
            <w:tcW w:w="2897" w:type="dxa"/>
            <w:shd w:val="clear" w:color="auto" w:fill="BFBFBF" w:themeFill="background1" w:themeFillShade="BF"/>
          </w:tcPr>
          <w:p w14:paraId="5B840744" w14:textId="77777777" w:rsidR="006540F0" w:rsidRPr="00A13271" w:rsidRDefault="006540F0" w:rsidP="00043477">
            <w:pPr>
              <w:rPr>
                <w:rFonts w:cs="Arial"/>
                <w:sz w:val="24"/>
              </w:rPr>
            </w:pPr>
            <w:r>
              <w:rPr>
                <w:rFonts w:cs="Arial"/>
                <w:sz w:val="24"/>
              </w:rPr>
              <w:t>Klasse/</w:t>
            </w:r>
            <w:r w:rsidRPr="00A13271">
              <w:rPr>
                <w:rFonts w:cs="Arial"/>
                <w:sz w:val="24"/>
              </w:rPr>
              <w:t xml:space="preserve">Jahrgang: </w:t>
            </w:r>
            <w:r>
              <w:rPr>
                <w:rFonts w:cs="Arial"/>
                <w:sz w:val="24"/>
              </w:rPr>
              <w:t xml:space="preserve">SEP </w:t>
            </w:r>
          </w:p>
        </w:tc>
      </w:tr>
      <w:tr w:rsidR="006540F0" w:rsidRPr="00D03310" w14:paraId="2F61EFB2" w14:textId="77777777" w:rsidTr="001B1A0B">
        <w:tc>
          <w:tcPr>
            <w:tcW w:w="14596" w:type="dxa"/>
            <w:gridSpan w:val="4"/>
            <w:shd w:val="clear" w:color="auto" w:fill="D9D9D9" w:themeFill="background1" w:themeFillShade="D9"/>
          </w:tcPr>
          <w:p w14:paraId="6A71EB6F" w14:textId="3093D491" w:rsidR="006540F0" w:rsidRPr="0038642C" w:rsidRDefault="006540F0" w:rsidP="00043477">
            <w:pPr>
              <w:rPr>
                <w:bCs/>
              </w:rPr>
            </w:pPr>
            <w:r w:rsidRPr="00A51E00">
              <w:rPr>
                <w:rFonts w:cs="Arial"/>
                <w:sz w:val="24"/>
              </w:rPr>
              <w:t>Bereich</w:t>
            </w:r>
            <w:r>
              <w:rPr>
                <w:rFonts w:cs="Arial"/>
                <w:sz w:val="24"/>
              </w:rPr>
              <w:t>e</w:t>
            </w:r>
            <w:r w:rsidRPr="00A51E00">
              <w:rPr>
                <w:rFonts w:cs="Arial"/>
                <w:sz w:val="24"/>
              </w:rPr>
              <w:t>:</w:t>
            </w:r>
            <w:r>
              <w:rPr>
                <w:rFonts w:cs="Arial"/>
                <w:sz w:val="24"/>
              </w:rPr>
              <w:t xml:space="preserve"> </w:t>
            </w:r>
            <w:r>
              <w:rPr>
                <w:bCs/>
              </w:rPr>
              <w:t>Körper und Gesundheit</w:t>
            </w:r>
            <w:r>
              <w:rPr>
                <w:rFonts w:cs="Arial"/>
                <w:sz w:val="24"/>
              </w:rPr>
              <w:t>/Natur und Umwelt</w:t>
            </w:r>
            <w:r w:rsidR="00FB4974">
              <w:rPr>
                <w:bCs/>
              </w:rPr>
              <w:t>/</w:t>
            </w:r>
            <w:r>
              <w:rPr>
                <w:bCs/>
              </w:rPr>
              <w:t xml:space="preserve">Raum und Mobilität </w:t>
            </w:r>
          </w:p>
        </w:tc>
      </w:tr>
      <w:tr w:rsidR="006540F0" w:rsidRPr="00D03310" w14:paraId="028A876E" w14:textId="77777777" w:rsidTr="001B1A0B">
        <w:tc>
          <w:tcPr>
            <w:tcW w:w="14596" w:type="dxa"/>
            <w:gridSpan w:val="4"/>
            <w:shd w:val="clear" w:color="auto" w:fill="D9D9D9" w:themeFill="background1" w:themeFillShade="D9"/>
          </w:tcPr>
          <w:p w14:paraId="5B35487E" w14:textId="77777777" w:rsidR="006540F0" w:rsidRDefault="006540F0" w:rsidP="00043477">
            <w:pPr>
              <w:rPr>
                <w:rFonts w:cs="Arial"/>
                <w:sz w:val="24"/>
              </w:rPr>
            </w:pPr>
            <w:r w:rsidRPr="0038642C">
              <w:rPr>
                <w:rFonts w:cs="Arial"/>
                <w:sz w:val="24"/>
              </w:rPr>
              <w:t>Kompetenzen:</w:t>
            </w:r>
            <w:r>
              <w:rPr>
                <w:rFonts w:cs="Arial"/>
                <w:sz w:val="24"/>
              </w:rPr>
              <w:t xml:space="preserve"> Die Schülerinnen und Schüler… </w:t>
            </w:r>
          </w:p>
          <w:p w14:paraId="262AF8E5" w14:textId="77777777" w:rsidR="006540F0" w:rsidRPr="00AA1149" w:rsidRDefault="006540F0" w:rsidP="00043477">
            <w:pPr>
              <w:rPr>
                <w:rFonts w:cs="Arial"/>
                <w:b/>
              </w:rPr>
            </w:pPr>
            <w:r w:rsidRPr="00AA1149">
              <w:rPr>
                <w:rFonts w:cs="Arial"/>
                <w:b/>
              </w:rPr>
              <w:t>Körper und gesunde Lebensführung</w:t>
            </w:r>
          </w:p>
          <w:p w14:paraId="599B2AFA" w14:textId="77777777" w:rsidR="006540F0" w:rsidRPr="0038642C" w:rsidRDefault="006540F0" w:rsidP="004B6372">
            <w:pPr>
              <w:pStyle w:val="Listenabsatz"/>
              <w:numPr>
                <w:ilvl w:val="0"/>
                <w:numId w:val="52"/>
              </w:numPr>
              <w:ind w:left="709"/>
              <w:rPr>
                <w:rFonts w:cs="Arial"/>
                <w:sz w:val="24"/>
              </w:rPr>
            </w:pPr>
            <w:r w:rsidRPr="00D62777">
              <w:t>beurteilen den individuellen Einfluss auf die Gesundheit</w:t>
            </w:r>
            <w:r>
              <w:t>,</w:t>
            </w:r>
          </w:p>
          <w:p w14:paraId="30CCA518" w14:textId="77777777" w:rsidR="006540F0" w:rsidRPr="0038642C" w:rsidRDefault="006540F0" w:rsidP="00043477">
            <w:pPr>
              <w:rPr>
                <w:rFonts w:cs="Arial"/>
                <w:b/>
              </w:rPr>
            </w:pPr>
            <w:r w:rsidRPr="0038642C">
              <w:rPr>
                <w:rFonts w:cs="Arial"/>
                <w:b/>
              </w:rPr>
              <w:t>Tiere, Pflanze, Lebensräume</w:t>
            </w:r>
          </w:p>
          <w:p w14:paraId="35E64F41" w14:textId="4BC8464A" w:rsidR="006540F0" w:rsidRPr="00C87791" w:rsidRDefault="006540F0" w:rsidP="004B6372">
            <w:pPr>
              <w:pStyle w:val="Listenabsatz"/>
              <w:numPr>
                <w:ilvl w:val="0"/>
                <w:numId w:val="49"/>
              </w:numPr>
              <w:ind w:left="709"/>
              <w:jc w:val="left"/>
            </w:pPr>
            <w:r w:rsidRPr="00C87791">
              <w:t>unterscheiden typische Tiere in deren Lebensräumen (u.</w:t>
            </w:r>
            <w:r w:rsidR="004D1841">
              <w:t xml:space="preserve"> </w:t>
            </w:r>
            <w:r w:rsidRPr="00C87791">
              <w:t>a. Körperbau, Ernährung)</w:t>
            </w:r>
            <w:r>
              <w:t>,</w:t>
            </w:r>
          </w:p>
          <w:p w14:paraId="5F7B39AB" w14:textId="77777777" w:rsidR="006540F0" w:rsidRPr="00C87791" w:rsidRDefault="006540F0" w:rsidP="004B6372">
            <w:pPr>
              <w:pStyle w:val="Listenabsatz"/>
              <w:numPr>
                <w:ilvl w:val="0"/>
                <w:numId w:val="49"/>
              </w:numPr>
              <w:ind w:left="709"/>
              <w:jc w:val="left"/>
            </w:pPr>
            <w:r w:rsidRPr="00C87791">
              <w:t>unterscheiden typische Pflanzen in deren Lebensräumen (Teile der Pflanze, Entwicklung)</w:t>
            </w:r>
            <w:r>
              <w:t>,</w:t>
            </w:r>
          </w:p>
          <w:p w14:paraId="156032C9" w14:textId="77777777" w:rsidR="006540F0" w:rsidRPr="00C87791" w:rsidRDefault="006540F0" w:rsidP="004B6372">
            <w:pPr>
              <w:pStyle w:val="Listenabsatz"/>
              <w:numPr>
                <w:ilvl w:val="0"/>
                <w:numId w:val="49"/>
              </w:numPr>
              <w:ind w:left="709"/>
              <w:jc w:val="left"/>
              <w:rPr>
                <w:b/>
              </w:rPr>
            </w:pPr>
            <w:r w:rsidRPr="00C87791">
              <w:t xml:space="preserve">erklären Abhängigkeiten von Tieren und </w:t>
            </w:r>
            <w:r>
              <w:t>Pflanzen von ihrem Lebensraum,</w:t>
            </w:r>
          </w:p>
          <w:p w14:paraId="2688FE72" w14:textId="77777777" w:rsidR="006540F0" w:rsidRPr="0038642C" w:rsidRDefault="006540F0" w:rsidP="00043477">
            <w:pPr>
              <w:pStyle w:val="Listenabsatz"/>
              <w:ind w:left="0"/>
              <w:jc w:val="left"/>
              <w:rPr>
                <w:b/>
                <w:bCs/>
              </w:rPr>
            </w:pPr>
            <w:r w:rsidRPr="0038642C">
              <w:rPr>
                <w:b/>
                <w:bCs/>
              </w:rPr>
              <w:lastRenderedPageBreak/>
              <w:t>Räume nutzen und schützen</w:t>
            </w:r>
          </w:p>
          <w:p w14:paraId="70962272" w14:textId="77777777" w:rsidR="006540F0" w:rsidRPr="00C87791" w:rsidRDefault="006540F0" w:rsidP="004B6372">
            <w:pPr>
              <w:pStyle w:val="Listenabsatz"/>
              <w:numPr>
                <w:ilvl w:val="0"/>
                <w:numId w:val="50"/>
              </w:numPr>
              <w:ind w:left="709"/>
              <w:jc w:val="left"/>
            </w:pPr>
            <w:r w:rsidRPr="00C87791">
              <w:t>erkunden die Gestaltung und Nutzung eines vertrauten Raums durch den Menschen</w:t>
            </w:r>
            <w:r>
              <w:t>,</w:t>
            </w:r>
          </w:p>
          <w:p w14:paraId="4AB450BF" w14:textId="77777777" w:rsidR="006540F0" w:rsidRPr="00A7608C" w:rsidRDefault="006540F0" w:rsidP="004B6372">
            <w:pPr>
              <w:pStyle w:val="Listenabsatz"/>
              <w:numPr>
                <w:ilvl w:val="0"/>
                <w:numId w:val="50"/>
              </w:numPr>
              <w:ind w:left="709"/>
              <w:jc w:val="left"/>
            </w:pPr>
            <w:r w:rsidRPr="00C87791">
              <w:t>beschreiben Grundsätze eines nachhaltigen Umgangs mit Räumen</w:t>
            </w:r>
            <w:r>
              <w:t>.</w:t>
            </w:r>
            <w:r w:rsidRPr="00C87791">
              <w:t xml:space="preserve"> </w:t>
            </w:r>
          </w:p>
        </w:tc>
      </w:tr>
      <w:tr w:rsidR="006540F0" w:rsidRPr="00D03310" w14:paraId="592639B1" w14:textId="77777777" w:rsidTr="004D1841">
        <w:trPr>
          <w:trHeight w:val="983"/>
        </w:trPr>
        <w:tc>
          <w:tcPr>
            <w:tcW w:w="9067" w:type="dxa"/>
            <w:gridSpan w:val="2"/>
            <w:shd w:val="clear" w:color="auto" w:fill="FFFFFF" w:themeFill="background1"/>
          </w:tcPr>
          <w:p w14:paraId="177A4AD9" w14:textId="77777777" w:rsidR="006540F0" w:rsidRDefault="006540F0" w:rsidP="00043477">
            <w:pPr>
              <w:rPr>
                <w:rFonts w:cs="Arial"/>
              </w:rPr>
            </w:pPr>
            <w:r w:rsidRPr="00352400">
              <w:rPr>
                <w:rFonts w:cs="Arial"/>
              </w:rPr>
              <w:lastRenderedPageBreak/>
              <w:t>Didaktisch bzw. methodische Zugänge:</w:t>
            </w:r>
          </w:p>
          <w:p w14:paraId="4996300A" w14:textId="77777777" w:rsidR="006540F0" w:rsidRDefault="006540F0" w:rsidP="00043477">
            <w:pPr>
              <w:rPr>
                <w:rFonts w:cs="Arial"/>
              </w:rPr>
            </w:pPr>
            <w:r>
              <w:rPr>
                <w:rFonts w:cs="Arial"/>
              </w:rPr>
              <w:t xml:space="preserve">Die Ergebnisse werden auf einer digitalen Pinnwand gesammelt und aufbereitet. </w:t>
            </w:r>
          </w:p>
          <w:p w14:paraId="21BDCBDF" w14:textId="77777777" w:rsidR="006540F0" w:rsidRPr="004F167C" w:rsidRDefault="006540F0" w:rsidP="00043477">
            <w:pPr>
              <w:rPr>
                <w:rFonts w:cs="Arial"/>
                <w:b/>
              </w:rPr>
            </w:pPr>
            <w:r w:rsidRPr="004F167C">
              <w:rPr>
                <w:rFonts w:cs="Arial"/>
                <w:b/>
              </w:rPr>
              <w:t>Wofür brauchen wir den Wald?</w:t>
            </w:r>
          </w:p>
          <w:p w14:paraId="0942F47E" w14:textId="19DD5AA8" w:rsidR="006540F0" w:rsidRDefault="006540F0" w:rsidP="004B6372">
            <w:pPr>
              <w:pStyle w:val="Listenabsatz"/>
              <w:numPr>
                <w:ilvl w:val="0"/>
                <w:numId w:val="47"/>
              </w:numPr>
              <w:ind w:left="709"/>
              <w:rPr>
                <w:rFonts w:cs="Arial"/>
              </w:rPr>
            </w:pPr>
            <w:r>
              <w:rPr>
                <w:rFonts w:cs="Arial"/>
              </w:rPr>
              <w:t xml:space="preserve">Funktionen des Waldes kennenlernen und beurteilen (Schutz, Erholung und Bildung, Nutzung) </w:t>
            </w:r>
          </w:p>
          <w:p w14:paraId="5BEB9102" w14:textId="34382C5A" w:rsidR="009B5356" w:rsidRDefault="009B5356" w:rsidP="004B6372">
            <w:pPr>
              <w:pStyle w:val="Listenabsatz"/>
              <w:numPr>
                <w:ilvl w:val="0"/>
                <w:numId w:val="47"/>
              </w:numPr>
              <w:ind w:left="709"/>
              <w:rPr>
                <w:rFonts w:cs="Arial"/>
              </w:rPr>
            </w:pPr>
            <w:r>
              <w:rPr>
                <w:rFonts w:cs="Arial"/>
              </w:rPr>
              <w:t xml:space="preserve">Bedeutung des Waldes für die Umwelt und die Gesundheit des Menschen kennenlernen und beurteilen </w:t>
            </w:r>
          </w:p>
          <w:p w14:paraId="68AA4E60" w14:textId="77777777" w:rsidR="006540F0" w:rsidRDefault="006540F0" w:rsidP="004B6372">
            <w:pPr>
              <w:pStyle w:val="Listenabsatz"/>
              <w:numPr>
                <w:ilvl w:val="0"/>
                <w:numId w:val="47"/>
              </w:numPr>
              <w:ind w:left="709"/>
              <w:rPr>
                <w:rFonts w:cs="Arial"/>
              </w:rPr>
            </w:pPr>
            <w:r>
              <w:rPr>
                <w:rFonts w:cs="Arial"/>
              </w:rPr>
              <w:t>Verhaltensweisen im Wald besprechen</w:t>
            </w:r>
          </w:p>
          <w:p w14:paraId="688DB973" w14:textId="77777777" w:rsidR="006540F0" w:rsidRDefault="006540F0" w:rsidP="00043477">
            <w:pPr>
              <w:rPr>
                <w:rFonts w:cs="Arial"/>
                <w:b/>
              </w:rPr>
            </w:pPr>
            <w:r w:rsidRPr="00CC44A2">
              <w:rPr>
                <w:rFonts w:cs="Arial"/>
                <w:b/>
              </w:rPr>
              <w:t>Wer lebt im Wald?</w:t>
            </w:r>
          </w:p>
          <w:p w14:paraId="2010654B" w14:textId="0F702A54" w:rsidR="006540F0" w:rsidRDefault="006540F0" w:rsidP="004B6372">
            <w:pPr>
              <w:pStyle w:val="Listenabsatz"/>
              <w:numPr>
                <w:ilvl w:val="0"/>
                <w:numId w:val="47"/>
              </w:numPr>
              <w:ind w:left="709" w:hanging="426"/>
              <w:rPr>
                <w:rFonts w:cs="Arial"/>
              </w:rPr>
            </w:pPr>
            <w:r>
              <w:rPr>
                <w:rFonts w:cs="Arial"/>
              </w:rPr>
              <w:t>Spuren und Geräusche von Tieren in einem Beobachtungsbogen beschreiben und dokumentieren</w:t>
            </w:r>
          </w:p>
          <w:p w14:paraId="300AB308" w14:textId="77777777" w:rsidR="006540F0" w:rsidRPr="003C38D2" w:rsidRDefault="006540F0" w:rsidP="004B6372">
            <w:pPr>
              <w:pStyle w:val="Listenabsatz"/>
              <w:numPr>
                <w:ilvl w:val="0"/>
                <w:numId w:val="47"/>
              </w:numPr>
              <w:ind w:left="709" w:hanging="426"/>
              <w:rPr>
                <w:rFonts w:cs="Arial"/>
              </w:rPr>
            </w:pPr>
            <w:r>
              <w:rPr>
                <w:rFonts w:cs="Arial"/>
              </w:rPr>
              <w:t>Streutiere bestimmen und Sachzeichnungen anfertigen</w:t>
            </w:r>
          </w:p>
          <w:p w14:paraId="25830A02" w14:textId="77777777" w:rsidR="006540F0" w:rsidRDefault="006540F0" w:rsidP="00043477">
            <w:pPr>
              <w:rPr>
                <w:rFonts w:cs="Arial"/>
                <w:b/>
              </w:rPr>
            </w:pPr>
            <w:r w:rsidRPr="004B6D8B">
              <w:rPr>
                <w:rFonts w:cs="Arial"/>
                <w:b/>
              </w:rPr>
              <w:t>Wie funktioniert das Zusammenleben im Wald?</w:t>
            </w:r>
          </w:p>
          <w:p w14:paraId="2F23A8DF" w14:textId="77777777" w:rsidR="006540F0" w:rsidRPr="003C38D2" w:rsidRDefault="006540F0" w:rsidP="004B6372">
            <w:pPr>
              <w:pStyle w:val="Listenabsatz"/>
              <w:numPr>
                <w:ilvl w:val="0"/>
                <w:numId w:val="51"/>
              </w:numPr>
              <w:ind w:left="709"/>
              <w:rPr>
                <w:rFonts w:cs="Arial"/>
              </w:rPr>
            </w:pPr>
            <w:r w:rsidRPr="003C38D2">
              <w:rPr>
                <w:rFonts w:cs="Arial"/>
              </w:rPr>
              <w:t>Nahrungskreislauf</w:t>
            </w:r>
          </w:p>
          <w:p w14:paraId="06124B0E" w14:textId="77777777" w:rsidR="006540F0" w:rsidRPr="003C38D2" w:rsidRDefault="006540F0" w:rsidP="004B6372">
            <w:pPr>
              <w:pStyle w:val="Listenabsatz"/>
              <w:numPr>
                <w:ilvl w:val="0"/>
                <w:numId w:val="51"/>
              </w:numPr>
              <w:ind w:left="709"/>
              <w:rPr>
                <w:rFonts w:cs="Arial"/>
              </w:rPr>
            </w:pPr>
            <w:r w:rsidRPr="003C38D2">
              <w:rPr>
                <w:rFonts w:cs="Arial"/>
              </w:rPr>
              <w:t>typische Pflanzen</w:t>
            </w:r>
          </w:p>
          <w:p w14:paraId="06D61BFA" w14:textId="5D149E33" w:rsidR="006540F0" w:rsidRPr="003C38D2" w:rsidRDefault="006540F0" w:rsidP="004B6372">
            <w:pPr>
              <w:pStyle w:val="Listenabsatz"/>
              <w:numPr>
                <w:ilvl w:val="0"/>
                <w:numId w:val="51"/>
              </w:numPr>
              <w:ind w:left="709"/>
              <w:rPr>
                <w:rFonts w:cs="Arial"/>
              </w:rPr>
            </w:pPr>
            <w:r w:rsidRPr="003C38D2">
              <w:rPr>
                <w:rFonts w:cs="Arial"/>
              </w:rPr>
              <w:t xml:space="preserve">Einflüsse des Menschen auf Kreisläufe im </w:t>
            </w:r>
            <w:r w:rsidR="00642522">
              <w:rPr>
                <w:rFonts w:cs="Arial"/>
              </w:rPr>
              <w:t>Wald</w:t>
            </w:r>
            <w:r w:rsidRPr="003C38D2">
              <w:rPr>
                <w:rFonts w:cs="Arial"/>
              </w:rPr>
              <w:t xml:space="preserve"> erkennen</w:t>
            </w:r>
          </w:p>
          <w:p w14:paraId="5EFBE8A9" w14:textId="77777777" w:rsidR="006540F0" w:rsidRPr="004B6D8B" w:rsidRDefault="006540F0" w:rsidP="00043477">
            <w:pPr>
              <w:rPr>
                <w:rFonts w:cs="Arial"/>
                <w:b/>
              </w:rPr>
            </w:pPr>
            <w:r>
              <w:rPr>
                <w:rFonts w:cs="Arial"/>
                <w:b/>
              </w:rPr>
              <w:t>Was wäre wenn?</w:t>
            </w:r>
          </w:p>
          <w:p w14:paraId="011986FF" w14:textId="77777777" w:rsidR="006540F0" w:rsidRDefault="006540F0" w:rsidP="004B6372">
            <w:pPr>
              <w:pStyle w:val="Listenabsatz"/>
              <w:numPr>
                <w:ilvl w:val="0"/>
                <w:numId w:val="48"/>
              </w:numPr>
              <w:ind w:left="709"/>
              <w:rPr>
                <w:rFonts w:cs="Arial"/>
              </w:rPr>
            </w:pPr>
            <w:r w:rsidRPr="00656CEC">
              <w:rPr>
                <w:rFonts w:cs="Arial"/>
              </w:rPr>
              <w:t>Gedankenexperimente zur Gestaltung, Nutzung und zum Schutz des Waldes</w:t>
            </w:r>
            <w:r>
              <w:rPr>
                <w:rFonts w:cs="Arial"/>
              </w:rPr>
              <w:t>.</w:t>
            </w:r>
          </w:p>
          <w:p w14:paraId="4B5C91D1" w14:textId="77777777" w:rsidR="006540F0" w:rsidRPr="004D1841" w:rsidRDefault="006540F0" w:rsidP="004D1841">
            <w:pPr>
              <w:ind w:left="720" w:hanging="360"/>
              <w:rPr>
                <w:rFonts w:cs="Arial"/>
                <w:b/>
              </w:rPr>
            </w:pPr>
          </w:p>
        </w:tc>
        <w:tc>
          <w:tcPr>
            <w:tcW w:w="5529" w:type="dxa"/>
            <w:gridSpan w:val="2"/>
            <w:shd w:val="clear" w:color="auto" w:fill="FFFFFF" w:themeFill="background1"/>
          </w:tcPr>
          <w:p w14:paraId="3952ED13" w14:textId="77777777" w:rsidR="006540F0" w:rsidRDefault="006540F0" w:rsidP="00043477">
            <w:pPr>
              <w:rPr>
                <w:rFonts w:cs="Arial"/>
                <w:sz w:val="24"/>
              </w:rPr>
            </w:pPr>
            <w:r w:rsidRPr="00A13271">
              <w:rPr>
                <w:rFonts w:cs="Arial"/>
                <w:sz w:val="24"/>
              </w:rPr>
              <w:t>Materialien/Medien/außerschulische Angebote:</w:t>
            </w:r>
          </w:p>
          <w:p w14:paraId="3D5DB14B" w14:textId="77777777" w:rsidR="002324DB" w:rsidRDefault="006540F0" w:rsidP="004B6372">
            <w:pPr>
              <w:pStyle w:val="Listenabsatz"/>
              <w:numPr>
                <w:ilvl w:val="0"/>
                <w:numId w:val="48"/>
              </w:numPr>
              <w:rPr>
                <w:rFonts w:cs="Arial"/>
              </w:rPr>
            </w:pPr>
            <w:r>
              <w:rPr>
                <w:rFonts w:cs="Arial"/>
              </w:rPr>
              <w:t xml:space="preserve">Streutiere: </w:t>
            </w:r>
            <w:r w:rsidRPr="00CC44A2">
              <w:rPr>
                <w:rFonts w:cs="Arial"/>
              </w:rPr>
              <w:t>https://www.naturfreunde.</w:t>
            </w:r>
          </w:p>
          <w:p w14:paraId="6D8EC7A6" w14:textId="7B05E184" w:rsidR="001B1A0B" w:rsidRDefault="006540F0" w:rsidP="004D1841">
            <w:pPr>
              <w:pStyle w:val="Listenabsatz"/>
              <w:numPr>
                <w:ilvl w:val="0"/>
                <w:numId w:val="0"/>
              </w:numPr>
              <w:ind w:left="720"/>
              <w:rPr>
                <w:rFonts w:cs="Arial"/>
              </w:rPr>
            </w:pPr>
            <w:r w:rsidRPr="00CC44A2">
              <w:rPr>
                <w:rFonts w:cs="Arial"/>
              </w:rPr>
              <w:t>de/sites/default/files/attachments/umweltdetektive_wald_2014.pdf</w:t>
            </w:r>
          </w:p>
          <w:p w14:paraId="198E0EBD" w14:textId="77777777" w:rsidR="001B1A0B" w:rsidRPr="001B1A0B" w:rsidRDefault="001B1A0B" w:rsidP="004D1841">
            <w:pPr>
              <w:rPr>
                <w:rFonts w:cs="Arial"/>
              </w:rPr>
            </w:pPr>
          </w:p>
          <w:p w14:paraId="72F5B9CC" w14:textId="7BDA39BA" w:rsidR="006540F0" w:rsidRPr="001B1A0B" w:rsidRDefault="006C021B" w:rsidP="004D1841">
            <w:pPr>
              <w:pStyle w:val="Listenabsatz"/>
              <w:numPr>
                <w:ilvl w:val="0"/>
                <w:numId w:val="0"/>
              </w:numPr>
              <w:ind w:left="720"/>
              <w:rPr>
                <w:rStyle w:val="Hyperlink"/>
                <w:rFonts w:cs="Arial"/>
              </w:rPr>
            </w:pPr>
            <w:hyperlink r:id="rId16" w:history="1">
              <w:r w:rsidR="006540F0" w:rsidRPr="001B1A0B">
                <w:rPr>
                  <w:rStyle w:val="Hyperlink"/>
                  <w:rFonts w:cs="Arial"/>
                </w:rPr>
                <w:t>https://www.najuversum.de/wald/</w:t>
              </w:r>
            </w:hyperlink>
          </w:p>
          <w:p w14:paraId="57E5C151" w14:textId="77777777" w:rsidR="001B1A0B" w:rsidRPr="001B1A0B" w:rsidRDefault="001B1A0B" w:rsidP="004D1841">
            <w:pPr>
              <w:pStyle w:val="Listenabsatz"/>
              <w:numPr>
                <w:ilvl w:val="0"/>
                <w:numId w:val="0"/>
              </w:numPr>
              <w:ind w:left="720"/>
              <w:rPr>
                <w:rStyle w:val="Hyperlink"/>
                <w:rFonts w:cs="Arial"/>
              </w:rPr>
            </w:pPr>
          </w:p>
          <w:p w14:paraId="4C15E34E" w14:textId="77777777" w:rsidR="006540F0" w:rsidRPr="004D1841" w:rsidRDefault="006C021B" w:rsidP="00FD7D44">
            <w:pPr>
              <w:pStyle w:val="Listenabsatz"/>
              <w:numPr>
                <w:ilvl w:val="0"/>
                <w:numId w:val="48"/>
              </w:numPr>
              <w:rPr>
                <w:rFonts w:cs="Arial"/>
                <w:sz w:val="24"/>
              </w:rPr>
            </w:pPr>
            <w:hyperlink r:id="rId17" w:history="1">
              <w:r w:rsidR="001B1A0B" w:rsidRPr="00E52EEE">
                <w:rPr>
                  <w:rStyle w:val="Hyperlink"/>
                  <w:rFonts w:cs="Arial"/>
                </w:rPr>
                <w:t>https://nawitas.uni-koeln.de/home</w:t>
              </w:r>
            </w:hyperlink>
          </w:p>
          <w:p w14:paraId="7EBDF9D4" w14:textId="77777777" w:rsidR="001B1A0B" w:rsidRPr="00F13371" w:rsidRDefault="001B1A0B" w:rsidP="004D1841">
            <w:pPr>
              <w:pStyle w:val="Listenabsatz"/>
              <w:numPr>
                <w:ilvl w:val="0"/>
                <w:numId w:val="0"/>
              </w:numPr>
              <w:ind w:left="720"/>
              <w:rPr>
                <w:rFonts w:cs="Arial"/>
                <w:sz w:val="24"/>
              </w:rPr>
            </w:pPr>
          </w:p>
        </w:tc>
      </w:tr>
      <w:tr w:rsidR="006540F0" w:rsidRPr="00D03310" w14:paraId="1B225923" w14:textId="77777777" w:rsidTr="004D1841">
        <w:trPr>
          <w:trHeight w:val="1418"/>
        </w:trPr>
        <w:tc>
          <w:tcPr>
            <w:tcW w:w="9067" w:type="dxa"/>
            <w:gridSpan w:val="2"/>
          </w:tcPr>
          <w:p w14:paraId="2A8028EC" w14:textId="4FF510EC" w:rsidR="006540F0" w:rsidRPr="00352400" w:rsidRDefault="00FB4974" w:rsidP="00043477">
            <w:pPr>
              <w:rPr>
                <w:rFonts w:cs="Arial"/>
              </w:rPr>
            </w:pPr>
            <w:r>
              <w:rPr>
                <w:rFonts w:cs="Arial"/>
              </w:rPr>
              <w:t>Lernerfolgsüberprüfung/</w:t>
            </w:r>
            <w:r w:rsidR="006540F0" w:rsidRPr="00352400">
              <w:rPr>
                <w:rFonts w:cs="Arial"/>
              </w:rPr>
              <w:t xml:space="preserve">Leistungsbewertung/Feedback: </w:t>
            </w:r>
          </w:p>
          <w:p w14:paraId="11AEB59C" w14:textId="77777777" w:rsidR="006540F0" w:rsidRPr="00167513" w:rsidRDefault="006540F0" w:rsidP="004B6372">
            <w:pPr>
              <w:pStyle w:val="Listenabsatz"/>
              <w:numPr>
                <w:ilvl w:val="0"/>
                <w:numId w:val="48"/>
              </w:numPr>
              <w:rPr>
                <w:rFonts w:cs="Arial"/>
              </w:rPr>
            </w:pPr>
            <w:r w:rsidRPr="00167513">
              <w:rPr>
                <w:rFonts w:cs="Arial"/>
              </w:rPr>
              <w:t>Verhalten im Wald</w:t>
            </w:r>
          </w:p>
          <w:p w14:paraId="7679ED46" w14:textId="77777777" w:rsidR="006540F0" w:rsidRPr="00167513" w:rsidRDefault="006540F0" w:rsidP="004B6372">
            <w:pPr>
              <w:pStyle w:val="Listenabsatz"/>
              <w:numPr>
                <w:ilvl w:val="0"/>
                <w:numId w:val="48"/>
              </w:numPr>
              <w:rPr>
                <w:rFonts w:cs="Arial"/>
              </w:rPr>
            </w:pPr>
            <w:r w:rsidRPr="00167513">
              <w:rPr>
                <w:rFonts w:cs="Arial"/>
              </w:rPr>
              <w:t>Sachzeichnungen</w:t>
            </w:r>
          </w:p>
          <w:p w14:paraId="3E907AD6" w14:textId="77777777" w:rsidR="006540F0" w:rsidRDefault="006540F0" w:rsidP="004B6372">
            <w:pPr>
              <w:pStyle w:val="Listenabsatz"/>
              <w:numPr>
                <w:ilvl w:val="0"/>
                <w:numId w:val="48"/>
              </w:numPr>
              <w:rPr>
                <w:rFonts w:cs="Arial"/>
              </w:rPr>
            </w:pPr>
            <w:r w:rsidRPr="00167513">
              <w:rPr>
                <w:rFonts w:cs="Arial"/>
              </w:rPr>
              <w:t>Produkte aus Gedankenexperimenten</w:t>
            </w:r>
          </w:p>
          <w:p w14:paraId="47C52681" w14:textId="77777777" w:rsidR="006540F0" w:rsidRPr="00167513" w:rsidRDefault="006540F0" w:rsidP="004B6372">
            <w:pPr>
              <w:pStyle w:val="Listenabsatz"/>
              <w:numPr>
                <w:ilvl w:val="0"/>
                <w:numId w:val="48"/>
              </w:numPr>
              <w:rPr>
                <w:rFonts w:cs="Arial"/>
              </w:rPr>
            </w:pPr>
            <w:r>
              <w:rPr>
                <w:rFonts w:cs="Arial"/>
              </w:rPr>
              <w:t xml:space="preserve">digitale Pinnwand </w:t>
            </w:r>
          </w:p>
          <w:p w14:paraId="7162F6A1" w14:textId="77777777" w:rsidR="006540F0" w:rsidRPr="00352400" w:rsidRDefault="006540F0" w:rsidP="00043477">
            <w:pPr>
              <w:rPr>
                <w:rFonts w:cs="Arial"/>
              </w:rPr>
            </w:pPr>
          </w:p>
        </w:tc>
        <w:tc>
          <w:tcPr>
            <w:tcW w:w="5529" w:type="dxa"/>
            <w:gridSpan w:val="2"/>
          </w:tcPr>
          <w:p w14:paraId="7C9C8189" w14:textId="77777777" w:rsidR="006540F0" w:rsidRPr="00A51E00" w:rsidRDefault="006540F0" w:rsidP="00043477">
            <w:pPr>
              <w:rPr>
                <w:rFonts w:cs="Arial"/>
                <w:sz w:val="24"/>
              </w:rPr>
            </w:pPr>
            <w:r>
              <w:rPr>
                <w:rFonts w:cs="Arial"/>
                <w:sz w:val="24"/>
              </w:rPr>
              <w:t>Kooperationen</w:t>
            </w:r>
            <w:r w:rsidRPr="00A51E00">
              <w:rPr>
                <w:rFonts w:cs="Arial"/>
                <w:sz w:val="24"/>
              </w:rPr>
              <w:t xml:space="preserve">: </w:t>
            </w:r>
          </w:p>
        </w:tc>
      </w:tr>
    </w:tbl>
    <w:p w14:paraId="0FC24AA4" w14:textId="77777777" w:rsidR="006540F0" w:rsidRPr="00923E3B" w:rsidRDefault="006540F0" w:rsidP="006540F0"/>
    <w:tbl>
      <w:tblPr>
        <w:tblStyle w:val="Tabellenraster"/>
        <w:tblW w:w="14737" w:type="dxa"/>
        <w:tblLook w:val="04A0" w:firstRow="1" w:lastRow="0" w:firstColumn="1" w:lastColumn="0" w:noHBand="0" w:noVBand="1"/>
      </w:tblPr>
      <w:tblGrid>
        <w:gridCol w:w="8375"/>
        <w:gridCol w:w="1401"/>
        <w:gridCol w:w="670"/>
        <w:gridCol w:w="4291"/>
      </w:tblGrid>
      <w:tr w:rsidR="006540F0" w:rsidRPr="00D03310" w14:paraId="35D63315" w14:textId="77777777" w:rsidTr="001B1A0B">
        <w:tc>
          <w:tcPr>
            <w:tcW w:w="8375" w:type="dxa"/>
            <w:shd w:val="clear" w:color="auto" w:fill="BFBFBF" w:themeFill="background1" w:themeFillShade="BF"/>
          </w:tcPr>
          <w:p w14:paraId="2BB62E86" w14:textId="77777777" w:rsidR="006540F0" w:rsidRPr="00BA7A0F" w:rsidRDefault="006540F0" w:rsidP="00043477">
            <w:pPr>
              <w:rPr>
                <w:rFonts w:cs="Arial"/>
              </w:rPr>
            </w:pPr>
            <w:r w:rsidRPr="00BA7A0F">
              <w:rPr>
                <w:rFonts w:cs="Arial"/>
              </w:rPr>
              <w:t>Thema:</w:t>
            </w:r>
            <w:r w:rsidRPr="00BA7A0F">
              <w:rPr>
                <w:rFonts w:cs="Arial"/>
                <w:b/>
              </w:rPr>
              <w:t xml:space="preserve"> Wie bleibe ich gesund? Wir erforschen, was alles zu einer gesunden Lebensführung gehört</w:t>
            </w:r>
            <w:r w:rsidRPr="00BA7A0F">
              <w:rPr>
                <w:rFonts w:cs="Arial"/>
              </w:rPr>
              <w:t xml:space="preserve">  </w:t>
            </w:r>
          </w:p>
        </w:tc>
        <w:tc>
          <w:tcPr>
            <w:tcW w:w="2071" w:type="dxa"/>
            <w:gridSpan w:val="2"/>
            <w:shd w:val="clear" w:color="auto" w:fill="BFBFBF" w:themeFill="background1" w:themeFillShade="BF"/>
          </w:tcPr>
          <w:p w14:paraId="0723A652" w14:textId="77777777" w:rsidR="006540F0" w:rsidRDefault="006540F0" w:rsidP="00043477">
            <w:pPr>
              <w:rPr>
                <w:rFonts w:cs="Arial"/>
                <w:sz w:val="24"/>
              </w:rPr>
            </w:pPr>
            <w:r>
              <w:rPr>
                <w:rFonts w:cs="Arial"/>
                <w:sz w:val="24"/>
              </w:rPr>
              <w:t>Zeitumfang:</w:t>
            </w:r>
          </w:p>
          <w:p w14:paraId="7DB050E2" w14:textId="77777777" w:rsidR="006540F0" w:rsidRPr="00B464D1" w:rsidRDefault="006540F0" w:rsidP="00043477">
            <w:pPr>
              <w:rPr>
                <w:rFonts w:cs="Arial"/>
                <w:sz w:val="24"/>
              </w:rPr>
            </w:pPr>
            <w:r>
              <w:rPr>
                <w:rFonts w:cs="Arial"/>
                <w:sz w:val="24"/>
              </w:rPr>
              <w:t xml:space="preserve">15 Stunden </w:t>
            </w:r>
          </w:p>
        </w:tc>
        <w:tc>
          <w:tcPr>
            <w:tcW w:w="4291" w:type="dxa"/>
            <w:shd w:val="clear" w:color="auto" w:fill="BFBFBF" w:themeFill="background1" w:themeFillShade="BF"/>
          </w:tcPr>
          <w:p w14:paraId="701BD7AC" w14:textId="77777777" w:rsidR="006540F0" w:rsidRDefault="006540F0" w:rsidP="00043477">
            <w:pPr>
              <w:rPr>
                <w:rFonts w:cs="Arial"/>
                <w:sz w:val="24"/>
              </w:rPr>
            </w:pPr>
            <w:r>
              <w:rPr>
                <w:rFonts w:cs="Arial"/>
                <w:sz w:val="24"/>
              </w:rPr>
              <w:t>Klasse/</w:t>
            </w:r>
            <w:r w:rsidRPr="00A13271">
              <w:rPr>
                <w:rFonts w:cs="Arial"/>
                <w:sz w:val="24"/>
              </w:rPr>
              <w:t xml:space="preserve">Jahrgang: </w:t>
            </w:r>
          </w:p>
          <w:p w14:paraId="772DDF23" w14:textId="77777777" w:rsidR="006540F0" w:rsidRPr="00A13271" w:rsidRDefault="006540F0" w:rsidP="00043477">
            <w:pPr>
              <w:rPr>
                <w:rFonts w:cs="Arial"/>
                <w:sz w:val="24"/>
              </w:rPr>
            </w:pPr>
            <w:r>
              <w:rPr>
                <w:rFonts w:cs="Arial"/>
                <w:sz w:val="24"/>
              </w:rPr>
              <w:t>SEP</w:t>
            </w:r>
          </w:p>
        </w:tc>
      </w:tr>
      <w:tr w:rsidR="006540F0" w:rsidRPr="00D03310" w14:paraId="449AC6E8" w14:textId="77777777" w:rsidTr="001B1A0B">
        <w:tc>
          <w:tcPr>
            <w:tcW w:w="14737" w:type="dxa"/>
            <w:gridSpan w:val="4"/>
            <w:shd w:val="clear" w:color="auto" w:fill="D9D9D9" w:themeFill="background1" w:themeFillShade="D9"/>
          </w:tcPr>
          <w:p w14:paraId="75727FB9" w14:textId="708F072E" w:rsidR="006540F0" w:rsidRPr="00BA7A0F" w:rsidRDefault="006540F0" w:rsidP="00043477">
            <w:r w:rsidRPr="00BA7A0F">
              <w:rPr>
                <w:rFonts w:cs="Arial"/>
              </w:rPr>
              <w:t>Bereiche:</w:t>
            </w:r>
            <w:r w:rsidRPr="00BA7A0F">
              <w:rPr>
                <w:rFonts w:cs="Arial"/>
                <w:b/>
              </w:rPr>
              <w:t xml:space="preserve"> </w:t>
            </w:r>
            <w:r w:rsidR="00FB4974">
              <w:t>Demokratie und Gesellschaft/</w:t>
            </w:r>
            <w:r w:rsidRPr="00BA7A0F">
              <w:rPr>
                <w:bCs/>
              </w:rPr>
              <w:t>Körper und Gesundheit</w:t>
            </w:r>
            <w:r w:rsidR="00FB4974">
              <w:t>/</w:t>
            </w:r>
            <w:r w:rsidRPr="00BA7A0F">
              <w:t>Raum und Mobilität</w:t>
            </w:r>
          </w:p>
        </w:tc>
      </w:tr>
      <w:tr w:rsidR="006540F0" w:rsidRPr="00D03310" w14:paraId="38078427" w14:textId="77777777" w:rsidTr="001B1A0B">
        <w:tc>
          <w:tcPr>
            <w:tcW w:w="14737" w:type="dxa"/>
            <w:gridSpan w:val="4"/>
            <w:shd w:val="clear" w:color="auto" w:fill="D9D9D9" w:themeFill="background1" w:themeFillShade="D9"/>
          </w:tcPr>
          <w:p w14:paraId="00CD7EF0" w14:textId="77777777" w:rsidR="006540F0" w:rsidRPr="00BA7A0F" w:rsidRDefault="006540F0" w:rsidP="00043477">
            <w:pPr>
              <w:rPr>
                <w:rFonts w:cs="Arial"/>
                <w:b/>
              </w:rPr>
            </w:pPr>
            <w:r w:rsidRPr="00BA7A0F">
              <w:rPr>
                <w:rFonts w:cs="Arial"/>
              </w:rPr>
              <w:t>Kompetenzen</w:t>
            </w:r>
            <w:r w:rsidRPr="00BA7A0F">
              <w:rPr>
                <w:rFonts w:cs="Arial"/>
                <w:b/>
              </w:rPr>
              <w:t xml:space="preserve">: </w:t>
            </w:r>
            <w:r w:rsidRPr="00BA7A0F">
              <w:rPr>
                <w:rFonts w:cs="Arial"/>
              </w:rPr>
              <w:t xml:space="preserve">Die Schülerinnen und Schüler… </w:t>
            </w:r>
          </w:p>
          <w:p w14:paraId="668B69B1" w14:textId="77777777" w:rsidR="006540F0" w:rsidRPr="00BA7A0F" w:rsidRDefault="006540F0" w:rsidP="00043477">
            <w:pPr>
              <w:rPr>
                <w:b/>
                <w:color w:val="000000" w:themeColor="text1"/>
              </w:rPr>
            </w:pPr>
            <w:r w:rsidRPr="00BA7A0F">
              <w:rPr>
                <w:b/>
                <w:color w:val="000000" w:themeColor="text1"/>
              </w:rPr>
              <w:lastRenderedPageBreak/>
              <w:t>Zusammenleben in der Klasse, in der Schule und in der Gesellschaft</w:t>
            </w:r>
          </w:p>
          <w:p w14:paraId="0D62A776" w14:textId="77777777" w:rsidR="006540F0" w:rsidRPr="00BA7A0F" w:rsidRDefault="006540F0" w:rsidP="00043477">
            <w:pPr>
              <w:pStyle w:val="fachspezifischeAufzhlung"/>
              <w:ind w:left="709"/>
              <w:jc w:val="left"/>
              <w:rPr>
                <w:color w:val="000000" w:themeColor="text1"/>
                <w:sz w:val="22"/>
                <w:szCs w:val="22"/>
              </w:rPr>
            </w:pPr>
            <w:r w:rsidRPr="00BA7A0F">
              <w:rPr>
                <w:color w:val="000000" w:themeColor="text1"/>
                <w:sz w:val="22"/>
                <w:szCs w:val="22"/>
              </w:rPr>
              <w:t>benennen und berücksichtigen eigene Gefühle, Bedürfnisse und Interessen sowie die anderer Personen im Zusammenleben in der Klasse und in der Schule</w:t>
            </w:r>
          </w:p>
          <w:p w14:paraId="1CBF17FC" w14:textId="77777777" w:rsidR="006540F0" w:rsidRPr="00BA7A0F" w:rsidRDefault="006540F0" w:rsidP="00043477">
            <w:pPr>
              <w:rPr>
                <w:b/>
              </w:rPr>
            </w:pPr>
            <w:r w:rsidRPr="00BA7A0F">
              <w:rPr>
                <w:b/>
              </w:rPr>
              <w:t>Körper und gesunde Lebensführung</w:t>
            </w:r>
          </w:p>
          <w:p w14:paraId="6A07E846" w14:textId="772B5705" w:rsidR="006540F0" w:rsidRPr="00BA7A0F" w:rsidRDefault="006540F0" w:rsidP="00043477">
            <w:pPr>
              <w:pStyle w:val="fachspezifischeAufzhlung"/>
              <w:ind w:left="709" w:hanging="340"/>
              <w:jc w:val="left"/>
              <w:rPr>
                <w:sz w:val="22"/>
                <w:szCs w:val="22"/>
              </w:rPr>
            </w:pPr>
            <w:r w:rsidRPr="00BA7A0F">
              <w:rPr>
                <w:sz w:val="22"/>
                <w:szCs w:val="22"/>
              </w:rPr>
              <w:t>beschreiben Grundsätze der Körperpflege und der gesunden</w:t>
            </w:r>
            <w:r w:rsidRPr="00BA7A0F">
              <w:rPr>
                <w:spacing w:val="-17"/>
                <w:sz w:val="22"/>
                <w:szCs w:val="22"/>
              </w:rPr>
              <w:t xml:space="preserve"> </w:t>
            </w:r>
            <w:r w:rsidRPr="00BA7A0F">
              <w:rPr>
                <w:sz w:val="22"/>
                <w:szCs w:val="22"/>
              </w:rPr>
              <w:t>Lebensführung (u.</w:t>
            </w:r>
            <w:r w:rsidR="004D1841">
              <w:rPr>
                <w:sz w:val="22"/>
                <w:szCs w:val="22"/>
              </w:rPr>
              <w:t xml:space="preserve"> </w:t>
            </w:r>
            <w:r w:rsidRPr="00BA7A0F">
              <w:rPr>
                <w:sz w:val="22"/>
                <w:szCs w:val="22"/>
              </w:rPr>
              <w:t>a. Mundhygiene und Zahnpflege, gesunde Ernährung, Bewegung, aktive Freizeitgestaltung, Schlaf- und Ruhephasen)</w:t>
            </w:r>
          </w:p>
          <w:p w14:paraId="4C66BB71" w14:textId="77777777" w:rsidR="006540F0" w:rsidRPr="00BA7A0F" w:rsidRDefault="006540F0" w:rsidP="00043477">
            <w:pPr>
              <w:pStyle w:val="fachspezifischeAufzhlung"/>
              <w:ind w:left="709" w:hanging="340"/>
              <w:jc w:val="left"/>
              <w:rPr>
                <w:sz w:val="22"/>
                <w:szCs w:val="22"/>
              </w:rPr>
            </w:pPr>
            <w:r w:rsidRPr="00BA7A0F">
              <w:rPr>
                <w:sz w:val="22"/>
                <w:szCs w:val="22"/>
              </w:rPr>
              <w:t>beurteilen den individuellen Einfluss auf die Gesundheit</w:t>
            </w:r>
          </w:p>
          <w:p w14:paraId="1C31BB1D" w14:textId="77777777" w:rsidR="006540F0" w:rsidRPr="00BA7A0F" w:rsidRDefault="006540F0" w:rsidP="00043477">
            <w:pPr>
              <w:rPr>
                <w:b/>
              </w:rPr>
            </w:pPr>
            <w:r w:rsidRPr="00BA7A0F">
              <w:rPr>
                <w:b/>
              </w:rPr>
              <w:t>Körper und Entwicklung</w:t>
            </w:r>
          </w:p>
          <w:p w14:paraId="3AE411F1" w14:textId="77777777" w:rsidR="006540F0" w:rsidRPr="00BA7A0F" w:rsidRDefault="006540F0" w:rsidP="00043477">
            <w:pPr>
              <w:pStyle w:val="fachspezifischeAufzhlung"/>
              <w:ind w:left="709"/>
              <w:jc w:val="left"/>
              <w:rPr>
                <w:color w:val="000000" w:themeColor="text1"/>
                <w:sz w:val="22"/>
                <w:szCs w:val="22"/>
              </w:rPr>
            </w:pPr>
            <w:r w:rsidRPr="00BA7A0F">
              <w:rPr>
                <w:color w:val="000000" w:themeColor="text1"/>
                <w:sz w:val="22"/>
                <w:szCs w:val="22"/>
              </w:rPr>
              <w:t>achten körperliche Grenzen bei anderen und fordern die Einhaltung von Grenzen für sich selbst</w:t>
            </w:r>
          </w:p>
          <w:p w14:paraId="5A910C30" w14:textId="105CBFB4" w:rsidR="006540F0" w:rsidRPr="00BA7A0F" w:rsidRDefault="006540F0" w:rsidP="00043477">
            <w:pPr>
              <w:pStyle w:val="fachspezifischeAufzhlung"/>
              <w:ind w:left="709"/>
              <w:jc w:val="left"/>
              <w:rPr>
                <w:sz w:val="22"/>
                <w:szCs w:val="22"/>
              </w:rPr>
            </w:pPr>
            <w:r w:rsidRPr="00BA7A0F">
              <w:rPr>
                <w:sz w:val="22"/>
                <w:szCs w:val="22"/>
              </w:rPr>
              <w:t>beschreiben Körperteile des Menschen und deren Funktion (u.</w:t>
            </w:r>
            <w:r w:rsidR="004D1841">
              <w:rPr>
                <w:sz w:val="22"/>
                <w:szCs w:val="22"/>
              </w:rPr>
              <w:t xml:space="preserve"> </w:t>
            </w:r>
            <w:r w:rsidRPr="00BA7A0F">
              <w:rPr>
                <w:sz w:val="22"/>
                <w:szCs w:val="22"/>
              </w:rPr>
              <w:t>a. Kopf, Rumpf, Gliedmaßen, Geschlechtsmerkmale)</w:t>
            </w:r>
          </w:p>
          <w:p w14:paraId="098D6BC7" w14:textId="77777777" w:rsidR="006540F0" w:rsidRPr="00BA7A0F" w:rsidRDefault="006540F0" w:rsidP="00043477">
            <w:pPr>
              <w:pStyle w:val="fachspezifischeAufzhlung"/>
              <w:ind w:left="709"/>
              <w:jc w:val="left"/>
              <w:rPr>
                <w:sz w:val="22"/>
                <w:szCs w:val="22"/>
              </w:rPr>
            </w:pPr>
            <w:r w:rsidRPr="00BA7A0F">
              <w:rPr>
                <w:sz w:val="22"/>
                <w:szCs w:val="22"/>
              </w:rPr>
              <w:t xml:space="preserve">untersuchen Leistung und Aufgaben der eigenen Sinne </w:t>
            </w:r>
          </w:p>
          <w:p w14:paraId="116C58B5" w14:textId="77777777" w:rsidR="006540F0" w:rsidRPr="00BA7A0F" w:rsidRDefault="006540F0" w:rsidP="00043477">
            <w:pPr>
              <w:rPr>
                <w:b/>
              </w:rPr>
            </w:pPr>
            <w:r w:rsidRPr="00BA7A0F">
              <w:rPr>
                <w:b/>
              </w:rPr>
              <w:t>Räume nutzen und schützen</w:t>
            </w:r>
          </w:p>
          <w:p w14:paraId="0493E010" w14:textId="77777777" w:rsidR="006540F0" w:rsidRPr="00BA7A0F" w:rsidRDefault="006540F0" w:rsidP="00043477">
            <w:pPr>
              <w:pStyle w:val="fachspezifischeAufzhlung"/>
              <w:ind w:left="709"/>
              <w:jc w:val="left"/>
              <w:rPr>
                <w:sz w:val="22"/>
                <w:szCs w:val="22"/>
              </w:rPr>
            </w:pPr>
            <w:r w:rsidRPr="00BA7A0F">
              <w:rPr>
                <w:sz w:val="22"/>
                <w:szCs w:val="22"/>
              </w:rPr>
              <w:t xml:space="preserve">benennen die räumliche Struktur ihrer vertrauten Umgebung (Wohnort, kulturelle Angebote, Freizeitangebote) </w:t>
            </w:r>
          </w:p>
        </w:tc>
      </w:tr>
      <w:tr w:rsidR="006540F0" w:rsidRPr="00D03310" w14:paraId="287C465C" w14:textId="77777777" w:rsidTr="001B1A0B">
        <w:trPr>
          <w:trHeight w:val="1418"/>
        </w:trPr>
        <w:tc>
          <w:tcPr>
            <w:tcW w:w="9776" w:type="dxa"/>
            <w:gridSpan w:val="2"/>
            <w:shd w:val="clear" w:color="auto" w:fill="FFFFFF" w:themeFill="background1"/>
          </w:tcPr>
          <w:p w14:paraId="1365AACE" w14:textId="77777777" w:rsidR="006540F0" w:rsidRPr="00BA7A0F" w:rsidRDefault="006540F0" w:rsidP="00043477">
            <w:pPr>
              <w:rPr>
                <w:rFonts w:cs="Arial"/>
              </w:rPr>
            </w:pPr>
            <w:r w:rsidRPr="00BA7A0F">
              <w:rPr>
                <w:rFonts w:cs="Arial"/>
              </w:rPr>
              <w:lastRenderedPageBreak/>
              <w:t xml:space="preserve">Didaktisch bzw. methodische Zugänge: </w:t>
            </w:r>
          </w:p>
          <w:p w14:paraId="3E56641F" w14:textId="77777777" w:rsidR="006540F0" w:rsidRPr="00BA7A0F" w:rsidRDefault="006540F0" w:rsidP="00043477">
            <w:pPr>
              <w:rPr>
                <w:rFonts w:cs="Arial"/>
                <w:b/>
                <w:bCs/>
              </w:rPr>
            </w:pPr>
            <w:r w:rsidRPr="00BA7A0F">
              <w:rPr>
                <w:rFonts w:cs="Arial"/>
                <w:b/>
                <w:bCs/>
              </w:rPr>
              <w:t>Was macht mich unverwechselbar?</w:t>
            </w:r>
          </w:p>
          <w:p w14:paraId="134BD773" w14:textId="77777777" w:rsidR="006540F0" w:rsidRPr="00BA7A0F" w:rsidRDefault="006540F0" w:rsidP="004B6372">
            <w:pPr>
              <w:pStyle w:val="Listenabsatz"/>
              <w:numPr>
                <w:ilvl w:val="0"/>
                <w:numId w:val="56"/>
              </w:numPr>
              <w:rPr>
                <w:rFonts w:cs="Arial"/>
              </w:rPr>
            </w:pPr>
            <w:r>
              <w:rPr>
                <w:rFonts w:cs="Arial"/>
              </w:rPr>
              <w:t>„Ich-Buch</w:t>
            </w:r>
            <w:r w:rsidRPr="00BA7A0F">
              <w:rPr>
                <w:rFonts w:cs="Arial"/>
              </w:rPr>
              <w:t xml:space="preserve">“ </w:t>
            </w:r>
            <w:r>
              <w:rPr>
                <w:rFonts w:cs="Arial"/>
              </w:rPr>
              <w:t xml:space="preserve">erstellen </w:t>
            </w:r>
          </w:p>
          <w:p w14:paraId="5F95169D" w14:textId="77777777" w:rsidR="006540F0" w:rsidRPr="00BA7A0F" w:rsidRDefault="006540F0" w:rsidP="00043477">
            <w:pPr>
              <w:rPr>
                <w:rFonts w:cs="Arial"/>
              </w:rPr>
            </w:pPr>
            <w:r w:rsidRPr="00BA7A0F">
              <w:rPr>
                <w:rFonts w:cs="Arial"/>
                <w:b/>
                <w:bCs/>
              </w:rPr>
              <w:t>Wie sieht mein Körper von außen aus?</w:t>
            </w:r>
            <w:r w:rsidRPr="00BA7A0F">
              <w:rPr>
                <w:rFonts w:cs="Arial"/>
              </w:rPr>
              <w:t xml:space="preserve"> </w:t>
            </w:r>
          </w:p>
          <w:p w14:paraId="75917BF2" w14:textId="56DB3424" w:rsidR="006540F0" w:rsidRPr="00BA7A0F" w:rsidRDefault="006540F0" w:rsidP="004B6372">
            <w:pPr>
              <w:pStyle w:val="Listenabsatz"/>
              <w:numPr>
                <w:ilvl w:val="0"/>
                <w:numId w:val="56"/>
              </w:numPr>
              <w:rPr>
                <w:rFonts w:cs="Arial"/>
              </w:rPr>
            </w:pPr>
            <w:r w:rsidRPr="00BA7A0F">
              <w:rPr>
                <w:rFonts w:cs="Arial"/>
              </w:rPr>
              <w:t xml:space="preserve">Papiermodelle </w:t>
            </w:r>
            <w:r>
              <w:rPr>
                <w:rFonts w:cs="Arial"/>
              </w:rPr>
              <w:t xml:space="preserve">anfertigen </w:t>
            </w:r>
            <w:r w:rsidRPr="00BA7A0F">
              <w:rPr>
                <w:rFonts w:cs="Arial"/>
              </w:rPr>
              <w:t xml:space="preserve">und </w:t>
            </w:r>
            <w:r>
              <w:rPr>
                <w:rFonts w:cs="Arial"/>
              </w:rPr>
              <w:t xml:space="preserve">die </w:t>
            </w:r>
            <w:r w:rsidRPr="00BA7A0F">
              <w:rPr>
                <w:rFonts w:cs="Arial"/>
              </w:rPr>
              <w:t>Körperteile (Kopf, Rumpf, Gliedmaßen, Geschlechtsmerkmale, Sinnesorgane, Zähne)</w:t>
            </w:r>
            <w:r>
              <w:rPr>
                <w:rFonts w:cs="Arial"/>
              </w:rPr>
              <w:t xml:space="preserve"> </w:t>
            </w:r>
            <w:r w:rsidR="003800E1">
              <w:rPr>
                <w:rFonts w:cs="Arial"/>
              </w:rPr>
              <w:t xml:space="preserve">beschriften/benennen/zuordnen </w:t>
            </w:r>
            <w:r>
              <w:rPr>
                <w:rFonts w:cs="Arial"/>
              </w:rPr>
              <w:t xml:space="preserve">und deren </w:t>
            </w:r>
            <w:r w:rsidR="003800E1">
              <w:rPr>
                <w:rFonts w:cs="Arial"/>
              </w:rPr>
              <w:t xml:space="preserve">Funktionen </w:t>
            </w:r>
            <w:r>
              <w:rPr>
                <w:rFonts w:cs="Arial"/>
              </w:rPr>
              <w:t xml:space="preserve">beschreiben </w:t>
            </w:r>
          </w:p>
          <w:p w14:paraId="694CD6DE" w14:textId="77777777" w:rsidR="006540F0" w:rsidRPr="00BA7A0F" w:rsidRDefault="006540F0" w:rsidP="00043477">
            <w:pPr>
              <w:rPr>
                <w:rFonts w:cs="Arial"/>
                <w:b/>
                <w:bCs/>
              </w:rPr>
            </w:pPr>
            <w:r w:rsidRPr="00BA7A0F">
              <w:rPr>
                <w:rFonts w:cs="Arial"/>
                <w:b/>
                <w:bCs/>
              </w:rPr>
              <w:t>Was kann mein Körper alles?</w:t>
            </w:r>
          </w:p>
          <w:p w14:paraId="43DBE87A" w14:textId="40B70F80" w:rsidR="006540F0" w:rsidRPr="00BA7A0F" w:rsidRDefault="006540F0" w:rsidP="004B6372">
            <w:pPr>
              <w:pStyle w:val="Listenabsatz"/>
              <w:numPr>
                <w:ilvl w:val="0"/>
                <w:numId w:val="56"/>
              </w:numPr>
              <w:rPr>
                <w:rFonts w:cs="Arial"/>
              </w:rPr>
            </w:pPr>
            <w:r w:rsidRPr="00BA7A0F">
              <w:rPr>
                <w:rFonts w:cs="Arial"/>
              </w:rPr>
              <w:t>Versuche zu Leistungen und Aufgaben de</w:t>
            </w:r>
            <w:r w:rsidR="00642522">
              <w:rPr>
                <w:rFonts w:cs="Arial"/>
              </w:rPr>
              <w:t>r</w:t>
            </w:r>
            <w:r w:rsidRPr="00BA7A0F">
              <w:rPr>
                <w:rFonts w:cs="Arial"/>
              </w:rPr>
              <w:t xml:space="preserve"> Sinne (Hören, Riechen, Schmecken, Sehen, Tasten)</w:t>
            </w:r>
            <w:r>
              <w:rPr>
                <w:rFonts w:cs="Arial"/>
              </w:rPr>
              <w:t xml:space="preserve"> durchführen </w:t>
            </w:r>
          </w:p>
          <w:p w14:paraId="66726463" w14:textId="77777777" w:rsidR="006540F0" w:rsidRPr="00BA7A0F" w:rsidRDefault="006540F0" w:rsidP="00043477">
            <w:pPr>
              <w:rPr>
                <w:rFonts w:cs="Arial"/>
                <w:b/>
                <w:bCs/>
              </w:rPr>
            </w:pPr>
            <w:r w:rsidRPr="00BA7A0F">
              <w:rPr>
                <w:rFonts w:cs="Arial"/>
                <w:b/>
                <w:bCs/>
              </w:rPr>
              <w:t>Was kann ich machen, um gesund zu bleiben?</w:t>
            </w:r>
          </w:p>
          <w:p w14:paraId="4D822286" w14:textId="7BFBD877" w:rsidR="006540F0" w:rsidRPr="00BA7A0F" w:rsidRDefault="006540F0" w:rsidP="004B6372">
            <w:pPr>
              <w:pStyle w:val="Listenabsatz"/>
              <w:numPr>
                <w:ilvl w:val="0"/>
                <w:numId w:val="56"/>
              </w:numPr>
              <w:rPr>
                <w:rFonts w:cs="Arial"/>
              </w:rPr>
            </w:pPr>
            <w:r w:rsidRPr="00BA7A0F">
              <w:rPr>
                <w:rFonts w:cs="Arial"/>
              </w:rPr>
              <w:t xml:space="preserve">Anleitung zur Mundhygiene und Zahnpflege / </w:t>
            </w:r>
            <w:r w:rsidR="003800E1">
              <w:rPr>
                <w:rFonts w:cs="Arial"/>
              </w:rPr>
              <w:t xml:space="preserve">zu </w:t>
            </w:r>
            <w:r w:rsidRPr="00BA7A0F">
              <w:rPr>
                <w:rFonts w:cs="Arial"/>
              </w:rPr>
              <w:t>Hygiene-Versuchen</w:t>
            </w:r>
            <w:r>
              <w:rPr>
                <w:rFonts w:cs="Arial"/>
              </w:rPr>
              <w:t xml:space="preserve"> erstellen </w:t>
            </w:r>
          </w:p>
          <w:p w14:paraId="1473527D" w14:textId="5FE83130" w:rsidR="006540F0" w:rsidRPr="00BA7A0F" w:rsidRDefault="006540F0" w:rsidP="004B6372">
            <w:pPr>
              <w:pStyle w:val="Listenabsatz"/>
              <w:numPr>
                <w:ilvl w:val="0"/>
                <w:numId w:val="56"/>
              </w:numPr>
              <w:rPr>
                <w:rFonts w:cs="Arial"/>
              </w:rPr>
            </w:pPr>
            <w:r w:rsidRPr="00BA7A0F">
              <w:rPr>
                <w:rFonts w:cs="Arial"/>
              </w:rPr>
              <w:t xml:space="preserve">Ernährungspyramide </w:t>
            </w:r>
            <w:r>
              <w:rPr>
                <w:rFonts w:cs="Arial"/>
              </w:rPr>
              <w:t xml:space="preserve">erstellen und daran die </w:t>
            </w:r>
            <w:r w:rsidRPr="00BA7A0F">
              <w:rPr>
                <w:rFonts w:cs="Arial"/>
              </w:rPr>
              <w:t>eigenen Brotdos</w:t>
            </w:r>
            <w:r w:rsidR="00642522">
              <w:rPr>
                <w:rFonts w:cs="Arial"/>
              </w:rPr>
              <w:t>en</w:t>
            </w:r>
            <w:r>
              <w:rPr>
                <w:rFonts w:cs="Arial"/>
              </w:rPr>
              <w:t xml:space="preserve"> überprüfen </w:t>
            </w:r>
            <w:r w:rsidRPr="00BA7A0F">
              <w:rPr>
                <w:rFonts w:cs="Arial"/>
              </w:rPr>
              <w:t>/ gesunde</w:t>
            </w:r>
            <w:r w:rsidR="00642522">
              <w:rPr>
                <w:rFonts w:cs="Arial"/>
              </w:rPr>
              <w:t>s</w:t>
            </w:r>
            <w:r w:rsidRPr="00BA7A0F">
              <w:rPr>
                <w:rFonts w:cs="Arial"/>
              </w:rPr>
              <w:t xml:space="preserve"> Frühstück </w:t>
            </w:r>
            <w:r>
              <w:rPr>
                <w:rFonts w:cs="Arial"/>
              </w:rPr>
              <w:t xml:space="preserve">planen </w:t>
            </w:r>
          </w:p>
          <w:p w14:paraId="273036CA" w14:textId="77777777" w:rsidR="006540F0" w:rsidRPr="00BA7A0F" w:rsidRDefault="006540F0" w:rsidP="004B6372">
            <w:pPr>
              <w:pStyle w:val="Listenabsatz"/>
              <w:numPr>
                <w:ilvl w:val="0"/>
                <w:numId w:val="56"/>
              </w:numPr>
              <w:rPr>
                <w:rFonts w:cs="Arial"/>
              </w:rPr>
            </w:pPr>
            <w:r w:rsidRPr="00BA7A0F">
              <w:rPr>
                <w:rFonts w:cs="Arial"/>
              </w:rPr>
              <w:t>Tagesabläufe/ -aktivitäten und Freizeitgestaltung in Hinblick auf Gesundheitsaspekte untersuchen und beurteilen (Protokolle anfertigen)</w:t>
            </w:r>
          </w:p>
          <w:p w14:paraId="7FB2B1C1" w14:textId="77777777" w:rsidR="006540F0" w:rsidRPr="00BA7A0F" w:rsidRDefault="006540F0" w:rsidP="004B6372">
            <w:pPr>
              <w:pStyle w:val="Listenabsatz"/>
              <w:numPr>
                <w:ilvl w:val="0"/>
                <w:numId w:val="56"/>
              </w:numPr>
              <w:rPr>
                <w:rFonts w:cs="Arial"/>
              </w:rPr>
            </w:pPr>
            <w:r w:rsidRPr="00BA7A0F">
              <w:rPr>
                <w:rFonts w:cs="Arial"/>
              </w:rPr>
              <w:t xml:space="preserve">Freizeitangebote (z.B. Sportvereine) in </w:t>
            </w:r>
            <w:r>
              <w:rPr>
                <w:rFonts w:cs="Arial"/>
              </w:rPr>
              <w:t xml:space="preserve">der </w:t>
            </w:r>
            <w:r w:rsidRPr="00BA7A0F">
              <w:rPr>
                <w:rFonts w:cs="Arial"/>
              </w:rPr>
              <w:t>vertrauten Umgebung recherchieren und präsentieren</w:t>
            </w:r>
          </w:p>
        </w:tc>
        <w:tc>
          <w:tcPr>
            <w:tcW w:w="4961" w:type="dxa"/>
            <w:gridSpan w:val="2"/>
            <w:shd w:val="clear" w:color="auto" w:fill="FFFFFF" w:themeFill="background1"/>
          </w:tcPr>
          <w:p w14:paraId="055A392B" w14:textId="77777777" w:rsidR="006540F0" w:rsidRPr="00BA7A0F" w:rsidRDefault="006540F0" w:rsidP="00043477">
            <w:pPr>
              <w:rPr>
                <w:rFonts w:cs="Arial"/>
              </w:rPr>
            </w:pPr>
            <w:r w:rsidRPr="00BA7A0F">
              <w:rPr>
                <w:rFonts w:cs="Arial"/>
              </w:rPr>
              <w:t>Materialien/ Medien/ außerschulische Angebote:</w:t>
            </w:r>
          </w:p>
          <w:p w14:paraId="714FEA6E" w14:textId="77777777" w:rsidR="006540F0" w:rsidRPr="00BA7A0F" w:rsidRDefault="006540F0" w:rsidP="00043477">
            <w:pPr>
              <w:rPr>
                <w:rFonts w:cs="Arial"/>
              </w:rPr>
            </w:pPr>
          </w:p>
          <w:p w14:paraId="0FDCD28D" w14:textId="77777777" w:rsidR="001B1A0B" w:rsidRPr="00F25BBA" w:rsidRDefault="001B1A0B" w:rsidP="004D1841">
            <w:pPr>
              <w:pStyle w:val="Listenabsatz"/>
              <w:numPr>
                <w:ilvl w:val="0"/>
                <w:numId w:val="0"/>
              </w:numPr>
              <w:ind w:left="720"/>
              <w:rPr>
                <w:rFonts w:cs="Arial"/>
              </w:rPr>
            </w:pPr>
          </w:p>
          <w:p w14:paraId="258633C1" w14:textId="7CBA6240" w:rsidR="006540F0" w:rsidRPr="00BA7A0F" w:rsidRDefault="006540F0" w:rsidP="00FB4974">
            <w:pPr>
              <w:pStyle w:val="Listenabsatz"/>
              <w:numPr>
                <w:ilvl w:val="0"/>
                <w:numId w:val="0"/>
              </w:numPr>
              <w:ind w:left="720"/>
              <w:rPr>
                <w:rFonts w:cs="Arial"/>
              </w:rPr>
            </w:pPr>
          </w:p>
        </w:tc>
      </w:tr>
      <w:tr w:rsidR="006540F0" w:rsidRPr="00D03310" w14:paraId="355C1B9D" w14:textId="77777777" w:rsidTr="001B1A0B">
        <w:trPr>
          <w:trHeight w:val="34"/>
        </w:trPr>
        <w:tc>
          <w:tcPr>
            <w:tcW w:w="9776" w:type="dxa"/>
            <w:gridSpan w:val="2"/>
          </w:tcPr>
          <w:p w14:paraId="42A409B1" w14:textId="4CE6B2D4" w:rsidR="006540F0" w:rsidRPr="001B1A0B" w:rsidRDefault="00FB4974" w:rsidP="00043477">
            <w:pPr>
              <w:rPr>
                <w:rFonts w:cs="Arial"/>
              </w:rPr>
            </w:pPr>
            <w:r>
              <w:rPr>
                <w:rFonts w:cs="Arial"/>
              </w:rPr>
              <w:t>Lernerfolgsüberprüfung/</w:t>
            </w:r>
            <w:r w:rsidR="006540F0" w:rsidRPr="001B1A0B">
              <w:rPr>
                <w:rFonts w:cs="Arial"/>
              </w:rPr>
              <w:t xml:space="preserve">Leistungsbewertung/Feedback: </w:t>
            </w:r>
          </w:p>
          <w:p w14:paraId="2A14B613" w14:textId="77777777" w:rsidR="006540F0" w:rsidRPr="007F4050" w:rsidRDefault="006540F0" w:rsidP="004B6372">
            <w:pPr>
              <w:pStyle w:val="bersichtsraster-Aufzhlung"/>
              <w:numPr>
                <w:ilvl w:val="0"/>
                <w:numId w:val="64"/>
              </w:numPr>
              <w:spacing w:after="0"/>
              <w:rPr>
                <w:rFonts w:cs="Arial"/>
                <w:sz w:val="22"/>
              </w:rPr>
            </w:pPr>
            <w:r w:rsidRPr="007F4050">
              <w:rPr>
                <w:rFonts w:cs="Arial"/>
                <w:sz w:val="22"/>
              </w:rPr>
              <w:t>Ich-Bücher</w:t>
            </w:r>
          </w:p>
          <w:p w14:paraId="7799CA85" w14:textId="77777777" w:rsidR="006540F0" w:rsidRPr="007F0112" w:rsidRDefault="006540F0" w:rsidP="004B6372">
            <w:pPr>
              <w:pStyle w:val="bersichtsraster-Aufzhlung"/>
              <w:numPr>
                <w:ilvl w:val="0"/>
                <w:numId w:val="64"/>
              </w:numPr>
              <w:spacing w:after="0"/>
              <w:rPr>
                <w:rFonts w:cs="Arial"/>
                <w:sz w:val="22"/>
              </w:rPr>
            </w:pPr>
            <w:r w:rsidRPr="007F0112">
              <w:rPr>
                <w:rFonts w:cs="Arial"/>
                <w:sz w:val="22"/>
              </w:rPr>
              <w:t>Modelle</w:t>
            </w:r>
          </w:p>
          <w:p w14:paraId="61FB456D" w14:textId="77777777" w:rsidR="006540F0" w:rsidRPr="007F0112" w:rsidRDefault="006540F0" w:rsidP="004B6372">
            <w:pPr>
              <w:pStyle w:val="bersichtsraster-Aufzhlung"/>
              <w:numPr>
                <w:ilvl w:val="0"/>
                <w:numId w:val="64"/>
              </w:numPr>
              <w:spacing w:after="0"/>
              <w:rPr>
                <w:rFonts w:cs="Arial"/>
                <w:sz w:val="22"/>
              </w:rPr>
            </w:pPr>
            <w:r w:rsidRPr="007F0112">
              <w:rPr>
                <w:rFonts w:cs="Arial"/>
                <w:sz w:val="22"/>
              </w:rPr>
              <w:t xml:space="preserve">Forscherhefte zu den Versuchen </w:t>
            </w:r>
          </w:p>
          <w:p w14:paraId="7FA36333" w14:textId="77777777" w:rsidR="006540F0" w:rsidRPr="00BA7A0F" w:rsidRDefault="006540F0" w:rsidP="004B6372">
            <w:pPr>
              <w:pStyle w:val="bersichtsraster-Aufzhlung"/>
              <w:numPr>
                <w:ilvl w:val="0"/>
                <w:numId w:val="64"/>
              </w:numPr>
              <w:spacing w:after="0"/>
              <w:rPr>
                <w:rFonts w:cs="Arial"/>
                <w:sz w:val="22"/>
              </w:rPr>
            </w:pPr>
            <w:r w:rsidRPr="007F0112">
              <w:rPr>
                <w:rFonts w:cs="Arial"/>
                <w:sz w:val="22"/>
              </w:rPr>
              <w:lastRenderedPageBreak/>
              <w:t>Protokolle</w:t>
            </w:r>
          </w:p>
        </w:tc>
        <w:tc>
          <w:tcPr>
            <w:tcW w:w="4961" w:type="dxa"/>
            <w:gridSpan w:val="2"/>
          </w:tcPr>
          <w:p w14:paraId="3A219E5A" w14:textId="77777777" w:rsidR="006540F0" w:rsidRPr="001B1A0B" w:rsidRDefault="006540F0" w:rsidP="00043477">
            <w:pPr>
              <w:rPr>
                <w:rFonts w:cs="Arial"/>
              </w:rPr>
            </w:pPr>
            <w:r w:rsidRPr="001B1A0B">
              <w:rPr>
                <w:rFonts w:cs="Arial"/>
              </w:rPr>
              <w:lastRenderedPageBreak/>
              <w:t xml:space="preserve">Kooperationen: </w:t>
            </w:r>
          </w:p>
          <w:p w14:paraId="36C4C23B" w14:textId="77777777" w:rsidR="006540F0" w:rsidRPr="00BA7A0F" w:rsidRDefault="006540F0" w:rsidP="00043477">
            <w:pPr>
              <w:jc w:val="left"/>
              <w:rPr>
                <w:rFonts w:cs="Arial"/>
              </w:rPr>
            </w:pPr>
          </w:p>
        </w:tc>
      </w:tr>
    </w:tbl>
    <w:p w14:paraId="299C2922" w14:textId="77777777" w:rsidR="006540F0" w:rsidRPr="00923E3B" w:rsidRDefault="006540F0" w:rsidP="006540F0"/>
    <w:tbl>
      <w:tblPr>
        <w:tblStyle w:val="Tabellenraster"/>
        <w:tblW w:w="14737" w:type="dxa"/>
        <w:tblLayout w:type="fixed"/>
        <w:tblLook w:val="04A0" w:firstRow="1" w:lastRow="0" w:firstColumn="1" w:lastColumn="0" w:noHBand="0" w:noVBand="1"/>
      </w:tblPr>
      <w:tblGrid>
        <w:gridCol w:w="6502"/>
        <w:gridCol w:w="3274"/>
        <w:gridCol w:w="163"/>
        <w:gridCol w:w="4798"/>
      </w:tblGrid>
      <w:tr w:rsidR="006540F0" w:rsidRPr="004D337E" w14:paraId="3D110717" w14:textId="77777777" w:rsidTr="001B1A0B">
        <w:tc>
          <w:tcPr>
            <w:tcW w:w="6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E2C1AF" w14:textId="77777777" w:rsidR="006540F0" w:rsidRPr="004D337E" w:rsidRDefault="006540F0" w:rsidP="00043477">
            <w:pPr>
              <w:rPr>
                <w:rFonts w:cs="Arial"/>
              </w:rPr>
            </w:pPr>
            <w:r w:rsidRPr="004D337E">
              <w:rPr>
                <w:rFonts w:cs="Arial"/>
              </w:rPr>
              <w:t xml:space="preserve">Thema: </w:t>
            </w:r>
            <w:r w:rsidRPr="00447B24">
              <w:rPr>
                <w:rFonts w:cs="Arial"/>
                <w:b/>
              </w:rPr>
              <w:t>Was kann Wasser? – Wir erforschen die Eigenschaften von Wasser und seine Bedeutung für unsere Gesundheit</w:t>
            </w:r>
          </w:p>
        </w:tc>
        <w:tc>
          <w:tcPr>
            <w:tcW w:w="34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2D4997" w14:textId="77777777" w:rsidR="006540F0" w:rsidRPr="004D337E" w:rsidRDefault="006540F0" w:rsidP="00043477">
            <w:pPr>
              <w:rPr>
                <w:rFonts w:cs="Arial"/>
              </w:rPr>
            </w:pPr>
            <w:r>
              <w:rPr>
                <w:rFonts w:cs="Arial"/>
              </w:rPr>
              <w:t xml:space="preserve">Zeitumfang: 15 Stunden </w:t>
            </w:r>
          </w:p>
          <w:p w14:paraId="786CF8B9" w14:textId="77777777" w:rsidR="006540F0" w:rsidRPr="004D337E" w:rsidRDefault="006540F0" w:rsidP="00043477">
            <w:pPr>
              <w:rPr>
                <w:rFonts w:cs="Arial"/>
                <w:color w:val="FF6600"/>
              </w:rPr>
            </w:pPr>
          </w:p>
        </w:tc>
        <w:tc>
          <w:tcPr>
            <w:tcW w:w="4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8ECD5E" w14:textId="77777777" w:rsidR="006540F0" w:rsidRPr="004D337E" w:rsidRDefault="006540F0" w:rsidP="00043477">
            <w:pPr>
              <w:rPr>
                <w:rFonts w:cs="Arial"/>
              </w:rPr>
            </w:pPr>
            <w:r>
              <w:rPr>
                <w:rFonts w:cs="Arial"/>
              </w:rPr>
              <w:t xml:space="preserve">Klasse/Jahrgang: SEP </w:t>
            </w:r>
          </w:p>
          <w:p w14:paraId="0C6941E1" w14:textId="77777777" w:rsidR="006540F0" w:rsidRPr="004D337E" w:rsidRDefault="006540F0" w:rsidP="00043477">
            <w:pPr>
              <w:rPr>
                <w:rFonts w:cs="Arial"/>
              </w:rPr>
            </w:pPr>
          </w:p>
        </w:tc>
      </w:tr>
      <w:tr w:rsidR="006540F0" w:rsidRPr="004D337E" w14:paraId="192D66B3" w14:textId="77777777" w:rsidTr="001B1A0B">
        <w:tc>
          <w:tcPr>
            <w:tcW w:w="14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49D997" w14:textId="3E8342A9" w:rsidR="006540F0" w:rsidRPr="004D337E" w:rsidRDefault="006540F0" w:rsidP="00043477">
            <w:pPr>
              <w:rPr>
                <w:rFonts w:cs="Arial"/>
              </w:rPr>
            </w:pPr>
            <w:r w:rsidRPr="004D337E">
              <w:rPr>
                <w:rFonts w:cs="Arial"/>
              </w:rPr>
              <w:t>Bereiche: Körper und Gesundheit</w:t>
            </w:r>
            <w:r>
              <w:rPr>
                <w:rFonts w:cs="Arial"/>
              </w:rPr>
              <w:t>/</w:t>
            </w:r>
            <w:r w:rsidRPr="004D337E">
              <w:rPr>
                <w:rFonts w:cs="Arial"/>
              </w:rPr>
              <w:t>Natur und Umwelt</w:t>
            </w:r>
            <w:r>
              <w:rPr>
                <w:rFonts w:cs="Arial"/>
              </w:rPr>
              <w:t>/</w:t>
            </w:r>
            <w:r w:rsidRPr="004D337E">
              <w:rPr>
                <w:rFonts w:cs="Arial"/>
              </w:rPr>
              <w:t xml:space="preserve">Raum und Mobilität </w:t>
            </w:r>
          </w:p>
        </w:tc>
      </w:tr>
      <w:tr w:rsidR="006540F0" w:rsidRPr="004D337E" w14:paraId="04E25FBA" w14:textId="77777777" w:rsidTr="001B1A0B">
        <w:tc>
          <w:tcPr>
            <w:tcW w:w="14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C9A9A1" w14:textId="69B3DDF8" w:rsidR="006540F0" w:rsidRDefault="006540F0" w:rsidP="00043477">
            <w:pPr>
              <w:rPr>
                <w:rFonts w:cs="Arial"/>
              </w:rPr>
            </w:pPr>
            <w:r w:rsidRPr="004D337E">
              <w:rPr>
                <w:rFonts w:cs="Arial"/>
              </w:rPr>
              <w:t>Kompetenzen:</w:t>
            </w:r>
            <w:r>
              <w:rPr>
                <w:rFonts w:cs="Arial"/>
              </w:rPr>
              <w:t xml:space="preserve"> Die S</w:t>
            </w:r>
            <w:r w:rsidR="001618F8">
              <w:rPr>
                <w:rFonts w:cs="Arial"/>
              </w:rPr>
              <w:t>chülerinnen und Schüler</w:t>
            </w:r>
            <w:r w:rsidR="00A900E0">
              <w:rPr>
                <w:rFonts w:cs="Arial"/>
              </w:rPr>
              <w:t xml:space="preserve"> …</w:t>
            </w:r>
          </w:p>
          <w:p w14:paraId="3C7D8611" w14:textId="77777777" w:rsidR="006540F0" w:rsidRPr="00BA7A0F" w:rsidRDefault="006540F0" w:rsidP="00043477">
            <w:pPr>
              <w:rPr>
                <w:rFonts w:cs="Arial"/>
              </w:rPr>
            </w:pPr>
            <w:r w:rsidRPr="004D337E">
              <w:rPr>
                <w:rFonts w:cs="Arial"/>
                <w:b/>
              </w:rPr>
              <w:t xml:space="preserve">Körper und gesunde Lebensführung </w:t>
            </w:r>
          </w:p>
          <w:p w14:paraId="368D0854" w14:textId="0475D911" w:rsidR="006540F0" w:rsidRPr="004D337E" w:rsidRDefault="006540F0" w:rsidP="004B6372">
            <w:pPr>
              <w:pStyle w:val="Listenabsatz"/>
              <w:numPr>
                <w:ilvl w:val="0"/>
                <w:numId w:val="54"/>
              </w:numPr>
              <w:rPr>
                <w:rFonts w:cs="Arial"/>
                <w:b/>
              </w:rPr>
            </w:pPr>
            <w:r w:rsidRPr="004D337E">
              <w:rPr>
                <w:rFonts w:cs="Arial"/>
              </w:rPr>
              <w:t>beschreiben Grundsätze der Körperpflege und der gesunden Lebensführung (u.</w:t>
            </w:r>
            <w:r w:rsidR="004D1841">
              <w:rPr>
                <w:rFonts w:cs="Arial"/>
              </w:rPr>
              <w:t xml:space="preserve"> </w:t>
            </w:r>
            <w:r w:rsidRPr="004D337E">
              <w:rPr>
                <w:rFonts w:cs="Arial"/>
              </w:rPr>
              <w:t>a. Mundhygiene und Zahnpflege, gesunde Ernährung, Bewegung, aktive Freizeitgestaltung, Schlaf- und Ruhephasen)</w:t>
            </w:r>
            <w:r>
              <w:rPr>
                <w:rFonts w:cs="Arial"/>
              </w:rPr>
              <w:t>,</w:t>
            </w:r>
            <w:r w:rsidRPr="004D337E">
              <w:rPr>
                <w:rFonts w:cs="Arial"/>
              </w:rPr>
              <w:t xml:space="preserve"> </w:t>
            </w:r>
          </w:p>
          <w:p w14:paraId="5B85434C" w14:textId="77777777" w:rsidR="006540F0" w:rsidRPr="004D337E" w:rsidRDefault="006540F0" w:rsidP="004B6372">
            <w:pPr>
              <w:pStyle w:val="fachspezifischeAufzhlung"/>
              <w:numPr>
                <w:ilvl w:val="0"/>
                <w:numId w:val="54"/>
              </w:numPr>
              <w:rPr>
                <w:sz w:val="22"/>
                <w:szCs w:val="22"/>
              </w:rPr>
            </w:pPr>
            <w:r w:rsidRPr="004D337E">
              <w:rPr>
                <w:sz w:val="22"/>
                <w:szCs w:val="22"/>
              </w:rPr>
              <w:t>beurteilen den individuellen Einfluss auf die Gesundheit</w:t>
            </w:r>
            <w:r>
              <w:rPr>
                <w:sz w:val="22"/>
                <w:szCs w:val="22"/>
              </w:rPr>
              <w:t>,</w:t>
            </w:r>
          </w:p>
          <w:p w14:paraId="2273B113" w14:textId="77777777" w:rsidR="006540F0" w:rsidRPr="004D337E" w:rsidRDefault="006540F0" w:rsidP="00043477">
            <w:pPr>
              <w:rPr>
                <w:rFonts w:cs="Arial"/>
                <w:b/>
              </w:rPr>
            </w:pPr>
            <w:r w:rsidRPr="004D337E">
              <w:rPr>
                <w:rFonts w:cs="Arial"/>
                <w:b/>
              </w:rPr>
              <w:t>Stoffe, ihre Umwandlung und Stoffkreisläufe</w:t>
            </w:r>
          </w:p>
          <w:p w14:paraId="4B5CE00C" w14:textId="77777777" w:rsidR="006540F0" w:rsidRPr="00BA7A0F" w:rsidRDefault="006540F0" w:rsidP="004B6372">
            <w:pPr>
              <w:pStyle w:val="Listenabsatz"/>
              <w:numPr>
                <w:ilvl w:val="0"/>
                <w:numId w:val="54"/>
              </w:numPr>
              <w:rPr>
                <w:rFonts w:cs="Arial"/>
                <w:b/>
                <w:strike/>
              </w:rPr>
            </w:pPr>
            <w:r>
              <w:t>ordnen Materialien und Gegenstände aus ihrem Alltag nach ausgewählten Aspekten (u. a. Volumen, Form,),</w:t>
            </w:r>
          </w:p>
          <w:p w14:paraId="450C0466" w14:textId="77777777" w:rsidR="006540F0" w:rsidRPr="00BA7A0F" w:rsidRDefault="006540F0" w:rsidP="004B6372">
            <w:pPr>
              <w:pStyle w:val="Listenabsatz"/>
              <w:numPr>
                <w:ilvl w:val="0"/>
                <w:numId w:val="54"/>
              </w:numPr>
              <w:rPr>
                <w:rFonts w:cs="Arial"/>
                <w:b/>
                <w:strike/>
              </w:rPr>
            </w:pPr>
            <w:r w:rsidRPr="004D337E">
              <w:rPr>
                <w:rFonts w:cs="Arial"/>
              </w:rPr>
              <w:t>untersuchen in Versuchen chemische und physikalische Eigenschaften von Stoffen,</w:t>
            </w:r>
            <w:r w:rsidRPr="004D337E">
              <w:rPr>
                <w:rFonts w:cs="Arial"/>
                <w:strike/>
              </w:rPr>
              <w:t xml:space="preserve"> </w:t>
            </w:r>
          </w:p>
          <w:p w14:paraId="7911A74D" w14:textId="7898D9E5" w:rsidR="006540F0" w:rsidRPr="00BA7A0F" w:rsidRDefault="006540F0" w:rsidP="004B6372">
            <w:pPr>
              <w:pStyle w:val="Listenabsatz"/>
              <w:numPr>
                <w:ilvl w:val="0"/>
                <w:numId w:val="54"/>
              </w:numPr>
              <w:rPr>
                <w:rFonts w:cs="Arial"/>
                <w:b/>
              </w:rPr>
            </w:pPr>
            <w:r w:rsidRPr="004D337E">
              <w:rPr>
                <w:rFonts w:cs="Arial"/>
              </w:rPr>
              <w:t>benennen und beschreiben Naturphänomene (u.</w:t>
            </w:r>
            <w:r w:rsidR="004D1841">
              <w:rPr>
                <w:rFonts w:cs="Arial"/>
              </w:rPr>
              <w:t xml:space="preserve"> </w:t>
            </w:r>
            <w:r w:rsidRPr="004D337E">
              <w:rPr>
                <w:rFonts w:cs="Arial"/>
              </w:rPr>
              <w:t>a. Magnetismus)</w:t>
            </w:r>
            <w:r>
              <w:rPr>
                <w:rFonts w:cs="Arial"/>
              </w:rPr>
              <w:t>,</w:t>
            </w:r>
          </w:p>
          <w:p w14:paraId="354C248B" w14:textId="77777777" w:rsidR="006540F0" w:rsidRPr="004D337E" w:rsidRDefault="006540F0" w:rsidP="00043477">
            <w:pPr>
              <w:rPr>
                <w:rFonts w:cs="Arial"/>
                <w:b/>
              </w:rPr>
            </w:pPr>
            <w:r w:rsidRPr="004D337E">
              <w:rPr>
                <w:rFonts w:cs="Arial"/>
                <w:b/>
              </w:rPr>
              <w:t>Energie und Ressourcen</w:t>
            </w:r>
          </w:p>
          <w:p w14:paraId="4522ADCE" w14:textId="77777777" w:rsidR="006540F0" w:rsidRPr="004D337E" w:rsidRDefault="006540F0" w:rsidP="004B6372">
            <w:pPr>
              <w:pStyle w:val="Listenabsatz"/>
              <w:numPr>
                <w:ilvl w:val="0"/>
                <w:numId w:val="54"/>
              </w:numPr>
              <w:rPr>
                <w:rFonts w:cs="Arial"/>
              </w:rPr>
            </w:pPr>
            <w:r w:rsidRPr="004D337E">
              <w:rPr>
                <w:rFonts w:cs="Arial"/>
              </w:rPr>
              <w:t>untersuchen Energienutzungen im Alltag und prüfen mögliche Handlungsalternativen (u. a. Energiebeda</w:t>
            </w:r>
            <w:r>
              <w:rPr>
                <w:rFonts w:cs="Arial"/>
              </w:rPr>
              <w:t>rf digitaler Geräte, Mobilität),</w:t>
            </w:r>
          </w:p>
          <w:p w14:paraId="5E729259" w14:textId="77777777" w:rsidR="006540F0" w:rsidRPr="004D337E" w:rsidRDefault="006540F0" w:rsidP="00043477">
            <w:pPr>
              <w:rPr>
                <w:rFonts w:cs="Arial"/>
                <w:b/>
              </w:rPr>
            </w:pPr>
            <w:r w:rsidRPr="004D337E">
              <w:rPr>
                <w:rFonts w:cs="Arial"/>
                <w:b/>
              </w:rPr>
              <w:t xml:space="preserve">Räume nutzen und schützen </w:t>
            </w:r>
          </w:p>
          <w:p w14:paraId="6C654A5A" w14:textId="77777777" w:rsidR="006540F0" w:rsidRPr="004D337E" w:rsidRDefault="006540F0" w:rsidP="004B6372">
            <w:pPr>
              <w:pStyle w:val="Listenabsatz"/>
              <w:numPr>
                <w:ilvl w:val="0"/>
                <w:numId w:val="54"/>
              </w:numPr>
              <w:rPr>
                <w:rFonts w:cs="Arial"/>
                <w:b/>
              </w:rPr>
            </w:pPr>
            <w:r w:rsidRPr="004D337E">
              <w:rPr>
                <w:rFonts w:cs="Arial"/>
              </w:rPr>
              <w:t>beschreiben Grundsätze eines nachhaltigen Umgangs mit Räumen.</w:t>
            </w:r>
          </w:p>
        </w:tc>
      </w:tr>
      <w:tr w:rsidR="006540F0" w:rsidRPr="004D337E" w14:paraId="46D0C018" w14:textId="77777777" w:rsidTr="001B1A0B">
        <w:trPr>
          <w:trHeight w:val="46"/>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7F0DF3" w14:textId="77777777" w:rsidR="006540F0" w:rsidRPr="00BA7A0F" w:rsidRDefault="006540F0" w:rsidP="00043477">
            <w:pPr>
              <w:rPr>
                <w:rFonts w:cs="Arial"/>
              </w:rPr>
            </w:pPr>
            <w:r w:rsidRPr="004D337E">
              <w:rPr>
                <w:rFonts w:cs="Arial"/>
              </w:rPr>
              <w:t xml:space="preserve">Didaktisch und methodische Zugänge: </w:t>
            </w:r>
          </w:p>
          <w:p w14:paraId="544729FF" w14:textId="77777777" w:rsidR="006540F0" w:rsidRPr="004D337E" w:rsidRDefault="006540F0" w:rsidP="00043477">
            <w:pPr>
              <w:rPr>
                <w:rFonts w:cs="Arial"/>
                <w:b/>
              </w:rPr>
            </w:pPr>
            <w:r w:rsidRPr="004D337E">
              <w:rPr>
                <w:rFonts w:cs="Arial"/>
                <w:b/>
              </w:rPr>
              <w:t xml:space="preserve">Welche Bedeutung hat das Wasser für den Menschen im Alltag? </w:t>
            </w:r>
          </w:p>
          <w:p w14:paraId="49230C41" w14:textId="77777777" w:rsidR="006540F0" w:rsidRPr="004D337E" w:rsidRDefault="006540F0" w:rsidP="004B6372">
            <w:pPr>
              <w:pStyle w:val="Listenabsatz"/>
              <w:numPr>
                <w:ilvl w:val="0"/>
                <w:numId w:val="53"/>
              </w:numPr>
              <w:rPr>
                <w:rFonts w:cs="Arial"/>
              </w:rPr>
            </w:pPr>
            <w:r w:rsidRPr="004D337E">
              <w:rPr>
                <w:rFonts w:cs="Arial"/>
              </w:rPr>
              <w:t>Übersicht zur Nutzung von Wasser in ihrem Alltag</w:t>
            </w:r>
            <w:r>
              <w:rPr>
                <w:rFonts w:cs="Arial"/>
              </w:rPr>
              <w:t xml:space="preserve"> erstellen </w:t>
            </w:r>
          </w:p>
          <w:p w14:paraId="6099F3AD" w14:textId="77777777" w:rsidR="006540F0" w:rsidRPr="004D337E" w:rsidRDefault="006540F0" w:rsidP="004B6372">
            <w:pPr>
              <w:pStyle w:val="Listenabsatz"/>
              <w:numPr>
                <w:ilvl w:val="0"/>
                <w:numId w:val="53"/>
              </w:numPr>
              <w:rPr>
                <w:rFonts w:cs="Arial"/>
              </w:rPr>
            </w:pPr>
            <w:r w:rsidRPr="004D337E">
              <w:rPr>
                <w:rFonts w:cs="Arial"/>
              </w:rPr>
              <w:t>Trinktagebuch</w:t>
            </w:r>
            <w:r>
              <w:rPr>
                <w:rFonts w:cs="Arial"/>
              </w:rPr>
              <w:t xml:space="preserve"> führen</w:t>
            </w:r>
            <w:r w:rsidRPr="004D337E">
              <w:rPr>
                <w:rFonts w:cs="Arial"/>
              </w:rPr>
              <w:t xml:space="preserve"> / </w:t>
            </w:r>
            <w:r>
              <w:rPr>
                <w:rFonts w:cs="Arial"/>
              </w:rPr>
              <w:t>Plan</w:t>
            </w:r>
            <w:r w:rsidRPr="004D337E">
              <w:rPr>
                <w:rFonts w:cs="Arial"/>
              </w:rPr>
              <w:t xml:space="preserve"> zur Körperhygiene </w:t>
            </w:r>
            <w:r>
              <w:rPr>
                <w:rFonts w:cs="Arial"/>
              </w:rPr>
              <w:t xml:space="preserve">erstellen </w:t>
            </w:r>
          </w:p>
          <w:p w14:paraId="0D261A6E" w14:textId="409D699A" w:rsidR="006540F0" w:rsidRPr="00BA7A0F" w:rsidRDefault="006540F0" w:rsidP="004B6372">
            <w:pPr>
              <w:pStyle w:val="Listenabsatz"/>
              <w:numPr>
                <w:ilvl w:val="0"/>
                <w:numId w:val="53"/>
              </w:numPr>
              <w:rPr>
                <w:rFonts w:cs="Arial"/>
                <w:b/>
              </w:rPr>
            </w:pPr>
            <w:r w:rsidRPr="004D337E">
              <w:rPr>
                <w:rFonts w:cs="Arial"/>
              </w:rPr>
              <w:t>Tipps, um Wasser und Energie zur Wassererwärmung im Alltag zu sparen</w:t>
            </w:r>
            <w:r>
              <w:rPr>
                <w:rFonts w:cs="Arial"/>
              </w:rPr>
              <w:t xml:space="preserve"> / </w:t>
            </w:r>
            <w:r w:rsidRPr="004D337E">
              <w:rPr>
                <w:rFonts w:cs="Arial"/>
              </w:rPr>
              <w:t xml:space="preserve">zu gesunden Getränken/zur Körperhygiene </w:t>
            </w:r>
            <w:r>
              <w:rPr>
                <w:rFonts w:cs="Arial"/>
              </w:rPr>
              <w:t xml:space="preserve">formulieren </w:t>
            </w:r>
          </w:p>
          <w:p w14:paraId="09D094A1" w14:textId="77777777" w:rsidR="006540F0" w:rsidRPr="004D337E" w:rsidRDefault="006540F0" w:rsidP="00043477">
            <w:pPr>
              <w:rPr>
                <w:rFonts w:cs="Arial"/>
                <w:b/>
              </w:rPr>
            </w:pPr>
            <w:r w:rsidRPr="004D337E">
              <w:rPr>
                <w:rFonts w:cs="Arial"/>
                <w:b/>
              </w:rPr>
              <w:t xml:space="preserve">Welche Eigenschaften hat Wasser? </w:t>
            </w:r>
          </w:p>
          <w:p w14:paraId="21E28D7A" w14:textId="77777777" w:rsidR="006540F0" w:rsidRDefault="006540F0" w:rsidP="004B6372">
            <w:pPr>
              <w:pStyle w:val="Listenabsatz"/>
              <w:numPr>
                <w:ilvl w:val="0"/>
                <w:numId w:val="53"/>
              </w:numPr>
              <w:rPr>
                <w:rFonts w:cs="Arial"/>
              </w:rPr>
            </w:pPr>
            <w:r w:rsidRPr="004D337E">
              <w:rPr>
                <w:rFonts w:cs="Arial"/>
              </w:rPr>
              <w:t>Eigenschaften des Wassers mit Versuchen zu folgenden Phänomenen</w:t>
            </w:r>
            <w:r>
              <w:rPr>
                <w:rFonts w:cs="Arial"/>
              </w:rPr>
              <w:t xml:space="preserve"> erkunden</w:t>
            </w:r>
            <w:r w:rsidRPr="004D337E">
              <w:rPr>
                <w:rFonts w:cs="Arial"/>
              </w:rPr>
              <w:t>: Zustandsformen des Wassers, Oberflächenspannung, Temperatur, Auftrieb</w:t>
            </w:r>
          </w:p>
          <w:p w14:paraId="0B5A4283" w14:textId="77777777" w:rsidR="006540F0" w:rsidRDefault="006540F0" w:rsidP="004B6372">
            <w:pPr>
              <w:pStyle w:val="Listenabsatz"/>
              <w:numPr>
                <w:ilvl w:val="0"/>
                <w:numId w:val="53"/>
              </w:numPr>
              <w:rPr>
                <w:rFonts w:cs="Arial"/>
              </w:rPr>
            </w:pPr>
            <w:r>
              <w:rPr>
                <w:rFonts w:cs="Arial"/>
              </w:rPr>
              <w:t xml:space="preserve">verschiedene Gefäße mit Wasser füllen und </w:t>
            </w:r>
          </w:p>
          <w:p w14:paraId="20B6501E" w14:textId="77777777" w:rsidR="006540F0" w:rsidRPr="004D337E" w:rsidRDefault="006540F0" w:rsidP="009B5356">
            <w:pPr>
              <w:pStyle w:val="Listenabsatz"/>
              <w:numPr>
                <w:ilvl w:val="0"/>
                <w:numId w:val="0"/>
              </w:numPr>
              <w:ind w:left="720"/>
              <w:rPr>
                <w:rFonts w:cs="Arial"/>
              </w:rPr>
            </w:pPr>
            <w:r>
              <w:rPr>
                <w:rFonts w:cs="Arial"/>
              </w:rPr>
              <w:t>nach Volumen ordnen</w:t>
            </w:r>
          </w:p>
          <w:p w14:paraId="0D2C4F0A" w14:textId="345763A3" w:rsidR="006540F0" w:rsidRPr="00BA7A0F" w:rsidRDefault="006540F0" w:rsidP="004B6372">
            <w:pPr>
              <w:pStyle w:val="Listenabsatz"/>
              <w:numPr>
                <w:ilvl w:val="0"/>
                <w:numId w:val="53"/>
              </w:numPr>
              <w:rPr>
                <w:rFonts w:cs="Arial"/>
              </w:rPr>
            </w:pPr>
            <w:r w:rsidRPr="004D337E">
              <w:rPr>
                <w:rFonts w:cs="Arial"/>
              </w:rPr>
              <w:t>Wasserkreislauf anhand eines Modells (Wasserkreislauf im Marmeladenglas)</w:t>
            </w:r>
            <w:r>
              <w:rPr>
                <w:rFonts w:cs="Arial"/>
              </w:rPr>
              <w:t xml:space="preserve"> darstellen </w:t>
            </w:r>
          </w:p>
          <w:p w14:paraId="77E0F8B0" w14:textId="77777777" w:rsidR="006540F0" w:rsidRPr="004D337E" w:rsidRDefault="006540F0" w:rsidP="00043477">
            <w:pPr>
              <w:rPr>
                <w:rFonts w:cs="Arial"/>
                <w:b/>
              </w:rPr>
            </w:pPr>
            <w:r w:rsidRPr="004D337E">
              <w:rPr>
                <w:rFonts w:cs="Arial"/>
                <w:b/>
              </w:rPr>
              <w:t xml:space="preserve">Wie können wir Gewässer schützen? </w:t>
            </w:r>
          </w:p>
          <w:p w14:paraId="2D098700" w14:textId="74D83097" w:rsidR="009B5356" w:rsidRPr="009B5356" w:rsidRDefault="006540F0" w:rsidP="009B5356">
            <w:pPr>
              <w:pStyle w:val="Listenabsatz"/>
              <w:numPr>
                <w:ilvl w:val="0"/>
                <w:numId w:val="55"/>
              </w:numPr>
              <w:rPr>
                <w:rFonts w:cs="Arial"/>
              </w:rPr>
            </w:pPr>
            <w:r w:rsidRPr="004D337E">
              <w:rPr>
                <w:rFonts w:cs="Arial"/>
              </w:rPr>
              <w:t>Naturschutzgebiet</w:t>
            </w:r>
            <w:r w:rsidRPr="004D337E">
              <w:rPr>
                <w:rFonts w:cs="Arial"/>
                <w:b/>
              </w:rPr>
              <w:t xml:space="preserve"> </w:t>
            </w:r>
            <w:r w:rsidRPr="00FD3D22">
              <w:rPr>
                <w:rFonts w:cs="Arial"/>
              </w:rPr>
              <w:t xml:space="preserve">besuchen und erkunden </w:t>
            </w:r>
          </w:p>
          <w:p w14:paraId="0E6679E5" w14:textId="77777777" w:rsidR="006540F0" w:rsidRPr="00EE3215" w:rsidRDefault="006540F0" w:rsidP="004D1841">
            <w:pPr>
              <w:ind w:left="360"/>
              <w:rPr>
                <w:rFonts w:cs="Arial"/>
              </w:rPr>
            </w:pPr>
            <w:r w:rsidRPr="003800E1">
              <w:rPr>
                <w:rFonts w:cs="Arial"/>
              </w:rPr>
              <w:t xml:space="preserve">Ideen zum Schutz von Gewässern entwickeln </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F0C2E" w14:textId="77777777" w:rsidR="006540F0" w:rsidRPr="004D337E" w:rsidRDefault="006540F0" w:rsidP="00043477">
            <w:pPr>
              <w:rPr>
                <w:rFonts w:cs="Arial"/>
              </w:rPr>
            </w:pPr>
            <w:r w:rsidRPr="004D337E">
              <w:rPr>
                <w:rFonts w:cs="Arial"/>
              </w:rPr>
              <w:t>Materialien/Medien/außerschulische Angebote:</w:t>
            </w:r>
          </w:p>
          <w:p w14:paraId="3562E6DA" w14:textId="77777777" w:rsidR="006540F0" w:rsidRPr="004D337E" w:rsidRDefault="006540F0" w:rsidP="00043477">
            <w:pPr>
              <w:rPr>
                <w:rFonts w:cs="Arial"/>
              </w:rPr>
            </w:pPr>
          </w:p>
          <w:p w14:paraId="1FFEDE0A" w14:textId="3ACFC805" w:rsidR="009B5356" w:rsidRDefault="009B5356" w:rsidP="004D1841">
            <w:pPr>
              <w:pStyle w:val="Listenabsatz"/>
              <w:numPr>
                <w:ilvl w:val="0"/>
                <w:numId w:val="55"/>
              </w:numPr>
            </w:pPr>
            <w:r>
              <w:t xml:space="preserve">Naturschutzgebiet </w:t>
            </w:r>
          </w:p>
          <w:p w14:paraId="50394733" w14:textId="77777777" w:rsidR="009B5356" w:rsidRDefault="009B5356" w:rsidP="004D1841">
            <w:pPr>
              <w:pStyle w:val="Listenabsatz"/>
              <w:numPr>
                <w:ilvl w:val="0"/>
                <w:numId w:val="55"/>
              </w:numPr>
            </w:pPr>
          </w:p>
          <w:p w14:paraId="2E3EFE21" w14:textId="117065D2" w:rsidR="001B1A0B" w:rsidRDefault="006C021B" w:rsidP="004D1841">
            <w:pPr>
              <w:pStyle w:val="Listenabsatz"/>
              <w:numPr>
                <w:ilvl w:val="0"/>
                <w:numId w:val="55"/>
              </w:numPr>
            </w:pPr>
            <w:hyperlink r:id="rId18" w:history="1">
              <w:r w:rsidR="001B1A0B" w:rsidRPr="00E52EEE">
                <w:rPr>
                  <w:rStyle w:val="Hyperlink"/>
                </w:rPr>
                <w:t>https://nawitas.uni-koeln.de/home</w:t>
              </w:r>
            </w:hyperlink>
          </w:p>
          <w:p w14:paraId="41A81606" w14:textId="77777777" w:rsidR="006540F0" w:rsidRPr="004D337E" w:rsidRDefault="00FD7D44" w:rsidP="00043477">
            <w:pPr>
              <w:rPr>
                <w:rFonts w:cs="Arial"/>
              </w:rPr>
            </w:pPr>
            <w:r w:rsidRPr="00FD7D44" w:rsidDel="00FD7D44">
              <w:t xml:space="preserve"> </w:t>
            </w:r>
          </w:p>
          <w:p w14:paraId="6861BC71" w14:textId="77777777" w:rsidR="006540F0" w:rsidRPr="00BA7A0F" w:rsidRDefault="006C021B" w:rsidP="004B6372">
            <w:pPr>
              <w:pStyle w:val="Listenabsatz"/>
              <w:numPr>
                <w:ilvl w:val="0"/>
                <w:numId w:val="55"/>
              </w:numPr>
              <w:rPr>
                <w:rFonts w:cs="Arial"/>
              </w:rPr>
            </w:pPr>
            <w:hyperlink r:id="rId19" w:history="1">
              <w:r w:rsidR="006540F0" w:rsidRPr="004D337E">
                <w:rPr>
                  <w:rStyle w:val="Hyperlink"/>
                </w:rPr>
                <w:t>https://www.bmu.de/fileadmin/Daten_BMU/Pools/Broschueren/gs_wasser_lehrer_bf.PDF</w:t>
              </w:r>
            </w:hyperlink>
          </w:p>
          <w:p w14:paraId="08873A35" w14:textId="77777777" w:rsidR="006540F0" w:rsidRPr="004D337E" w:rsidRDefault="006540F0" w:rsidP="00043477">
            <w:pPr>
              <w:rPr>
                <w:rFonts w:cs="Arial"/>
                <w:color w:val="FF6600"/>
              </w:rPr>
            </w:pPr>
          </w:p>
        </w:tc>
      </w:tr>
      <w:tr w:rsidR="006540F0" w:rsidRPr="004D337E" w14:paraId="22DAACC3" w14:textId="77777777" w:rsidTr="001B1A0B">
        <w:trPr>
          <w:trHeight w:val="1418"/>
        </w:trPr>
        <w:tc>
          <w:tcPr>
            <w:tcW w:w="9776" w:type="dxa"/>
            <w:gridSpan w:val="2"/>
            <w:tcBorders>
              <w:top w:val="single" w:sz="4" w:space="0" w:color="auto"/>
              <w:left w:val="single" w:sz="4" w:space="0" w:color="auto"/>
              <w:bottom w:val="single" w:sz="4" w:space="0" w:color="auto"/>
              <w:right w:val="single" w:sz="4" w:space="0" w:color="auto"/>
            </w:tcBorders>
          </w:tcPr>
          <w:p w14:paraId="51664570" w14:textId="09746843" w:rsidR="006540F0" w:rsidRPr="004D337E" w:rsidRDefault="00FB4974" w:rsidP="00043477">
            <w:pPr>
              <w:rPr>
                <w:rFonts w:cs="Arial"/>
              </w:rPr>
            </w:pPr>
            <w:r>
              <w:rPr>
                <w:rFonts w:cs="Arial"/>
              </w:rPr>
              <w:lastRenderedPageBreak/>
              <w:t>Lernerfolgsüberprüfung/</w:t>
            </w:r>
            <w:r w:rsidR="006540F0" w:rsidRPr="004D337E">
              <w:rPr>
                <w:rFonts w:cs="Arial"/>
              </w:rPr>
              <w:t xml:space="preserve">Leistungsbewertung/Feedback: </w:t>
            </w:r>
          </w:p>
          <w:p w14:paraId="5B82C908" w14:textId="77777777" w:rsidR="006540F0" w:rsidRPr="00BA7A0F" w:rsidRDefault="006540F0" w:rsidP="004B6372">
            <w:pPr>
              <w:pStyle w:val="Listenabsatz"/>
              <w:numPr>
                <w:ilvl w:val="0"/>
                <w:numId w:val="55"/>
              </w:numPr>
              <w:rPr>
                <w:rFonts w:cs="Arial"/>
              </w:rPr>
            </w:pPr>
            <w:r w:rsidRPr="00BA7A0F">
              <w:rPr>
                <w:rFonts w:cs="Arial"/>
              </w:rPr>
              <w:t>Durchführung der Versuche</w:t>
            </w:r>
          </w:p>
          <w:p w14:paraId="43670E99" w14:textId="77777777" w:rsidR="006540F0" w:rsidRPr="00BA7A0F" w:rsidRDefault="006540F0" w:rsidP="004B6372">
            <w:pPr>
              <w:pStyle w:val="Listenabsatz"/>
              <w:numPr>
                <w:ilvl w:val="0"/>
                <w:numId w:val="55"/>
              </w:numPr>
              <w:rPr>
                <w:rFonts w:cs="Arial"/>
              </w:rPr>
            </w:pPr>
            <w:r w:rsidRPr="00BA7A0F">
              <w:rPr>
                <w:rFonts w:cs="Arial"/>
              </w:rPr>
              <w:t>Versuchsprotokolle</w:t>
            </w:r>
          </w:p>
          <w:p w14:paraId="63A7E37D" w14:textId="77777777" w:rsidR="006540F0" w:rsidRPr="00BA7A0F" w:rsidRDefault="006540F0" w:rsidP="004B6372">
            <w:pPr>
              <w:pStyle w:val="Listenabsatz"/>
              <w:numPr>
                <w:ilvl w:val="0"/>
                <w:numId w:val="55"/>
              </w:numPr>
              <w:rPr>
                <w:rFonts w:cs="Arial"/>
              </w:rPr>
            </w:pPr>
            <w:r w:rsidRPr="00BA7A0F">
              <w:rPr>
                <w:rFonts w:cs="Arial"/>
              </w:rPr>
              <w:t xml:space="preserve">Modell </w:t>
            </w:r>
          </w:p>
          <w:p w14:paraId="3ACF1F6E" w14:textId="77777777" w:rsidR="006540F0" w:rsidRPr="004D337E" w:rsidRDefault="006540F0" w:rsidP="004B6372">
            <w:pPr>
              <w:pStyle w:val="bersichtsraster-Aufzhlung"/>
              <w:numPr>
                <w:ilvl w:val="0"/>
                <w:numId w:val="55"/>
              </w:numPr>
              <w:spacing w:after="0"/>
              <w:rPr>
                <w:rFonts w:cs="Arial"/>
                <w:sz w:val="22"/>
              </w:rPr>
            </w:pPr>
            <w:r w:rsidRPr="004D337E">
              <w:rPr>
                <w:rFonts w:cs="Arial"/>
                <w:sz w:val="22"/>
              </w:rPr>
              <w:t xml:space="preserve">Tipp-Plakat </w:t>
            </w:r>
          </w:p>
        </w:tc>
        <w:tc>
          <w:tcPr>
            <w:tcW w:w="4961" w:type="dxa"/>
            <w:gridSpan w:val="2"/>
            <w:tcBorders>
              <w:top w:val="single" w:sz="4" w:space="0" w:color="auto"/>
              <w:left w:val="single" w:sz="4" w:space="0" w:color="auto"/>
              <w:bottom w:val="single" w:sz="4" w:space="0" w:color="auto"/>
              <w:right w:val="single" w:sz="4" w:space="0" w:color="auto"/>
            </w:tcBorders>
          </w:tcPr>
          <w:p w14:paraId="36F5A3D1" w14:textId="77777777" w:rsidR="006540F0" w:rsidRPr="004D337E" w:rsidRDefault="006540F0" w:rsidP="00043477">
            <w:pPr>
              <w:rPr>
                <w:rFonts w:cs="Arial"/>
              </w:rPr>
            </w:pPr>
            <w:r w:rsidRPr="004D337E">
              <w:rPr>
                <w:rFonts w:cs="Arial"/>
              </w:rPr>
              <w:t xml:space="preserve">Kooperationen: </w:t>
            </w:r>
          </w:p>
          <w:p w14:paraId="089A4F23" w14:textId="77777777" w:rsidR="006540F0" w:rsidRPr="004D337E" w:rsidRDefault="006540F0" w:rsidP="00043477">
            <w:pPr>
              <w:rPr>
                <w:rFonts w:cs="Arial"/>
                <w:color w:val="FF6600"/>
              </w:rPr>
            </w:pPr>
          </w:p>
        </w:tc>
      </w:tr>
    </w:tbl>
    <w:p w14:paraId="3A226D69" w14:textId="77777777" w:rsidR="006540F0" w:rsidRPr="00923E3B" w:rsidRDefault="006540F0" w:rsidP="006540F0">
      <w:pPr>
        <w:pStyle w:val="berschrift4"/>
      </w:pPr>
    </w:p>
    <w:tbl>
      <w:tblPr>
        <w:tblStyle w:val="Tabellenraster"/>
        <w:tblW w:w="14737" w:type="dxa"/>
        <w:tblLook w:val="04A0" w:firstRow="1" w:lastRow="0" w:firstColumn="1" w:lastColumn="0" w:noHBand="0" w:noVBand="1"/>
      </w:tblPr>
      <w:tblGrid>
        <w:gridCol w:w="8468"/>
        <w:gridCol w:w="1308"/>
        <w:gridCol w:w="777"/>
        <w:gridCol w:w="4184"/>
      </w:tblGrid>
      <w:tr w:rsidR="006540F0" w:rsidRPr="00923E3B" w14:paraId="3D891E33" w14:textId="77777777" w:rsidTr="001B1A0B">
        <w:tc>
          <w:tcPr>
            <w:tcW w:w="84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CC344D" w14:textId="77777777" w:rsidR="006540F0" w:rsidRPr="00923E3B" w:rsidRDefault="006540F0" w:rsidP="00043477">
            <w:pPr>
              <w:rPr>
                <w:rFonts w:cs="Arial"/>
              </w:rPr>
            </w:pPr>
            <w:r w:rsidRPr="00923E3B">
              <w:rPr>
                <w:rFonts w:cs="Arial"/>
              </w:rPr>
              <w:t xml:space="preserve">Thema: </w:t>
            </w:r>
            <w:r w:rsidRPr="00092A7D">
              <w:rPr>
                <w:rFonts w:cs="Arial"/>
                <w:b/>
              </w:rPr>
              <w:t>Wie kann ich Zeit messen, einteilen und darstellen? Wir nutzen und erstellen Visualisierungen und Messinstrumente um Zeit zu messen und Zeiträume zu veranschaulichen</w:t>
            </w:r>
            <w:r w:rsidRPr="00923E3B">
              <w:rPr>
                <w:rFonts w:cs="Arial"/>
              </w:rPr>
              <w:t xml:space="preserve"> </w:t>
            </w:r>
          </w:p>
        </w:tc>
        <w:tc>
          <w:tcPr>
            <w:tcW w:w="20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FF620A" w14:textId="77777777" w:rsidR="006540F0" w:rsidRPr="00923E3B" w:rsidRDefault="006540F0" w:rsidP="00043477">
            <w:pPr>
              <w:rPr>
                <w:rFonts w:cs="Arial"/>
              </w:rPr>
            </w:pPr>
            <w:r w:rsidRPr="00923E3B">
              <w:rPr>
                <w:rFonts w:cs="Arial"/>
              </w:rPr>
              <w:t xml:space="preserve">Zeitumfang: </w:t>
            </w:r>
          </w:p>
          <w:p w14:paraId="0160DAF9" w14:textId="77777777" w:rsidR="006540F0" w:rsidRPr="00923E3B" w:rsidRDefault="006540F0" w:rsidP="00043477">
            <w:pPr>
              <w:rPr>
                <w:rFonts w:cs="Arial"/>
              </w:rPr>
            </w:pPr>
            <w:r w:rsidRPr="00923E3B">
              <w:rPr>
                <w:rFonts w:cs="Arial"/>
              </w:rPr>
              <w:t xml:space="preserve">12 Stunden </w:t>
            </w:r>
          </w:p>
        </w:tc>
        <w:tc>
          <w:tcPr>
            <w:tcW w:w="4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BD44EA" w14:textId="77777777" w:rsidR="006540F0" w:rsidRPr="00923E3B" w:rsidRDefault="006540F0" w:rsidP="00043477">
            <w:pPr>
              <w:rPr>
                <w:rFonts w:cs="Arial"/>
              </w:rPr>
            </w:pPr>
            <w:r w:rsidRPr="00923E3B">
              <w:rPr>
                <w:rFonts w:cs="Arial"/>
              </w:rPr>
              <w:t>Klasse/Jahrgang:</w:t>
            </w:r>
          </w:p>
          <w:p w14:paraId="2709C9A2" w14:textId="77777777" w:rsidR="006540F0" w:rsidRPr="00923E3B" w:rsidRDefault="006540F0" w:rsidP="00043477">
            <w:pPr>
              <w:rPr>
                <w:rFonts w:cs="Arial"/>
              </w:rPr>
            </w:pPr>
            <w:r w:rsidRPr="00923E3B">
              <w:rPr>
                <w:rFonts w:cs="Arial"/>
              </w:rPr>
              <w:t xml:space="preserve">SEP </w:t>
            </w:r>
          </w:p>
        </w:tc>
      </w:tr>
      <w:tr w:rsidR="006540F0" w:rsidRPr="00923E3B" w14:paraId="67E474C7" w14:textId="77777777" w:rsidTr="001B1A0B">
        <w:tc>
          <w:tcPr>
            <w:tcW w:w="14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5855E8" w14:textId="75F51A40" w:rsidR="006540F0" w:rsidRPr="00923E3B" w:rsidRDefault="00FB4974" w:rsidP="00043477">
            <w:pPr>
              <w:rPr>
                <w:rFonts w:cs="Arial"/>
              </w:rPr>
            </w:pPr>
            <w:r>
              <w:rPr>
                <w:rFonts w:cs="Arial"/>
              </w:rPr>
              <w:t>Bereiche: Natur und Umwelt</w:t>
            </w:r>
            <w:r w:rsidR="006540F0">
              <w:rPr>
                <w:rFonts w:cs="Arial"/>
              </w:rPr>
              <w:t>/</w:t>
            </w:r>
            <w:r w:rsidR="006540F0" w:rsidRPr="00923E3B">
              <w:rPr>
                <w:rFonts w:cs="Arial"/>
              </w:rPr>
              <w:t xml:space="preserve">Zeit und Wandel </w:t>
            </w:r>
          </w:p>
        </w:tc>
      </w:tr>
      <w:tr w:rsidR="006540F0" w:rsidRPr="00923E3B" w14:paraId="72F5F48F" w14:textId="77777777" w:rsidTr="001B1A0B">
        <w:trPr>
          <w:trHeight w:val="1446"/>
        </w:trPr>
        <w:tc>
          <w:tcPr>
            <w:tcW w:w="14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0EBC8" w14:textId="17963750" w:rsidR="006540F0" w:rsidRPr="00923E3B" w:rsidRDefault="006540F0" w:rsidP="00043477">
            <w:pPr>
              <w:rPr>
                <w:rFonts w:cs="Arial"/>
              </w:rPr>
            </w:pPr>
            <w:r w:rsidRPr="00923E3B">
              <w:rPr>
                <w:rFonts w:cs="Arial"/>
              </w:rPr>
              <w:t>Kompetenzen:</w:t>
            </w:r>
            <w:r>
              <w:rPr>
                <w:rFonts w:cs="Arial"/>
              </w:rPr>
              <w:t xml:space="preserve"> Die S</w:t>
            </w:r>
            <w:r w:rsidR="00A900E0">
              <w:rPr>
                <w:rFonts w:cs="Arial"/>
              </w:rPr>
              <w:t>chülerinnen und Schüler …</w:t>
            </w:r>
          </w:p>
          <w:p w14:paraId="1B422A4E" w14:textId="77777777" w:rsidR="006540F0" w:rsidRPr="00923E3B" w:rsidRDefault="006540F0" w:rsidP="00043477">
            <w:pPr>
              <w:rPr>
                <w:b/>
              </w:rPr>
            </w:pPr>
            <w:r w:rsidRPr="00923E3B">
              <w:rPr>
                <w:b/>
              </w:rPr>
              <w:t>Tiere, Pflanzen, Lebensräume</w:t>
            </w:r>
          </w:p>
          <w:p w14:paraId="545DB339" w14:textId="77777777" w:rsidR="006540F0" w:rsidRPr="00923E3B" w:rsidRDefault="006540F0" w:rsidP="004B6372">
            <w:pPr>
              <w:pStyle w:val="Listenabsatz"/>
              <w:numPr>
                <w:ilvl w:val="0"/>
                <w:numId w:val="42"/>
              </w:numPr>
              <w:rPr>
                <w:rFonts w:cs="Arial"/>
              </w:rPr>
            </w:pPr>
            <w:r w:rsidRPr="00923E3B">
              <w:t>erklären Abhängigkeiten von Tieren und Pflanzen von ihrem Lebensraum.</w:t>
            </w:r>
          </w:p>
          <w:p w14:paraId="29B17716" w14:textId="77777777" w:rsidR="006540F0" w:rsidRPr="00923E3B" w:rsidRDefault="006540F0" w:rsidP="00043477">
            <w:pPr>
              <w:rPr>
                <w:rFonts w:cs="Arial"/>
              </w:rPr>
            </w:pPr>
            <w:r w:rsidRPr="00923E3B">
              <w:rPr>
                <w:b/>
              </w:rPr>
              <w:t>Orientierung in der Zeit</w:t>
            </w:r>
          </w:p>
          <w:p w14:paraId="1832579E" w14:textId="77777777" w:rsidR="006540F0" w:rsidRPr="00923E3B" w:rsidRDefault="006540F0" w:rsidP="00043477">
            <w:pPr>
              <w:pStyle w:val="fachspezifischeAufzhlung"/>
              <w:ind w:left="709"/>
              <w:rPr>
                <w:rFonts w:cstheme="minorBidi"/>
                <w:sz w:val="22"/>
                <w:szCs w:val="22"/>
              </w:rPr>
            </w:pPr>
            <w:r w:rsidRPr="00923E3B">
              <w:rPr>
                <w:sz w:val="22"/>
                <w:szCs w:val="22"/>
              </w:rPr>
              <w:t xml:space="preserve">benennen unterschiedliche Zeiteinteilungen und Zeitmessungen </w:t>
            </w:r>
            <w:r w:rsidRPr="00923E3B">
              <w:rPr>
                <w:spacing w:val="-2"/>
                <w:sz w:val="22"/>
                <w:szCs w:val="22"/>
              </w:rPr>
              <w:t xml:space="preserve">(Jahreszeiten, </w:t>
            </w:r>
            <w:r w:rsidRPr="00923E3B">
              <w:rPr>
                <w:sz w:val="22"/>
                <w:szCs w:val="22"/>
              </w:rPr>
              <w:t>Uhrzeit, Jahreskalender)</w:t>
            </w:r>
          </w:p>
          <w:p w14:paraId="5E580CF5" w14:textId="77777777" w:rsidR="006540F0" w:rsidRPr="00923E3B" w:rsidRDefault="006540F0" w:rsidP="00043477">
            <w:pPr>
              <w:pStyle w:val="fachspezifischeAufzhlung"/>
              <w:ind w:left="709"/>
              <w:rPr>
                <w:sz w:val="22"/>
                <w:szCs w:val="22"/>
              </w:rPr>
            </w:pPr>
            <w:r w:rsidRPr="00923E3B">
              <w:rPr>
                <w:sz w:val="22"/>
                <w:szCs w:val="22"/>
              </w:rPr>
              <w:t>stellen wichtige Ereignisse und Daten zur eigenen Lebensgeschichte an einer Zeitleiste dar.</w:t>
            </w:r>
          </w:p>
        </w:tc>
      </w:tr>
      <w:tr w:rsidR="006540F0" w:rsidRPr="00923E3B" w14:paraId="3DFDF1BA" w14:textId="77777777" w:rsidTr="001B1A0B">
        <w:trPr>
          <w:trHeight w:val="1418"/>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3FED2" w14:textId="77777777" w:rsidR="006540F0" w:rsidRPr="00923E3B" w:rsidRDefault="006540F0" w:rsidP="00043477">
            <w:pPr>
              <w:rPr>
                <w:rFonts w:cs="Arial"/>
              </w:rPr>
            </w:pPr>
            <w:r w:rsidRPr="00923E3B">
              <w:rPr>
                <w:rFonts w:cs="Arial"/>
              </w:rPr>
              <w:t xml:space="preserve">Didaktisch bzw. methodische Zugänge: </w:t>
            </w:r>
          </w:p>
          <w:p w14:paraId="74439547" w14:textId="77777777" w:rsidR="006540F0" w:rsidRDefault="006540F0" w:rsidP="00043477">
            <w:pPr>
              <w:rPr>
                <w:rFonts w:cs="Arial"/>
                <w:b/>
                <w:bCs/>
              </w:rPr>
            </w:pPr>
            <w:r w:rsidRPr="00923E3B">
              <w:rPr>
                <w:rFonts w:cs="Arial"/>
                <w:b/>
                <w:bCs/>
              </w:rPr>
              <w:t xml:space="preserve">Wie kann ich Zeit messen? </w:t>
            </w:r>
          </w:p>
          <w:p w14:paraId="5FC2C093" w14:textId="77777777" w:rsidR="006540F0" w:rsidRPr="00FD3D22" w:rsidRDefault="006540F0" w:rsidP="004B6372">
            <w:pPr>
              <w:pStyle w:val="Listenabsatz"/>
              <w:numPr>
                <w:ilvl w:val="0"/>
                <w:numId w:val="42"/>
              </w:numPr>
              <w:rPr>
                <w:rFonts w:cs="Arial"/>
              </w:rPr>
            </w:pPr>
            <w:r w:rsidRPr="00FD3D22">
              <w:rPr>
                <w:rFonts w:cs="Arial"/>
              </w:rPr>
              <w:t>Umgang mit verschiedenen Kalendern einüben und erproben</w:t>
            </w:r>
          </w:p>
          <w:p w14:paraId="4D62A3F0" w14:textId="77777777" w:rsidR="006540F0" w:rsidRPr="00FD3D22" w:rsidRDefault="006540F0" w:rsidP="004B6372">
            <w:pPr>
              <w:pStyle w:val="Listenabsatz"/>
              <w:numPr>
                <w:ilvl w:val="0"/>
                <w:numId w:val="16"/>
              </w:numPr>
              <w:rPr>
                <w:rFonts w:cs="Arial"/>
              </w:rPr>
            </w:pPr>
            <w:r w:rsidRPr="00923E3B">
              <w:rPr>
                <w:rFonts w:cs="Arial"/>
              </w:rPr>
              <w:t xml:space="preserve">Umgang mit Uhren einüben und erproben </w:t>
            </w:r>
          </w:p>
          <w:p w14:paraId="5C38148A" w14:textId="77777777" w:rsidR="006540F0" w:rsidRPr="00923E3B" w:rsidRDefault="006540F0" w:rsidP="00043477">
            <w:pPr>
              <w:rPr>
                <w:rFonts w:cs="Arial"/>
                <w:b/>
                <w:bCs/>
              </w:rPr>
            </w:pPr>
            <w:r w:rsidRPr="00923E3B">
              <w:rPr>
                <w:rFonts w:cs="Arial"/>
                <w:b/>
                <w:bCs/>
              </w:rPr>
              <w:t>Wie verändert sich die Natur im Jahreskreis?</w:t>
            </w:r>
          </w:p>
          <w:p w14:paraId="6E78D09D" w14:textId="77777777" w:rsidR="006540F0" w:rsidRPr="00FD3D22" w:rsidRDefault="006540F0" w:rsidP="004B6372">
            <w:pPr>
              <w:pStyle w:val="Listenabsatz"/>
              <w:numPr>
                <w:ilvl w:val="0"/>
                <w:numId w:val="16"/>
              </w:numPr>
              <w:rPr>
                <w:rFonts w:cs="Arial"/>
              </w:rPr>
            </w:pPr>
            <w:r w:rsidRPr="00923E3B">
              <w:rPr>
                <w:rFonts w:cs="Arial"/>
              </w:rPr>
              <w:t xml:space="preserve">Lapbooks zur Veränderung von Tieren und Pflanzen im Jahreskreis gestalten </w:t>
            </w:r>
          </w:p>
          <w:p w14:paraId="2BE8191D" w14:textId="77777777" w:rsidR="006540F0" w:rsidRPr="00923E3B" w:rsidRDefault="006540F0" w:rsidP="00043477">
            <w:pPr>
              <w:rPr>
                <w:rFonts w:cs="Arial"/>
                <w:b/>
                <w:bCs/>
              </w:rPr>
            </w:pPr>
            <w:r w:rsidRPr="00923E3B">
              <w:rPr>
                <w:rFonts w:cs="Arial"/>
                <w:b/>
                <w:bCs/>
              </w:rPr>
              <w:t>Was ist eine Zeitleiste und wie kann ich eigene Erlebnisse dort darstellen?</w:t>
            </w:r>
          </w:p>
          <w:p w14:paraId="02182D9A" w14:textId="77777777" w:rsidR="006540F0" w:rsidRPr="00923E3B" w:rsidRDefault="006540F0" w:rsidP="004B6372">
            <w:pPr>
              <w:pStyle w:val="Listenabsatz"/>
              <w:numPr>
                <w:ilvl w:val="0"/>
                <w:numId w:val="16"/>
              </w:numPr>
              <w:rPr>
                <w:rFonts w:cs="Arial"/>
              </w:rPr>
            </w:pPr>
            <w:r w:rsidRPr="00923E3B">
              <w:rPr>
                <w:rFonts w:cs="Arial"/>
              </w:rPr>
              <w:t xml:space="preserve">Zeitleisten zur eigenen Lebensgeschichte </w:t>
            </w:r>
            <w:r w:rsidR="00C70241">
              <w:rPr>
                <w:rFonts w:cs="Arial"/>
              </w:rPr>
              <w:t>erstellen</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9A2C08" w14:textId="77777777" w:rsidR="006540F0" w:rsidRPr="00923E3B" w:rsidRDefault="006540F0" w:rsidP="00043477">
            <w:pPr>
              <w:rPr>
                <w:rFonts w:cs="Arial"/>
              </w:rPr>
            </w:pPr>
            <w:r w:rsidRPr="00923E3B">
              <w:rPr>
                <w:rFonts w:cs="Arial"/>
              </w:rPr>
              <w:t>Materialien/Medien/außerschulische Angebote:</w:t>
            </w:r>
          </w:p>
          <w:p w14:paraId="59982CDD" w14:textId="77777777" w:rsidR="006540F0" w:rsidRPr="006540F0" w:rsidRDefault="006540F0" w:rsidP="006540F0">
            <w:pPr>
              <w:ind w:left="360"/>
              <w:rPr>
                <w:rFonts w:cs="Arial"/>
              </w:rPr>
            </w:pPr>
          </w:p>
        </w:tc>
      </w:tr>
      <w:tr w:rsidR="006540F0" w:rsidRPr="00923E3B" w14:paraId="1C25767E" w14:textId="77777777" w:rsidTr="001B1A0B">
        <w:trPr>
          <w:trHeight w:val="1418"/>
        </w:trPr>
        <w:tc>
          <w:tcPr>
            <w:tcW w:w="9776" w:type="dxa"/>
            <w:gridSpan w:val="2"/>
            <w:tcBorders>
              <w:top w:val="single" w:sz="4" w:space="0" w:color="auto"/>
              <w:left w:val="single" w:sz="4" w:space="0" w:color="auto"/>
              <w:bottom w:val="single" w:sz="4" w:space="0" w:color="auto"/>
              <w:right w:val="single" w:sz="4" w:space="0" w:color="auto"/>
            </w:tcBorders>
          </w:tcPr>
          <w:p w14:paraId="0323FAE6" w14:textId="48381AE0" w:rsidR="00902B33" w:rsidRPr="00923E3B" w:rsidRDefault="00FB4974" w:rsidP="00043477">
            <w:pPr>
              <w:rPr>
                <w:rFonts w:cs="Arial"/>
              </w:rPr>
            </w:pPr>
            <w:r>
              <w:rPr>
                <w:rFonts w:cs="Arial"/>
              </w:rPr>
              <w:t>Lernerfolgsüberprüfung/</w:t>
            </w:r>
            <w:r w:rsidR="006540F0" w:rsidRPr="00923E3B">
              <w:rPr>
                <w:rFonts w:cs="Arial"/>
              </w:rPr>
              <w:t xml:space="preserve">Leistungsbewertung/Feedback: </w:t>
            </w:r>
          </w:p>
          <w:p w14:paraId="7A879D7F" w14:textId="77777777" w:rsidR="006540F0" w:rsidRPr="00FD3D22" w:rsidRDefault="006540F0" w:rsidP="004B6372">
            <w:pPr>
              <w:pStyle w:val="Listenabsatz"/>
              <w:numPr>
                <w:ilvl w:val="0"/>
                <w:numId w:val="16"/>
              </w:numPr>
              <w:rPr>
                <w:rFonts w:cs="Arial"/>
              </w:rPr>
            </w:pPr>
            <w:r w:rsidRPr="00FD3D22">
              <w:rPr>
                <w:rFonts w:cs="Arial"/>
              </w:rPr>
              <w:t>Zeitleisten</w:t>
            </w:r>
          </w:p>
          <w:p w14:paraId="3FB1F9BD" w14:textId="77777777" w:rsidR="006540F0" w:rsidRPr="00FD3D22" w:rsidRDefault="006540F0" w:rsidP="004B6372">
            <w:pPr>
              <w:pStyle w:val="Listenabsatz"/>
              <w:numPr>
                <w:ilvl w:val="0"/>
                <w:numId w:val="16"/>
              </w:numPr>
              <w:rPr>
                <w:rFonts w:cs="Arial"/>
              </w:rPr>
            </w:pPr>
            <w:r w:rsidRPr="00FD3D22">
              <w:rPr>
                <w:rFonts w:cs="Arial"/>
              </w:rPr>
              <w:t>sachgerechte Verwendung von Kalendern und Uhren</w:t>
            </w:r>
          </w:p>
          <w:p w14:paraId="29C69104" w14:textId="77777777" w:rsidR="006540F0" w:rsidRPr="00FD3D22" w:rsidRDefault="006540F0" w:rsidP="004B6372">
            <w:pPr>
              <w:pStyle w:val="Listenabsatz"/>
              <w:numPr>
                <w:ilvl w:val="0"/>
                <w:numId w:val="16"/>
              </w:numPr>
              <w:rPr>
                <w:rFonts w:cs="Arial"/>
              </w:rPr>
            </w:pPr>
            <w:r w:rsidRPr="00FD3D22">
              <w:rPr>
                <w:rFonts w:cs="Arial"/>
              </w:rPr>
              <w:t>Lapbook</w:t>
            </w:r>
          </w:p>
          <w:p w14:paraId="41B619A0" w14:textId="77777777" w:rsidR="006540F0" w:rsidRPr="00923E3B" w:rsidRDefault="006540F0" w:rsidP="00C70241">
            <w:pPr>
              <w:pStyle w:val="Listenabsatz"/>
              <w:numPr>
                <w:ilvl w:val="0"/>
                <w:numId w:val="0"/>
              </w:numPr>
              <w:ind w:left="720"/>
              <w:rPr>
                <w:rFonts w:cs="Arial"/>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6F93AD7A" w14:textId="77777777" w:rsidR="006540F0" w:rsidRDefault="006540F0" w:rsidP="00043477">
            <w:pPr>
              <w:rPr>
                <w:rFonts w:cs="Arial"/>
              </w:rPr>
            </w:pPr>
            <w:r w:rsidRPr="00923E3B">
              <w:rPr>
                <w:rFonts w:cs="Arial"/>
              </w:rPr>
              <w:t xml:space="preserve">Kooperationen: </w:t>
            </w:r>
          </w:p>
          <w:p w14:paraId="2EC33839" w14:textId="77777777" w:rsidR="009B5356" w:rsidRDefault="009B5356" w:rsidP="00043477">
            <w:pPr>
              <w:rPr>
                <w:rFonts w:cs="Arial"/>
              </w:rPr>
            </w:pPr>
          </w:p>
          <w:p w14:paraId="0201DA6F" w14:textId="3F1EAE78" w:rsidR="009B5356" w:rsidRPr="00923E3B" w:rsidRDefault="009B5356" w:rsidP="00043477">
            <w:pPr>
              <w:rPr>
                <w:rFonts w:cs="Arial"/>
              </w:rPr>
            </w:pPr>
          </w:p>
        </w:tc>
      </w:tr>
    </w:tbl>
    <w:p w14:paraId="643F9305" w14:textId="77777777" w:rsidR="00043477" w:rsidRPr="00043477" w:rsidRDefault="00043477" w:rsidP="001B1A0B">
      <w:pPr>
        <w:keepNext/>
        <w:keepLines/>
        <w:spacing w:after="120"/>
        <w:outlineLvl w:val="3"/>
        <w:rPr>
          <w:rFonts w:eastAsiaTheme="majorEastAsia" w:cstheme="majorBidi"/>
          <w:b/>
          <w:bCs/>
          <w:i/>
          <w:iCs/>
          <w:sz w:val="28"/>
          <w:szCs w:val="28"/>
        </w:rPr>
      </w:pPr>
    </w:p>
    <w:tbl>
      <w:tblPr>
        <w:tblStyle w:val="Tabellenraster"/>
        <w:tblW w:w="14737" w:type="dxa"/>
        <w:tblLook w:val="04A0" w:firstRow="1" w:lastRow="0" w:firstColumn="1" w:lastColumn="0" w:noHBand="0" w:noVBand="1"/>
      </w:tblPr>
      <w:tblGrid>
        <w:gridCol w:w="9413"/>
        <w:gridCol w:w="363"/>
        <w:gridCol w:w="1915"/>
        <w:gridCol w:w="3046"/>
      </w:tblGrid>
      <w:tr w:rsidR="00043477" w:rsidRPr="00043477" w14:paraId="10E9C757" w14:textId="77777777" w:rsidTr="001B1A0B">
        <w:trPr>
          <w:trHeight w:val="760"/>
        </w:trPr>
        <w:tc>
          <w:tcPr>
            <w:tcW w:w="9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81016" w14:textId="77777777" w:rsidR="00043477" w:rsidRPr="00043477" w:rsidRDefault="00043477" w:rsidP="00043477">
            <w:pPr>
              <w:rPr>
                <w:rFonts w:cs="Arial"/>
              </w:rPr>
            </w:pPr>
            <w:r w:rsidRPr="00043477">
              <w:rPr>
                <w:rFonts w:cs="Arial"/>
              </w:rPr>
              <w:t xml:space="preserve">Thema: </w:t>
            </w:r>
            <w:r w:rsidRPr="00043477">
              <w:rPr>
                <w:rFonts w:eastAsia="Calibri" w:cs="Arial"/>
                <w:b/>
              </w:rPr>
              <w:t>Wie leben wir in einer Gemeinschaft? – Wir erkunden und vergleichen das gesellschaftliche Zusammenleben aus verschiedenen Perspektiven</w:t>
            </w:r>
            <w:r w:rsidRPr="00043477">
              <w:rPr>
                <w:rFonts w:eastAsia="Calibri" w:cs="Arial"/>
              </w:rPr>
              <w:t xml:space="preserve"> </w:t>
            </w:r>
          </w:p>
        </w:tc>
        <w:tc>
          <w:tcPr>
            <w:tcW w:w="227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8E2410" w14:textId="77777777" w:rsidR="00043477" w:rsidRPr="00043477" w:rsidRDefault="00043477" w:rsidP="00043477">
            <w:pPr>
              <w:rPr>
                <w:rFonts w:cs="Arial"/>
              </w:rPr>
            </w:pPr>
            <w:r w:rsidRPr="00043477">
              <w:rPr>
                <w:rFonts w:cs="Arial"/>
              </w:rPr>
              <w:t xml:space="preserve">Zeitumfang:  </w:t>
            </w:r>
          </w:p>
          <w:p w14:paraId="100A4E43" w14:textId="77777777" w:rsidR="00043477" w:rsidRPr="00043477" w:rsidRDefault="00043477" w:rsidP="00043477">
            <w:pPr>
              <w:rPr>
                <w:rFonts w:cs="Arial"/>
              </w:rPr>
            </w:pPr>
            <w:r w:rsidRPr="00043477">
              <w:rPr>
                <w:rFonts w:cs="Arial"/>
              </w:rPr>
              <w:t xml:space="preserve">20 </w:t>
            </w:r>
            <w:r w:rsidR="007F4050">
              <w:rPr>
                <w:rFonts w:cs="Arial"/>
              </w:rPr>
              <w:t>Stunden</w:t>
            </w:r>
          </w:p>
        </w:tc>
        <w:tc>
          <w:tcPr>
            <w:tcW w:w="3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6908A6" w14:textId="77777777" w:rsidR="00043477" w:rsidRPr="00043477" w:rsidRDefault="00043477" w:rsidP="00043477">
            <w:pPr>
              <w:rPr>
                <w:rFonts w:cs="Arial"/>
              </w:rPr>
            </w:pPr>
            <w:r w:rsidRPr="00043477">
              <w:rPr>
                <w:rFonts w:cs="Arial"/>
              </w:rPr>
              <w:t xml:space="preserve">Klasse/Jahrgang: </w:t>
            </w:r>
          </w:p>
          <w:p w14:paraId="367DBDDE" w14:textId="77777777" w:rsidR="00043477" w:rsidRPr="00043477" w:rsidRDefault="00043477" w:rsidP="00043477">
            <w:pPr>
              <w:rPr>
                <w:rFonts w:cs="Arial"/>
              </w:rPr>
            </w:pPr>
            <w:r w:rsidRPr="00043477">
              <w:rPr>
                <w:rFonts w:cs="Arial"/>
              </w:rPr>
              <w:t>3/4</w:t>
            </w:r>
          </w:p>
        </w:tc>
      </w:tr>
      <w:tr w:rsidR="00043477" w:rsidRPr="00043477" w14:paraId="205FA33D" w14:textId="77777777" w:rsidTr="001B1A0B">
        <w:trPr>
          <w:trHeight w:val="416"/>
        </w:trPr>
        <w:tc>
          <w:tcPr>
            <w:tcW w:w="14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911856" w14:textId="48F2375E" w:rsidR="00043477" w:rsidRPr="00043477" w:rsidRDefault="00043477" w:rsidP="00043477">
            <w:pPr>
              <w:rPr>
                <w:rFonts w:cs="Arial"/>
              </w:rPr>
            </w:pPr>
            <w:r w:rsidRPr="00043477">
              <w:rPr>
                <w:rFonts w:cs="Arial"/>
              </w:rPr>
              <w:t>Berei</w:t>
            </w:r>
            <w:r w:rsidR="00902B33">
              <w:rPr>
                <w:rFonts w:cs="Arial"/>
              </w:rPr>
              <w:t>ch: Demokratie und Gesellschaft/Raum und Mobilität</w:t>
            </w:r>
            <w:r w:rsidRPr="00043477">
              <w:rPr>
                <w:rFonts w:cs="Arial"/>
              </w:rPr>
              <w:t>/Zeit und Wandel</w:t>
            </w:r>
          </w:p>
        </w:tc>
      </w:tr>
      <w:tr w:rsidR="00043477" w:rsidRPr="00043477" w14:paraId="2977B7A6" w14:textId="77777777" w:rsidTr="001B1A0B">
        <w:tc>
          <w:tcPr>
            <w:tcW w:w="14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628B7" w14:textId="77777777" w:rsidR="00043477" w:rsidRPr="00043477" w:rsidRDefault="00043477" w:rsidP="00043477">
            <w:pPr>
              <w:rPr>
                <w:rFonts w:cs="Arial"/>
                <w:bCs/>
              </w:rPr>
            </w:pPr>
            <w:r w:rsidRPr="004D1841">
              <w:rPr>
                <w:rFonts w:cs="Arial"/>
                <w:bCs/>
              </w:rPr>
              <w:t>Kompetenzen:</w:t>
            </w:r>
            <w:r w:rsidRPr="00043477">
              <w:rPr>
                <w:rFonts w:cs="Arial"/>
                <w:b/>
                <w:bCs/>
              </w:rPr>
              <w:t xml:space="preserve"> </w:t>
            </w:r>
            <w:r w:rsidRPr="00043477">
              <w:rPr>
                <w:rFonts w:cs="Arial"/>
                <w:bCs/>
              </w:rPr>
              <w:t>Die Schülerinnen und Schüler …</w:t>
            </w:r>
          </w:p>
          <w:p w14:paraId="5754A7E1" w14:textId="77777777" w:rsidR="00043477" w:rsidRPr="00043477" w:rsidRDefault="00043477" w:rsidP="00043477">
            <w:pPr>
              <w:rPr>
                <w:rFonts w:cs="Arial"/>
                <w:b/>
                <w:bCs/>
              </w:rPr>
            </w:pPr>
            <w:r w:rsidRPr="00043477">
              <w:rPr>
                <w:rFonts w:cs="Arial"/>
                <w:b/>
                <w:bCs/>
              </w:rPr>
              <w:t>Zusammenleben in der Klasse, in der Schule und in der Gesellschaft</w:t>
            </w:r>
          </w:p>
          <w:p w14:paraId="65B953CE" w14:textId="52A5410C" w:rsidR="00043477" w:rsidRPr="00043477" w:rsidRDefault="00043477" w:rsidP="004B6372">
            <w:pPr>
              <w:keepNext/>
              <w:keepLines/>
              <w:numPr>
                <w:ilvl w:val="0"/>
                <w:numId w:val="29"/>
              </w:numPr>
              <w:contextualSpacing/>
              <w:outlineLvl w:val="5"/>
            </w:pPr>
            <w:r w:rsidRPr="00043477">
              <w:t>verhandeln unterschiedliche Interessen und Bedürfnissen zwischen einzelnen und zwischen Gruppen lösungsorientiert</w:t>
            </w:r>
            <w:r w:rsidR="00A900E0">
              <w:t>,</w:t>
            </w:r>
            <w:r w:rsidRPr="00043477">
              <w:t xml:space="preserve"> </w:t>
            </w:r>
          </w:p>
          <w:p w14:paraId="11D0E359" w14:textId="1E3A79E1" w:rsidR="00043477" w:rsidRPr="00043477" w:rsidRDefault="00043477" w:rsidP="004B6372">
            <w:pPr>
              <w:numPr>
                <w:ilvl w:val="0"/>
                <w:numId w:val="29"/>
              </w:numPr>
              <w:contextualSpacing/>
            </w:pPr>
            <w:r w:rsidRPr="00043477">
              <w:t>erkunden und recherchieren auch mit digitalen Werkzeugen Aufgaben und Ämter in der Kommune und Institutionen der öffentlichen Versorgung und begründen deren Bedeutung für das gesellschaftliche Zusammenleben (Rathaus bzw. Kreishaus, Polizei, Verkehrsbetriebe)</w:t>
            </w:r>
            <w:r w:rsidR="00A900E0">
              <w:t>,</w:t>
            </w:r>
            <w:r w:rsidRPr="00043477">
              <w:t xml:space="preserve"> </w:t>
            </w:r>
          </w:p>
          <w:p w14:paraId="15AE9B2F" w14:textId="3E84728C" w:rsidR="00043477" w:rsidRPr="00043477" w:rsidRDefault="00043477" w:rsidP="004B6372">
            <w:pPr>
              <w:numPr>
                <w:ilvl w:val="0"/>
                <w:numId w:val="29"/>
              </w:numPr>
              <w:contextualSpacing/>
            </w:pPr>
            <w:r w:rsidRPr="00043477">
              <w:t>erklären demokratische Entscheidungsprozesse im politischen Zusammenhang (u.</w:t>
            </w:r>
            <w:r w:rsidR="004D1841">
              <w:t xml:space="preserve"> </w:t>
            </w:r>
            <w:r w:rsidRPr="00043477">
              <w:t>a. Wahlen)</w:t>
            </w:r>
            <w:r w:rsidR="00A900E0">
              <w:t>,</w:t>
            </w:r>
            <w:r w:rsidRPr="00043477">
              <w:t xml:space="preserve"> </w:t>
            </w:r>
          </w:p>
          <w:p w14:paraId="66842959" w14:textId="6B8CAB37" w:rsidR="00043477" w:rsidRPr="00043477" w:rsidRDefault="00043477" w:rsidP="004B6372">
            <w:pPr>
              <w:numPr>
                <w:ilvl w:val="0"/>
                <w:numId w:val="29"/>
              </w:numPr>
              <w:contextualSpacing/>
            </w:pPr>
            <w:r w:rsidRPr="00043477">
              <w:t>beurteilen die Bedeutung der Kinderrechte und reflektieren deren Umsetzung in ihrem Umfeld (u. a. Recht auf Mitbestimmung)</w:t>
            </w:r>
            <w:r w:rsidR="00A900E0">
              <w:t>,</w:t>
            </w:r>
            <w:r w:rsidRPr="00043477">
              <w:t xml:space="preserve"> </w:t>
            </w:r>
          </w:p>
          <w:p w14:paraId="77331BE9" w14:textId="77777777" w:rsidR="00043477" w:rsidRPr="00043477" w:rsidRDefault="00043477" w:rsidP="00043477">
            <w:pPr>
              <w:rPr>
                <w:b/>
                <w:bCs/>
              </w:rPr>
            </w:pPr>
            <w:r w:rsidRPr="00043477">
              <w:rPr>
                <w:b/>
                <w:bCs/>
              </w:rPr>
              <w:t xml:space="preserve">Räume nutzen und schützen </w:t>
            </w:r>
          </w:p>
          <w:p w14:paraId="7EC2BF03" w14:textId="4D368EDD" w:rsidR="00043477" w:rsidRPr="00043477" w:rsidRDefault="00043477" w:rsidP="004B6372">
            <w:pPr>
              <w:numPr>
                <w:ilvl w:val="0"/>
                <w:numId w:val="29"/>
              </w:numPr>
              <w:contextualSpacing/>
            </w:pPr>
            <w:r w:rsidRPr="00043477">
              <w:t>vergleichen Lebenssituationen von Menschen in anderen Räumen mit der eigenen Lebenssituation (u.</w:t>
            </w:r>
            <w:r w:rsidR="004D1841">
              <w:t xml:space="preserve"> </w:t>
            </w:r>
            <w:r w:rsidRPr="00043477">
              <w:t>a. Familienformen, Wohnort, Schule)</w:t>
            </w:r>
            <w:r w:rsidR="00A900E0">
              <w:t>,</w:t>
            </w:r>
          </w:p>
          <w:p w14:paraId="1026E295" w14:textId="77777777" w:rsidR="00043477" w:rsidRPr="00043477" w:rsidRDefault="00043477" w:rsidP="00043477">
            <w:pPr>
              <w:ind w:left="360" w:hanging="360"/>
              <w:contextualSpacing/>
              <w:rPr>
                <w:b/>
                <w:bCs/>
              </w:rPr>
            </w:pPr>
            <w:r w:rsidRPr="00043477">
              <w:rPr>
                <w:b/>
                <w:bCs/>
              </w:rPr>
              <w:t>Früher, heute und morgen</w:t>
            </w:r>
          </w:p>
          <w:p w14:paraId="3ECF37C9" w14:textId="1EC7FC9A" w:rsidR="00043477" w:rsidRPr="00043477" w:rsidRDefault="00043477" w:rsidP="004B6372">
            <w:pPr>
              <w:numPr>
                <w:ilvl w:val="0"/>
                <w:numId w:val="29"/>
              </w:numPr>
              <w:contextualSpacing/>
              <w:rPr>
                <w:rFonts w:ascii="Times New Roman" w:hAnsi="Times New Roman" w:cs="Times New Roman"/>
                <w:lang w:eastAsia="de-DE"/>
              </w:rPr>
            </w:pPr>
            <w:r w:rsidRPr="00043477">
              <w:t>entwickeln Fragen nach Veränderungen menschlichen Zusammenlebens in der Geschichte</w:t>
            </w:r>
            <w:r w:rsidR="00A900E0">
              <w:t>,</w:t>
            </w:r>
            <w:r w:rsidRPr="00043477">
              <w:t xml:space="preserve">  </w:t>
            </w:r>
          </w:p>
          <w:p w14:paraId="2E9BE2B4" w14:textId="77777777" w:rsidR="00043477" w:rsidRPr="00043477" w:rsidRDefault="00043477" w:rsidP="004B6372">
            <w:pPr>
              <w:numPr>
                <w:ilvl w:val="0"/>
                <w:numId w:val="29"/>
              </w:numPr>
              <w:contextualSpacing/>
              <w:rPr>
                <w:rFonts w:ascii="Times New Roman" w:hAnsi="Times New Roman" w:cs="Times New Roman"/>
                <w:lang w:eastAsia="de-DE"/>
              </w:rPr>
            </w:pPr>
            <w:r w:rsidRPr="00043477">
              <w:t>stellen gegenwärtiges, gemeinschaftliches Leben und zukünftige Handlungsmöglichkeiten im Rollenspiel dar.</w:t>
            </w:r>
          </w:p>
          <w:p w14:paraId="2D54CE36" w14:textId="77777777" w:rsidR="00043477" w:rsidRPr="00043477" w:rsidRDefault="00043477" w:rsidP="00043477">
            <w:pPr>
              <w:ind w:left="720"/>
              <w:contextualSpacing/>
              <w:rPr>
                <w:rFonts w:ascii="Times New Roman" w:hAnsi="Times New Roman" w:cs="Times New Roman"/>
                <w:lang w:eastAsia="de-DE"/>
              </w:rPr>
            </w:pPr>
          </w:p>
        </w:tc>
      </w:tr>
      <w:tr w:rsidR="00043477" w:rsidRPr="00043477" w14:paraId="6E4558B9" w14:textId="77777777" w:rsidTr="001B1A0B">
        <w:trPr>
          <w:trHeight w:val="557"/>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D2076" w14:textId="77777777" w:rsidR="00043477" w:rsidRPr="00043477" w:rsidRDefault="00043477" w:rsidP="00043477">
            <w:pPr>
              <w:jc w:val="left"/>
              <w:rPr>
                <w:rFonts w:cs="Arial"/>
              </w:rPr>
            </w:pPr>
            <w:r w:rsidRPr="00043477">
              <w:rPr>
                <w:rFonts w:cs="Arial"/>
              </w:rPr>
              <w:t xml:space="preserve">Didaktische und methodische Zugänge: </w:t>
            </w:r>
          </w:p>
          <w:p w14:paraId="086341D0" w14:textId="77777777" w:rsidR="00043477" w:rsidRPr="00043477" w:rsidRDefault="00043477" w:rsidP="00043477">
            <w:pPr>
              <w:jc w:val="left"/>
              <w:rPr>
                <w:rFonts w:cs="Arial"/>
                <w:b/>
                <w:bCs/>
              </w:rPr>
            </w:pPr>
            <w:r w:rsidRPr="00043477">
              <w:rPr>
                <w:rFonts w:cs="Arial"/>
                <w:b/>
                <w:bCs/>
              </w:rPr>
              <w:t>Wie ist unser Zusammenleben organisiert?</w:t>
            </w:r>
          </w:p>
          <w:p w14:paraId="62E06E40" w14:textId="77777777" w:rsidR="00043477" w:rsidRPr="00043477" w:rsidRDefault="00043477" w:rsidP="004B6372">
            <w:pPr>
              <w:numPr>
                <w:ilvl w:val="0"/>
                <w:numId w:val="75"/>
              </w:numPr>
              <w:contextualSpacing/>
              <w:jc w:val="left"/>
              <w:rPr>
                <w:rFonts w:cs="Arial"/>
              </w:rPr>
            </w:pPr>
            <w:r w:rsidRPr="00043477">
              <w:rPr>
                <w:rFonts w:cs="Arial"/>
              </w:rPr>
              <w:t>Nutzen Rollenspiele als Gedankenexperimente zu Demokratie und Wahlen</w:t>
            </w:r>
          </w:p>
          <w:p w14:paraId="56F27519" w14:textId="77777777" w:rsidR="00043477" w:rsidRPr="00043477" w:rsidRDefault="00043477" w:rsidP="004B6372">
            <w:pPr>
              <w:numPr>
                <w:ilvl w:val="0"/>
                <w:numId w:val="75"/>
              </w:numPr>
              <w:contextualSpacing/>
              <w:jc w:val="left"/>
              <w:rPr>
                <w:rFonts w:cs="Arial"/>
                <w:b/>
                <w:bCs/>
              </w:rPr>
            </w:pPr>
            <w:r w:rsidRPr="00043477">
              <w:rPr>
                <w:rFonts w:cs="Arial"/>
              </w:rPr>
              <w:t xml:space="preserve">kurze Vorträge zur Organisation gesellschaftlichen Zusammenlebens und zur öffentlichen Versorgung halten (z.B. Verkehrsbetriebe, Polizei) </w:t>
            </w:r>
          </w:p>
          <w:p w14:paraId="2E8336D8" w14:textId="77777777" w:rsidR="00043477" w:rsidRPr="00043477" w:rsidRDefault="00043477" w:rsidP="00043477">
            <w:pPr>
              <w:jc w:val="left"/>
              <w:rPr>
                <w:rFonts w:cs="Arial"/>
                <w:b/>
                <w:bCs/>
              </w:rPr>
            </w:pPr>
            <w:r w:rsidRPr="00043477">
              <w:rPr>
                <w:rFonts w:cs="Arial"/>
                <w:b/>
                <w:bCs/>
              </w:rPr>
              <w:t xml:space="preserve"> Wie können Kinder mitbestimmen?</w:t>
            </w:r>
          </w:p>
          <w:p w14:paraId="7ADBD27C" w14:textId="78D4BC65" w:rsidR="00043477" w:rsidRPr="00043477" w:rsidRDefault="00A900E0" w:rsidP="004B6372">
            <w:pPr>
              <w:numPr>
                <w:ilvl w:val="0"/>
                <w:numId w:val="75"/>
              </w:numPr>
              <w:ind w:left="709"/>
              <w:contextualSpacing/>
              <w:jc w:val="left"/>
              <w:rPr>
                <w:rFonts w:cs="Arial"/>
              </w:rPr>
            </w:pPr>
            <w:r>
              <w:rPr>
                <w:rFonts w:cs="Arial"/>
              </w:rPr>
              <w:t>d</w:t>
            </w:r>
            <w:r w:rsidR="00043477" w:rsidRPr="00043477">
              <w:rPr>
                <w:rFonts w:cs="Arial"/>
              </w:rPr>
              <w:t>emokratische Entscheidungen im Klassenrat durchführen</w:t>
            </w:r>
          </w:p>
          <w:p w14:paraId="5E26CCF7" w14:textId="77777777" w:rsidR="00043477" w:rsidRPr="00043477" w:rsidRDefault="00043477" w:rsidP="004B6372">
            <w:pPr>
              <w:numPr>
                <w:ilvl w:val="0"/>
                <w:numId w:val="75"/>
              </w:numPr>
              <w:ind w:left="709"/>
              <w:contextualSpacing/>
              <w:jc w:val="left"/>
              <w:rPr>
                <w:rFonts w:cs="Arial"/>
                <w:bCs/>
              </w:rPr>
            </w:pPr>
            <w:r w:rsidRPr="00043477">
              <w:rPr>
                <w:rFonts w:cs="Arial"/>
                <w:bCs/>
              </w:rPr>
              <w:t>Beispiele für Mitbestimmung in der Kommune kennenlernen auch unter dem Aspekt von Kinderrechten</w:t>
            </w:r>
          </w:p>
          <w:p w14:paraId="11920B8E" w14:textId="77777777" w:rsidR="00043477" w:rsidRPr="00043477" w:rsidRDefault="00043477" w:rsidP="00043477">
            <w:pPr>
              <w:jc w:val="left"/>
              <w:rPr>
                <w:rFonts w:cs="Arial"/>
                <w:b/>
                <w:bCs/>
              </w:rPr>
            </w:pPr>
            <w:r w:rsidRPr="00043477">
              <w:rPr>
                <w:rFonts w:cs="Arial"/>
                <w:b/>
                <w:bCs/>
              </w:rPr>
              <w:t xml:space="preserve">Wie kann ich mit Konflikten umgehen und wie schütze ich mich und andere? </w:t>
            </w:r>
          </w:p>
          <w:p w14:paraId="2AD208AD" w14:textId="7EAB94D8" w:rsidR="00043477" w:rsidRPr="00043477" w:rsidRDefault="00A900E0" w:rsidP="004B6372">
            <w:pPr>
              <w:numPr>
                <w:ilvl w:val="0"/>
                <w:numId w:val="30"/>
              </w:numPr>
              <w:ind w:left="709"/>
              <w:contextualSpacing/>
              <w:jc w:val="left"/>
              <w:rPr>
                <w:rFonts w:cs="Arial"/>
              </w:rPr>
            </w:pPr>
            <w:r>
              <w:rPr>
                <w:rFonts w:cs="Arial"/>
              </w:rPr>
              <w:t>s</w:t>
            </w:r>
            <w:r w:rsidR="00902B33">
              <w:rPr>
                <w:rFonts w:cs="Arial"/>
              </w:rPr>
              <w:t>zenisches Spiel</w:t>
            </w:r>
            <w:r w:rsidR="00043477" w:rsidRPr="00043477">
              <w:rPr>
                <w:rFonts w:cs="Arial"/>
              </w:rPr>
              <w:t>/Streitgespräche zu (ggf. fiktiven) Konfliktthemen</w:t>
            </w:r>
          </w:p>
        </w:tc>
        <w:tc>
          <w:tcPr>
            <w:tcW w:w="49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A39044" w14:textId="77777777" w:rsidR="00043477" w:rsidRPr="00043477" w:rsidRDefault="00043477" w:rsidP="00043477">
            <w:pPr>
              <w:rPr>
                <w:rFonts w:cs="Arial"/>
              </w:rPr>
            </w:pPr>
            <w:r w:rsidRPr="00043477">
              <w:rPr>
                <w:rFonts w:cs="Arial"/>
              </w:rPr>
              <w:t>Materialien/Medien/außerschulische Angebote:</w:t>
            </w:r>
          </w:p>
          <w:p w14:paraId="5BE25C1D" w14:textId="77777777" w:rsidR="00043477" w:rsidRPr="00043477" w:rsidRDefault="00043477" w:rsidP="00043477">
            <w:pPr>
              <w:rPr>
                <w:rFonts w:cs="Arial"/>
              </w:rPr>
            </w:pPr>
          </w:p>
          <w:p w14:paraId="15F4B574" w14:textId="77777777" w:rsidR="00043477" w:rsidRPr="001B1A0B" w:rsidRDefault="006C021B" w:rsidP="004B6372">
            <w:pPr>
              <w:numPr>
                <w:ilvl w:val="0"/>
                <w:numId w:val="30"/>
              </w:numPr>
              <w:ind w:left="360"/>
              <w:contextualSpacing/>
              <w:rPr>
                <w:color w:val="0000FF" w:themeColor="hyperlink"/>
                <w:u w:val="single"/>
              </w:rPr>
            </w:pPr>
            <w:hyperlink r:id="rId20" w:history="1">
              <w:r w:rsidR="00043477" w:rsidRPr="00043477">
                <w:rPr>
                  <w:rFonts w:cs="Arial"/>
                  <w:color w:val="0000FF" w:themeColor="hyperlink"/>
                  <w:u w:val="single"/>
                </w:rPr>
                <w:t>https://www.bpb.de/lernen/zielgruppe/grundschule/</w:t>
              </w:r>
            </w:hyperlink>
          </w:p>
          <w:p w14:paraId="67E1F2B6" w14:textId="77777777" w:rsidR="001B1A0B" w:rsidRPr="00043477" w:rsidRDefault="001B1A0B" w:rsidP="004D1841">
            <w:pPr>
              <w:ind w:left="360"/>
              <w:contextualSpacing/>
              <w:rPr>
                <w:color w:val="0000FF" w:themeColor="hyperlink"/>
                <w:u w:val="single"/>
              </w:rPr>
            </w:pPr>
          </w:p>
          <w:p w14:paraId="62292C92" w14:textId="514D2FB3" w:rsidR="00043477" w:rsidRPr="00043477" w:rsidRDefault="00043477" w:rsidP="004B6372">
            <w:pPr>
              <w:numPr>
                <w:ilvl w:val="0"/>
                <w:numId w:val="30"/>
              </w:numPr>
              <w:ind w:left="360"/>
              <w:contextualSpacing/>
            </w:pPr>
            <w:r w:rsidRPr="00043477">
              <w:t>Besuch des Rathauses</w:t>
            </w:r>
          </w:p>
          <w:p w14:paraId="609FD1ED" w14:textId="77777777" w:rsidR="00043477" w:rsidRPr="00043477" w:rsidRDefault="00043477" w:rsidP="00043477">
            <w:pPr>
              <w:ind w:left="720"/>
              <w:contextualSpacing/>
              <w:rPr>
                <w:rFonts w:cs="Arial"/>
              </w:rPr>
            </w:pPr>
          </w:p>
        </w:tc>
      </w:tr>
      <w:tr w:rsidR="00043477" w:rsidRPr="00043477" w14:paraId="50F69112" w14:textId="77777777" w:rsidTr="001B1A0B">
        <w:trPr>
          <w:trHeight w:val="1418"/>
        </w:trPr>
        <w:tc>
          <w:tcPr>
            <w:tcW w:w="9776" w:type="dxa"/>
            <w:gridSpan w:val="2"/>
            <w:tcBorders>
              <w:top w:val="single" w:sz="4" w:space="0" w:color="auto"/>
              <w:left w:val="single" w:sz="4" w:space="0" w:color="auto"/>
              <w:bottom w:val="single" w:sz="4" w:space="0" w:color="auto"/>
              <w:right w:val="single" w:sz="4" w:space="0" w:color="auto"/>
            </w:tcBorders>
            <w:hideMark/>
          </w:tcPr>
          <w:p w14:paraId="6E3BAF57" w14:textId="31F3356D" w:rsidR="00043477" w:rsidRPr="00043477" w:rsidRDefault="00043477" w:rsidP="00043477">
            <w:pPr>
              <w:rPr>
                <w:rFonts w:cs="Arial"/>
              </w:rPr>
            </w:pPr>
            <w:r w:rsidRPr="00043477">
              <w:rPr>
                <w:rFonts w:cs="Arial"/>
              </w:rPr>
              <w:lastRenderedPageBreak/>
              <w:t>Lernerfolgsüberprüfung</w:t>
            </w:r>
            <w:r w:rsidR="00902B33">
              <w:rPr>
                <w:rFonts w:cs="Arial"/>
              </w:rPr>
              <w:t>/</w:t>
            </w:r>
            <w:r w:rsidRPr="00043477">
              <w:rPr>
                <w:rFonts w:cs="Arial"/>
              </w:rPr>
              <w:t>Leistungsbewertung/</w:t>
            </w:r>
            <w:r w:rsidR="00FB4974">
              <w:rPr>
                <w:rFonts w:cs="Arial"/>
              </w:rPr>
              <w:t xml:space="preserve">Feedback: </w:t>
            </w:r>
          </w:p>
          <w:p w14:paraId="02C2976B" w14:textId="77777777" w:rsidR="00043477" w:rsidRPr="00043477" w:rsidRDefault="00043477" w:rsidP="004B6372">
            <w:pPr>
              <w:numPr>
                <w:ilvl w:val="0"/>
                <w:numId w:val="30"/>
              </w:numPr>
              <w:ind w:left="360"/>
              <w:contextualSpacing/>
              <w:rPr>
                <w:rFonts w:cs="Arial"/>
              </w:rPr>
            </w:pPr>
            <w:r w:rsidRPr="00043477">
              <w:rPr>
                <w:rFonts w:cs="Arial"/>
              </w:rPr>
              <w:t xml:space="preserve">Anfertigung und Präsentation der Ausstellung </w:t>
            </w:r>
          </w:p>
          <w:p w14:paraId="7E378C41" w14:textId="77777777" w:rsidR="00043477" w:rsidRPr="00043477" w:rsidRDefault="00043477" w:rsidP="004B6372">
            <w:pPr>
              <w:numPr>
                <w:ilvl w:val="0"/>
                <w:numId w:val="30"/>
              </w:numPr>
              <w:ind w:left="360"/>
              <w:contextualSpacing/>
              <w:rPr>
                <w:rFonts w:cs="Arial"/>
              </w:rPr>
            </w:pPr>
            <w:r w:rsidRPr="00043477">
              <w:rPr>
                <w:rFonts w:cs="Arial"/>
              </w:rPr>
              <w:t xml:space="preserve">kurze Vorträge </w:t>
            </w:r>
          </w:p>
          <w:p w14:paraId="340C9626" w14:textId="4708376C" w:rsidR="00043477" w:rsidRPr="00043477" w:rsidRDefault="00A900E0" w:rsidP="004B6372">
            <w:pPr>
              <w:numPr>
                <w:ilvl w:val="0"/>
                <w:numId w:val="30"/>
              </w:numPr>
              <w:ind w:left="360"/>
              <w:contextualSpacing/>
              <w:rPr>
                <w:rFonts w:cs="Arial"/>
              </w:rPr>
            </w:pPr>
            <w:r>
              <w:rPr>
                <w:rFonts w:cs="Arial"/>
              </w:rPr>
              <w:t>s</w:t>
            </w:r>
            <w:r w:rsidR="00902B33">
              <w:rPr>
                <w:rFonts w:cs="Arial"/>
              </w:rPr>
              <w:t>zenisches Spiel</w:t>
            </w:r>
            <w:r w:rsidR="00043477" w:rsidRPr="00043477">
              <w:rPr>
                <w:rFonts w:cs="Arial"/>
              </w:rPr>
              <w:t>/Streitgespräch</w:t>
            </w:r>
          </w:p>
          <w:p w14:paraId="61E8F603" w14:textId="77777777" w:rsidR="00043477" w:rsidRPr="00043477" w:rsidRDefault="00043477" w:rsidP="00043477">
            <w:pPr>
              <w:ind w:left="360"/>
              <w:contextualSpacing/>
              <w:rPr>
                <w:rFonts w:cs="Arial"/>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4132B27F" w14:textId="77777777" w:rsidR="00043477" w:rsidRPr="00043477" w:rsidRDefault="00043477" w:rsidP="00043477">
            <w:pPr>
              <w:rPr>
                <w:rFonts w:cs="Arial"/>
              </w:rPr>
            </w:pPr>
            <w:r w:rsidRPr="00043477">
              <w:rPr>
                <w:rFonts w:cs="Arial"/>
              </w:rPr>
              <w:t xml:space="preserve">Kooperationen: </w:t>
            </w:r>
          </w:p>
        </w:tc>
      </w:tr>
    </w:tbl>
    <w:p w14:paraId="1E283EB3" w14:textId="77777777" w:rsidR="00043477" w:rsidRPr="00043477" w:rsidRDefault="00043477" w:rsidP="00043477">
      <w:pPr>
        <w:tabs>
          <w:tab w:val="left" w:pos="1780"/>
        </w:tabs>
      </w:pPr>
      <w:r w:rsidRPr="00043477">
        <w:tab/>
      </w:r>
    </w:p>
    <w:tbl>
      <w:tblPr>
        <w:tblStyle w:val="Tabellenraster"/>
        <w:tblW w:w="14737" w:type="dxa"/>
        <w:tblLook w:val="04A0" w:firstRow="1" w:lastRow="0" w:firstColumn="1" w:lastColumn="0" w:noHBand="0" w:noVBand="1"/>
      </w:tblPr>
      <w:tblGrid>
        <w:gridCol w:w="9413"/>
        <w:gridCol w:w="80"/>
        <w:gridCol w:w="2198"/>
        <w:gridCol w:w="3046"/>
      </w:tblGrid>
      <w:tr w:rsidR="00043477" w:rsidRPr="001B1A0B" w14:paraId="78CC2792" w14:textId="77777777" w:rsidTr="001B1A0B">
        <w:tc>
          <w:tcPr>
            <w:tcW w:w="9413" w:type="dxa"/>
            <w:shd w:val="clear" w:color="auto" w:fill="BFBFBF" w:themeFill="background1" w:themeFillShade="BF"/>
          </w:tcPr>
          <w:p w14:paraId="08FA26BB" w14:textId="44CB1766" w:rsidR="00043477" w:rsidRPr="001B1A0B" w:rsidRDefault="00043477" w:rsidP="00390CE8">
            <w:pPr>
              <w:tabs>
                <w:tab w:val="left" w:pos="1450"/>
              </w:tabs>
              <w:rPr>
                <w:rFonts w:cs="Arial"/>
              </w:rPr>
            </w:pPr>
            <w:r w:rsidRPr="001B1A0B">
              <w:rPr>
                <w:rFonts w:cs="Arial"/>
              </w:rPr>
              <w:t xml:space="preserve">Thema: </w:t>
            </w:r>
            <w:r w:rsidRPr="001B1A0B">
              <w:rPr>
                <w:rFonts w:cs="Arial"/>
                <w:b/>
              </w:rPr>
              <w:t>Wie leben die Menschen an verschieden</w:t>
            </w:r>
            <w:r w:rsidR="00A900E0">
              <w:rPr>
                <w:rFonts w:cs="Arial"/>
                <w:b/>
              </w:rPr>
              <w:t>en</w:t>
            </w:r>
            <w:r w:rsidRPr="001B1A0B">
              <w:rPr>
                <w:rFonts w:cs="Arial"/>
                <w:b/>
              </w:rPr>
              <w:t xml:space="preserve"> Orten in der Welt? – Wir erforschen </w:t>
            </w:r>
            <w:r w:rsidR="00390CE8" w:rsidRPr="001B1A0B">
              <w:rPr>
                <w:rFonts w:cs="Arial"/>
                <w:b/>
              </w:rPr>
              <w:t xml:space="preserve">den </w:t>
            </w:r>
            <w:r w:rsidRPr="001B1A0B">
              <w:rPr>
                <w:rFonts w:cs="Arial"/>
                <w:b/>
              </w:rPr>
              <w:t>Alltag der Menschen, vergleiche</w:t>
            </w:r>
            <w:r w:rsidR="00390CE8" w:rsidRPr="001B1A0B">
              <w:rPr>
                <w:rFonts w:cs="Arial"/>
                <w:b/>
              </w:rPr>
              <w:t>n</w:t>
            </w:r>
            <w:r w:rsidRPr="001B1A0B">
              <w:rPr>
                <w:rFonts w:cs="Arial"/>
                <w:b/>
              </w:rPr>
              <w:t xml:space="preserve"> Lebensbedingungen und setzen uns mit Stereotypen und Vorurteilen auseinander</w:t>
            </w:r>
            <w:r w:rsidRPr="001B1A0B">
              <w:rPr>
                <w:rFonts w:cs="Arial"/>
              </w:rPr>
              <w:t xml:space="preserve"> </w:t>
            </w:r>
          </w:p>
        </w:tc>
        <w:tc>
          <w:tcPr>
            <w:tcW w:w="2278" w:type="dxa"/>
            <w:gridSpan w:val="2"/>
            <w:shd w:val="clear" w:color="auto" w:fill="BFBFBF" w:themeFill="background1" w:themeFillShade="BF"/>
          </w:tcPr>
          <w:p w14:paraId="7FAC9544" w14:textId="77777777" w:rsidR="00043477" w:rsidRPr="001B1A0B" w:rsidRDefault="00043477" w:rsidP="00043477">
            <w:pPr>
              <w:rPr>
                <w:rFonts w:cs="Arial"/>
              </w:rPr>
            </w:pPr>
            <w:r w:rsidRPr="001B1A0B">
              <w:rPr>
                <w:rFonts w:cs="Arial"/>
              </w:rPr>
              <w:t xml:space="preserve">Zeitumfang:  </w:t>
            </w:r>
          </w:p>
          <w:p w14:paraId="1AE760E5" w14:textId="77777777" w:rsidR="00043477" w:rsidRPr="001B1A0B" w:rsidRDefault="00043477" w:rsidP="00043477">
            <w:pPr>
              <w:rPr>
                <w:rFonts w:cs="Arial"/>
              </w:rPr>
            </w:pPr>
            <w:r w:rsidRPr="001B1A0B">
              <w:rPr>
                <w:rFonts w:cs="Arial"/>
              </w:rPr>
              <w:t xml:space="preserve">20 Stunden </w:t>
            </w:r>
          </w:p>
        </w:tc>
        <w:tc>
          <w:tcPr>
            <w:tcW w:w="3046" w:type="dxa"/>
            <w:shd w:val="clear" w:color="auto" w:fill="BFBFBF" w:themeFill="background1" w:themeFillShade="BF"/>
          </w:tcPr>
          <w:p w14:paraId="397CE92A" w14:textId="77777777" w:rsidR="00043477" w:rsidRPr="001B1A0B" w:rsidRDefault="00043477" w:rsidP="00043477">
            <w:pPr>
              <w:rPr>
                <w:rFonts w:cs="Arial"/>
              </w:rPr>
            </w:pPr>
            <w:r w:rsidRPr="001B1A0B">
              <w:rPr>
                <w:rFonts w:cs="Arial"/>
              </w:rPr>
              <w:t xml:space="preserve">Klasse/Jahrgang: </w:t>
            </w:r>
          </w:p>
          <w:p w14:paraId="0809BE0A" w14:textId="77777777" w:rsidR="00043477" w:rsidRPr="001B1A0B" w:rsidRDefault="00043477" w:rsidP="00043477">
            <w:pPr>
              <w:rPr>
                <w:rFonts w:cs="Arial"/>
              </w:rPr>
            </w:pPr>
            <w:r w:rsidRPr="001B1A0B">
              <w:rPr>
                <w:rFonts w:cs="Arial"/>
              </w:rPr>
              <w:t>3/4</w:t>
            </w:r>
          </w:p>
        </w:tc>
      </w:tr>
      <w:tr w:rsidR="00043477" w:rsidRPr="001B1A0B" w14:paraId="4FDE4571" w14:textId="77777777" w:rsidTr="001B1A0B">
        <w:tc>
          <w:tcPr>
            <w:tcW w:w="14737" w:type="dxa"/>
            <w:gridSpan w:val="4"/>
            <w:shd w:val="clear" w:color="auto" w:fill="D9D9D9" w:themeFill="background1" w:themeFillShade="D9"/>
          </w:tcPr>
          <w:p w14:paraId="4B17171B" w14:textId="361E4EDE" w:rsidR="00043477" w:rsidRPr="001B1A0B" w:rsidRDefault="00043477" w:rsidP="00043477">
            <w:pPr>
              <w:rPr>
                <w:rFonts w:cs="Arial"/>
              </w:rPr>
            </w:pPr>
            <w:r w:rsidRPr="001B1A0B">
              <w:rPr>
                <w:rFonts w:cs="Arial"/>
              </w:rPr>
              <w:t>Bereiche</w:t>
            </w:r>
            <w:r w:rsidR="00902B33">
              <w:rPr>
                <w:rFonts w:cs="Arial"/>
              </w:rPr>
              <w:t>: Demokratie und Gesellschaft/</w:t>
            </w:r>
            <w:r w:rsidRPr="001B1A0B">
              <w:rPr>
                <w:rFonts w:cs="Arial"/>
              </w:rPr>
              <w:t xml:space="preserve">Raum und Mobilität </w:t>
            </w:r>
          </w:p>
        </w:tc>
      </w:tr>
      <w:tr w:rsidR="00043477" w:rsidRPr="001B1A0B" w14:paraId="6F4131CD" w14:textId="77777777" w:rsidTr="001B1A0B">
        <w:tc>
          <w:tcPr>
            <w:tcW w:w="14737" w:type="dxa"/>
            <w:gridSpan w:val="4"/>
            <w:shd w:val="clear" w:color="auto" w:fill="D9D9D9" w:themeFill="background1" w:themeFillShade="D9"/>
          </w:tcPr>
          <w:p w14:paraId="1D1AE9B4" w14:textId="77777777" w:rsidR="00043477" w:rsidRPr="001B1A0B" w:rsidRDefault="00043477" w:rsidP="00043477">
            <w:pPr>
              <w:rPr>
                <w:rFonts w:cs="Arial"/>
              </w:rPr>
            </w:pPr>
            <w:r w:rsidRPr="001B1A0B">
              <w:rPr>
                <w:rFonts w:cs="Arial"/>
              </w:rPr>
              <w:t xml:space="preserve">Kompetenzen: Die Schülerinnen und Schüler… </w:t>
            </w:r>
          </w:p>
          <w:p w14:paraId="2C845637" w14:textId="77777777" w:rsidR="00043477" w:rsidRPr="001B1A0B" w:rsidRDefault="00043477" w:rsidP="00043477">
            <w:pPr>
              <w:rPr>
                <w:rFonts w:cs="Arial"/>
              </w:rPr>
            </w:pPr>
            <w:r w:rsidRPr="001B1A0B">
              <w:rPr>
                <w:rFonts w:cs="Arial"/>
              </w:rPr>
              <w:t xml:space="preserve"> </w:t>
            </w:r>
            <w:r w:rsidRPr="001B1A0B">
              <w:rPr>
                <w:rFonts w:cs="Arial"/>
                <w:b/>
              </w:rPr>
              <w:t xml:space="preserve">Leben in Vielfalt </w:t>
            </w:r>
          </w:p>
          <w:p w14:paraId="6BEC3BD1" w14:textId="77777777" w:rsidR="00043477" w:rsidRPr="001B1A0B" w:rsidRDefault="00043477" w:rsidP="004B6372">
            <w:pPr>
              <w:numPr>
                <w:ilvl w:val="0"/>
                <w:numId w:val="82"/>
              </w:numPr>
              <w:contextualSpacing/>
              <w:rPr>
                <w:rFonts w:cs="Arial"/>
              </w:rPr>
            </w:pPr>
            <w:r w:rsidRPr="001B1A0B">
              <w:rPr>
                <w:rFonts w:cs="Arial"/>
              </w:rPr>
              <w:t xml:space="preserve">recherchieren und präsentieren auch mit digitalen Werkzeugen Lebensgewohnheiten und Traditionen verschiedener Kulturen aus ihrem Alltag (Feste und Bräuche, Essensgewohnheiten), </w:t>
            </w:r>
          </w:p>
          <w:p w14:paraId="60BFB7D6" w14:textId="77777777" w:rsidR="00043477" w:rsidRPr="001B1A0B" w:rsidRDefault="00043477" w:rsidP="004B6372">
            <w:pPr>
              <w:numPr>
                <w:ilvl w:val="0"/>
                <w:numId w:val="82"/>
              </w:numPr>
              <w:contextualSpacing/>
              <w:rPr>
                <w:rFonts w:cs="Arial"/>
              </w:rPr>
            </w:pPr>
            <w:r w:rsidRPr="001B1A0B">
              <w:rPr>
                <w:rFonts w:cs="Arial"/>
              </w:rPr>
              <w:t xml:space="preserve">vergleichen unterschiedliche Lebensgewohnheiten unter Berücksichtigung der eigenen kulturellen Bedingtheit der Wahrnehmung (u. a. Feste und Bräuche), </w:t>
            </w:r>
          </w:p>
          <w:p w14:paraId="35FC70C6" w14:textId="161E66D8" w:rsidR="00043477" w:rsidRPr="001B1A0B" w:rsidRDefault="00A900E0" w:rsidP="004B6372">
            <w:pPr>
              <w:numPr>
                <w:ilvl w:val="0"/>
                <w:numId w:val="82"/>
              </w:numPr>
              <w:contextualSpacing/>
              <w:rPr>
                <w:rFonts w:cs="Arial"/>
              </w:rPr>
            </w:pPr>
            <w:r>
              <w:rPr>
                <w:rFonts w:cs="Arial"/>
              </w:rPr>
              <w:t xml:space="preserve">setzen </w:t>
            </w:r>
            <w:r w:rsidR="00043477" w:rsidRPr="001B1A0B">
              <w:rPr>
                <w:rFonts w:cs="Arial"/>
              </w:rPr>
              <w:t>sich mit gender- und kulturbezogenen Vorurteilen und Stereotypen sowie auch Vorurteilen und Stereotypen gegenüber Menschen mit Behinderung auseinander,</w:t>
            </w:r>
          </w:p>
          <w:p w14:paraId="307F2237" w14:textId="77777777" w:rsidR="00043477" w:rsidRPr="001B1A0B" w:rsidRDefault="00043477" w:rsidP="00043477">
            <w:pPr>
              <w:rPr>
                <w:rFonts w:cs="Arial"/>
                <w:b/>
              </w:rPr>
            </w:pPr>
            <w:r w:rsidRPr="001B1A0B">
              <w:rPr>
                <w:rFonts w:cs="Arial"/>
                <w:b/>
              </w:rPr>
              <w:t xml:space="preserve">Orientierung in Räumen  </w:t>
            </w:r>
          </w:p>
          <w:p w14:paraId="185059FF" w14:textId="77777777" w:rsidR="00043477" w:rsidRPr="001B1A0B" w:rsidRDefault="00043477" w:rsidP="004B6372">
            <w:pPr>
              <w:numPr>
                <w:ilvl w:val="0"/>
                <w:numId w:val="81"/>
              </w:numPr>
              <w:contextualSpacing/>
              <w:rPr>
                <w:rFonts w:cs="Arial"/>
              </w:rPr>
            </w:pPr>
            <w:r w:rsidRPr="001B1A0B">
              <w:rPr>
                <w:rFonts w:cs="Arial"/>
              </w:rPr>
              <w:t>orientieren sich mit (digitalen) Karten und anderen Hilfsmittel in Räumen (Sonnenstand, markante Punkte, Kompass, Navigationsgeräte, GPS),</w:t>
            </w:r>
          </w:p>
          <w:p w14:paraId="5D994016" w14:textId="77777777" w:rsidR="00043477" w:rsidRPr="001B1A0B" w:rsidRDefault="00043477" w:rsidP="004B6372">
            <w:pPr>
              <w:numPr>
                <w:ilvl w:val="0"/>
                <w:numId w:val="81"/>
              </w:numPr>
              <w:contextualSpacing/>
              <w:rPr>
                <w:rFonts w:cs="Arial"/>
              </w:rPr>
            </w:pPr>
            <w:r w:rsidRPr="001B1A0B">
              <w:rPr>
                <w:rFonts w:cs="Arial"/>
              </w:rPr>
              <w:t>setzen ihre vertraute Umgebung in Beziehung zu größeren räumlichen Einheiten (Nordrhein-Westfalen, Deutschland, Europa, Welt),</w:t>
            </w:r>
          </w:p>
          <w:p w14:paraId="5B3C6B86" w14:textId="77777777" w:rsidR="00043477" w:rsidRPr="001B1A0B" w:rsidRDefault="00043477" w:rsidP="00043477">
            <w:pPr>
              <w:rPr>
                <w:rFonts w:cs="Arial"/>
                <w:b/>
              </w:rPr>
            </w:pPr>
            <w:r w:rsidRPr="001B1A0B">
              <w:rPr>
                <w:rFonts w:cs="Arial"/>
                <w:b/>
              </w:rPr>
              <w:t xml:space="preserve">Räume nutzen und schützen </w:t>
            </w:r>
          </w:p>
          <w:p w14:paraId="37F5E439" w14:textId="77777777" w:rsidR="00043477" w:rsidRPr="001B1A0B" w:rsidRDefault="00043477" w:rsidP="004B6372">
            <w:pPr>
              <w:numPr>
                <w:ilvl w:val="0"/>
                <w:numId w:val="83"/>
              </w:numPr>
              <w:contextualSpacing/>
              <w:rPr>
                <w:rFonts w:cs="Arial"/>
              </w:rPr>
            </w:pPr>
            <w:r w:rsidRPr="001B1A0B">
              <w:rPr>
                <w:rFonts w:cs="Arial"/>
              </w:rPr>
              <w:t>vergleichen Lebenssituationen von Menschen in anderen Räumen mit der eigenen Lebenssituation (u. a. Familienformen, Wohnort, Schule).</w:t>
            </w:r>
          </w:p>
        </w:tc>
      </w:tr>
      <w:tr w:rsidR="00043477" w:rsidRPr="001B1A0B" w14:paraId="5ABB4941" w14:textId="77777777" w:rsidTr="001B1A0B">
        <w:trPr>
          <w:trHeight w:val="1418"/>
        </w:trPr>
        <w:tc>
          <w:tcPr>
            <w:tcW w:w="9493" w:type="dxa"/>
            <w:gridSpan w:val="2"/>
            <w:shd w:val="clear" w:color="auto" w:fill="FFFFFF" w:themeFill="background1"/>
          </w:tcPr>
          <w:p w14:paraId="3320702C" w14:textId="77777777" w:rsidR="00043477" w:rsidRPr="001B1A0B" w:rsidRDefault="00043477" w:rsidP="00043477">
            <w:pPr>
              <w:rPr>
                <w:rFonts w:cs="Arial"/>
              </w:rPr>
            </w:pPr>
            <w:r w:rsidRPr="001B1A0B">
              <w:rPr>
                <w:rFonts w:cs="Arial"/>
              </w:rPr>
              <w:t xml:space="preserve">Didaktisch bzw. methodische Zugänge: </w:t>
            </w:r>
          </w:p>
          <w:p w14:paraId="7E7C14A2" w14:textId="77777777" w:rsidR="00043477" w:rsidRPr="001B1A0B" w:rsidRDefault="00043477" w:rsidP="00043477">
            <w:pPr>
              <w:rPr>
                <w:rFonts w:cs="Arial"/>
                <w:b/>
              </w:rPr>
            </w:pPr>
            <w:r w:rsidRPr="001B1A0B">
              <w:rPr>
                <w:rFonts w:cs="Arial"/>
                <w:b/>
              </w:rPr>
              <w:t xml:space="preserve">Wer lebt wo auf der Welt? </w:t>
            </w:r>
          </w:p>
          <w:p w14:paraId="79308415" w14:textId="3EDC9447" w:rsidR="00043477" w:rsidRPr="001B1A0B" w:rsidRDefault="00B06F27" w:rsidP="004B6372">
            <w:pPr>
              <w:numPr>
                <w:ilvl w:val="0"/>
                <w:numId w:val="79"/>
              </w:numPr>
              <w:contextualSpacing/>
              <w:rPr>
                <w:rFonts w:cs="Arial"/>
              </w:rPr>
            </w:pPr>
            <w:r>
              <w:rPr>
                <w:rFonts w:cs="Arial"/>
              </w:rPr>
              <w:t>g</w:t>
            </w:r>
            <w:r w:rsidR="00043477" w:rsidRPr="001B1A0B">
              <w:rPr>
                <w:rFonts w:cs="Arial"/>
              </w:rPr>
              <w:t xml:space="preserve">emeinsame Weltreise auf der Website „Kinderweltreise“ beginnend mit NRW, Deutschland und Europa und verorten sich dort </w:t>
            </w:r>
          </w:p>
          <w:p w14:paraId="554815EF" w14:textId="77777777" w:rsidR="00043477" w:rsidRPr="001B1A0B" w:rsidRDefault="00043477" w:rsidP="004B6372">
            <w:pPr>
              <w:numPr>
                <w:ilvl w:val="0"/>
                <w:numId w:val="79"/>
              </w:numPr>
              <w:contextualSpacing/>
              <w:rPr>
                <w:rFonts w:cs="Arial"/>
              </w:rPr>
            </w:pPr>
            <w:r w:rsidRPr="001B1A0B">
              <w:rPr>
                <w:rFonts w:cs="Arial"/>
              </w:rPr>
              <w:t>Austausch über eigene Erfahrungen in anderen Räumen</w:t>
            </w:r>
          </w:p>
          <w:p w14:paraId="497E58DA" w14:textId="77777777" w:rsidR="00043477" w:rsidRPr="001B1A0B" w:rsidRDefault="00043477" w:rsidP="00043477">
            <w:pPr>
              <w:rPr>
                <w:rFonts w:cs="Arial"/>
                <w:b/>
              </w:rPr>
            </w:pPr>
            <w:r w:rsidRPr="001B1A0B">
              <w:rPr>
                <w:rFonts w:cs="Arial"/>
                <w:b/>
              </w:rPr>
              <w:t xml:space="preserve">Wie leben die Menschen in …? </w:t>
            </w:r>
          </w:p>
          <w:p w14:paraId="0F2373AC" w14:textId="77777777" w:rsidR="00043477" w:rsidRPr="001B1A0B" w:rsidRDefault="00043477" w:rsidP="004B6372">
            <w:pPr>
              <w:numPr>
                <w:ilvl w:val="0"/>
                <w:numId w:val="80"/>
              </w:numPr>
              <w:contextualSpacing/>
              <w:rPr>
                <w:rFonts w:cs="Arial"/>
              </w:rPr>
            </w:pPr>
            <w:r w:rsidRPr="001B1A0B">
              <w:rPr>
                <w:rFonts w:cs="Arial"/>
              </w:rPr>
              <w:t xml:space="preserve">Recherchieren auf der Website zu Lebensbedingungen (Familienformen, Wohnort, Schule, Bräuche, Essgewohnheiten, Sprachen) in einem Land ihrer Wahl und halten ihre Ergebnisse auf einer digitalen Pinnwand fest </w:t>
            </w:r>
          </w:p>
          <w:p w14:paraId="5E19441B" w14:textId="77777777" w:rsidR="00043477" w:rsidRPr="001B1A0B" w:rsidRDefault="00043477" w:rsidP="00043477">
            <w:pPr>
              <w:rPr>
                <w:rFonts w:cs="Arial"/>
                <w:b/>
              </w:rPr>
            </w:pPr>
            <w:r w:rsidRPr="001B1A0B">
              <w:rPr>
                <w:rFonts w:cs="Arial"/>
                <w:b/>
              </w:rPr>
              <w:t xml:space="preserve">Gibt es bessere und schlechtere Länder auf der Welt? </w:t>
            </w:r>
          </w:p>
          <w:p w14:paraId="0A56A99C" w14:textId="77777777" w:rsidR="00043477" w:rsidRPr="001B1A0B" w:rsidRDefault="00043477" w:rsidP="004B6372">
            <w:pPr>
              <w:numPr>
                <w:ilvl w:val="0"/>
                <w:numId w:val="80"/>
              </w:numPr>
              <w:contextualSpacing/>
              <w:rPr>
                <w:rFonts w:cs="Arial"/>
              </w:rPr>
            </w:pPr>
            <w:r w:rsidRPr="001B1A0B">
              <w:rPr>
                <w:rFonts w:cs="Arial"/>
              </w:rPr>
              <w:lastRenderedPageBreak/>
              <w:t xml:space="preserve">Klischees, Vorurteile und Stereotype über andere Länder sammeln und ordnen </w:t>
            </w:r>
          </w:p>
          <w:p w14:paraId="39B58B6E" w14:textId="77777777" w:rsidR="00043477" w:rsidRPr="001B1A0B" w:rsidRDefault="00043477" w:rsidP="004B6372">
            <w:pPr>
              <w:numPr>
                <w:ilvl w:val="0"/>
                <w:numId w:val="80"/>
              </w:numPr>
              <w:contextualSpacing/>
              <w:rPr>
                <w:rFonts w:cs="Arial"/>
              </w:rPr>
            </w:pPr>
            <w:r w:rsidRPr="001B1A0B">
              <w:rPr>
                <w:rFonts w:cs="Arial"/>
              </w:rPr>
              <w:t xml:space="preserve">gemeinsam nach den Gründen für Vorurteile forschen und den Begriff Diskriminierung erklären (Sachfilm: Typisch? – Woher kommen Vorurteile?) </w:t>
            </w:r>
          </w:p>
          <w:p w14:paraId="04B2D8ED" w14:textId="77777777" w:rsidR="00043477" w:rsidRPr="001B1A0B" w:rsidRDefault="00043477" w:rsidP="00043477">
            <w:pPr>
              <w:rPr>
                <w:rFonts w:cs="Arial"/>
                <w:b/>
              </w:rPr>
            </w:pPr>
            <w:r w:rsidRPr="001B1A0B">
              <w:rPr>
                <w:rFonts w:cs="Arial"/>
                <w:b/>
              </w:rPr>
              <w:t xml:space="preserve">Wie kann ich Vorurteile in unserer Klasse verhindern? </w:t>
            </w:r>
          </w:p>
          <w:p w14:paraId="5C38A708" w14:textId="77777777" w:rsidR="00043477" w:rsidRPr="001B1A0B" w:rsidRDefault="00043477" w:rsidP="004B6372">
            <w:pPr>
              <w:numPr>
                <w:ilvl w:val="0"/>
                <w:numId w:val="80"/>
              </w:numPr>
              <w:contextualSpacing/>
              <w:rPr>
                <w:rFonts w:cs="Arial"/>
              </w:rPr>
            </w:pPr>
            <w:r w:rsidRPr="001B1A0B">
              <w:rPr>
                <w:rFonts w:cs="Arial"/>
              </w:rPr>
              <w:t xml:space="preserve">Rollenspiele zum Thema unter den Aspekten Gender und Kultur entwickeln und aufführen </w:t>
            </w:r>
          </w:p>
          <w:p w14:paraId="046CBAD2" w14:textId="77777777" w:rsidR="00043477" w:rsidRPr="001B1A0B" w:rsidRDefault="00043477" w:rsidP="004B6372">
            <w:pPr>
              <w:numPr>
                <w:ilvl w:val="0"/>
                <w:numId w:val="80"/>
              </w:numPr>
              <w:contextualSpacing/>
              <w:rPr>
                <w:rFonts w:cs="Arial"/>
              </w:rPr>
            </w:pPr>
            <w:r w:rsidRPr="001B1A0B">
              <w:rPr>
                <w:rFonts w:cs="Arial"/>
              </w:rPr>
              <w:t xml:space="preserve">gemeinsame Überarbeitung der Klassenregeln </w:t>
            </w:r>
          </w:p>
        </w:tc>
        <w:tc>
          <w:tcPr>
            <w:tcW w:w="5244" w:type="dxa"/>
            <w:gridSpan w:val="2"/>
            <w:shd w:val="clear" w:color="auto" w:fill="FFFFFF" w:themeFill="background1"/>
          </w:tcPr>
          <w:p w14:paraId="5A47C6C1" w14:textId="77777777" w:rsidR="00043477" w:rsidRPr="001B1A0B" w:rsidRDefault="00043477" w:rsidP="00043477">
            <w:pPr>
              <w:rPr>
                <w:rFonts w:cs="Arial"/>
              </w:rPr>
            </w:pPr>
            <w:r w:rsidRPr="001B1A0B">
              <w:rPr>
                <w:rFonts w:cs="Arial"/>
              </w:rPr>
              <w:lastRenderedPageBreak/>
              <w:t>Materialien/Medien/außerschulische Angebote:</w:t>
            </w:r>
          </w:p>
          <w:p w14:paraId="0EA0CA5C" w14:textId="77777777" w:rsidR="00043477" w:rsidRPr="001B1A0B" w:rsidRDefault="00043477" w:rsidP="00043477">
            <w:pPr>
              <w:rPr>
                <w:rFonts w:cs="Arial"/>
              </w:rPr>
            </w:pPr>
          </w:p>
          <w:p w14:paraId="497FE2A5" w14:textId="77777777" w:rsidR="00043477" w:rsidRPr="004D1841" w:rsidRDefault="006C021B" w:rsidP="004B6372">
            <w:pPr>
              <w:numPr>
                <w:ilvl w:val="0"/>
                <w:numId w:val="91"/>
              </w:numPr>
              <w:contextualSpacing/>
              <w:rPr>
                <w:rFonts w:cs="Arial"/>
              </w:rPr>
            </w:pPr>
            <w:hyperlink r:id="rId21" w:history="1">
              <w:r w:rsidR="00043477" w:rsidRPr="001B1A0B">
                <w:rPr>
                  <w:rFonts w:cs="Arial"/>
                  <w:color w:val="0000FF" w:themeColor="hyperlink"/>
                  <w:u w:val="single"/>
                </w:rPr>
                <w:t>https://www.kinderweltreise.de/</w:t>
              </w:r>
            </w:hyperlink>
          </w:p>
          <w:p w14:paraId="4A26A8C3" w14:textId="77777777" w:rsidR="001B1A0B" w:rsidRPr="001B1A0B" w:rsidRDefault="001B1A0B" w:rsidP="004D1841">
            <w:pPr>
              <w:ind w:left="720"/>
              <w:contextualSpacing/>
              <w:rPr>
                <w:rFonts w:cs="Arial"/>
              </w:rPr>
            </w:pPr>
          </w:p>
          <w:p w14:paraId="48250BFE" w14:textId="77777777" w:rsidR="00043477" w:rsidRPr="001B1A0B" w:rsidRDefault="006C021B" w:rsidP="004B6372">
            <w:pPr>
              <w:numPr>
                <w:ilvl w:val="0"/>
                <w:numId w:val="91"/>
              </w:numPr>
              <w:contextualSpacing/>
              <w:rPr>
                <w:rFonts w:cs="Arial"/>
              </w:rPr>
            </w:pPr>
            <w:hyperlink r:id="rId22" w:history="1">
              <w:r w:rsidR="00043477" w:rsidRPr="001B1A0B">
                <w:rPr>
                  <w:rFonts w:cs="Arial"/>
                  <w:color w:val="0000FF" w:themeColor="hyperlink"/>
                  <w:u w:val="single"/>
                </w:rPr>
                <w:t>https://kinder.wdr.de/tv/neuneinhalb/av/video-typisch--woher-kommen-vorurteile-100.html</w:t>
              </w:r>
            </w:hyperlink>
          </w:p>
          <w:p w14:paraId="5049F03B" w14:textId="77777777" w:rsidR="00043477" w:rsidRPr="001B1A0B" w:rsidRDefault="00043477" w:rsidP="00043477">
            <w:pPr>
              <w:rPr>
                <w:rFonts w:cs="Arial"/>
              </w:rPr>
            </w:pPr>
          </w:p>
          <w:p w14:paraId="3F91E2EC" w14:textId="77777777" w:rsidR="00043477" w:rsidRPr="001B1A0B" w:rsidRDefault="00043477" w:rsidP="00043477">
            <w:pPr>
              <w:rPr>
                <w:rFonts w:cs="Arial"/>
              </w:rPr>
            </w:pPr>
          </w:p>
        </w:tc>
      </w:tr>
      <w:tr w:rsidR="00043477" w:rsidRPr="001B1A0B" w14:paraId="11C6E035" w14:textId="77777777" w:rsidTr="001B1A0B">
        <w:trPr>
          <w:trHeight w:val="1418"/>
        </w:trPr>
        <w:tc>
          <w:tcPr>
            <w:tcW w:w="9493" w:type="dxa"/>
            <w:gridSpan w:val="2"/>
          </w:tcPr>
          <w:p w14:paraId="4946366E" w14:textId="39AAFE64" w:rsidR="00043477" w:rsidRPr="001B1A0B" w:rsidRDefault="00902B33" w:rsidP="00043477">
            <w:pPr>
              <w:rPr>
                <w:rFonts w:cs="Arial"/>
              </w:rPr>
            </w:pPr>
            <w:r>
              <w:rPr>
                <w:rFonts w:cs="Arial"/>
              </w:rPr>
              <w:t>Lernerfolgsüberprüfung/</w:t>
            </w:r>
            <w:r w:rsidR="00FB4974">
              <w:rPr>
                <w:rFonts w:cs="Arial"/>
              </w:rPr>
              <w:t xml:space="preserve">Leistungsbewertung/Feedback: </w:t>
            </w:r>
          </w:p>
          <w:p w14:paraId="25A2E4F7" w14:textId="77777777" w:rsidR="00043477" w:rsidRPr="001B1A0B" w:rsidRDefault="00043477" w:rsidP="004B6372">
            <w:pPr>
              <w:numPr>
                <w:ilvl w:val="0"/>
                <w:numId w:val="90"/>
              </w:numPr>
              <w:contextualSpacing/>
              <w:rPr>
                <w:rFonts w:cs="Arial"/>
              </w:rPr>
            </w:pPr>
            <w:r w:rsidRPr="001B1A0B">
              <w:rPr>
                <w:rFonts w:cs="Arial"/>
              </w:rPr>
              <w:t xml:space="preserve">Erstellen einer gemeinsamen digitalen Pinnwand </w:t>
            </w:r>
          </w:p>
          <w:p w14:paraId="7536AAC0" w14:textId="77777777" w:rsidR="00043477" w:rsidRPr="001B1A0B" w:rsidRDefault="00043477" w:rsidP="004B6372">
            <w:pPr>
              <w:numPr>
                <w:ilvl w:val="0"/>
                <w:numId w:val="90"/>
              </w:numPr>
              <w:contextualSpacing/>
              <w:rPr>
                <w:rFonts w:cs="Arial"/>
              </w:rPr>
            </w:pPr>
            <w:r w:rsidRPr="001B1A0B">
              <w:rPr>
                <w:rFonts w:cs="Arial"/>
              </w:rPr>
              <w:t xml:space="preserve">Präsentation der ausgesuchten Länder </w:t>
            </w:r>
          </w:p>
          <w:p w14:paraId="4D416B7B" w14:textId="77777777" w:rsidR="00043477" w:rsidRPr="001B1A0B" w:rsidRDefault="00043477" w:rsidP="004B6372">
            <w:pPr>
              <w:numPr>
                <w:ilvl w:val="0"/>
                <w:numId w:val="90"/>
              </w:numPr>
              <w:contextualSpacing/>
              <w:rPr>
                <w:rFonts w:cs="Arial"/>
              </w:rPr>
            </w:pPr>
            <w:r w:rsidRPr="001B1A0B">
              <w:rPr>
                <w:rFonts w:cs="Arial"/>
              </w:rPr>
              <w:t xml:space="preserve">Rollenspiel </w:t>
            </w:r>
          </w:p>
          <w:p w14:paraId="61C51E88" w14:textId="77777777" w:rsidR="00043477" w:rsidRPr="001B1A0B" w:rsidRDefault="00043477" w:rsidP="00043477">
            <w:pPr>
              <w:rPr>
                <w:rFonts w:cs="Arial"/>
              </w:rPr>
            </w:pPr>
          </w:p>
        </w:tc>
        <w:tc>
          <w:tcPr>
            <w:tcW w:w="5244" w:type="dxa"/>
            <w:gridSpan w:val="2"/>
          </w:tcPr>
          <w:p w14:paraId="623120DE" w14:textId="77777777" w:rsidR="00043477" w:rsidRPr="001B1A0B" w:rsidRDefault="00043477" w:rsidP="00043477">
            <w:pPr>
              <w:rPr>
                <w:rFonts w:cs="Arial"/>
              </w:rPr>
            </w:pPr>
            <w:r w:rsidRPr="001B1A0B">
              <w:rPr>
                <w:rFonts w:cs="Arial"/>
              </w:rPr>
              <w:t xml:space="preserve">Kooperationen: </w:t>
            </w:r>
          </w:p>
        </w:tc>
      </w:tr>
    </w:tbl>
    <w:p w14:paraId="159418E3" w14:textId="77777777" w:rsidR="00043477" w:rsidRPr="00043477" w:rsidRDefault="00043477" w:rsidP="001B1A0B">
      <w:pPr>
        <w:spacing w:after="0"/>
      </w:pPr>
    </w:p>
    <w:tbl>
      <w:tblPr>
        <w:tblStyle w:val="Tabellenraster"/>
        <w:tblW w:w="14596" w:type="dxa"/>
        <w:tblLook w:val="04A0" w:firstRow="1" w:lastRow="0" w:firstColumn="1" w:lastColumn="0" w:noHBand="0" w:noVBand="1"/>
      </w:tblPr>
      <w:tblGrid>
        <w:gridCol w:w="9413"/>
        <w:gridCol w:w="80"/>
        <w:gridCol w:w="2198"/>
        <w:gridCol w:w="2905"/>
      </w:tblGrid>
      <w:tr w:rsidR="00043477" w:rsidRPr="00043477" w14:paraId="5FACF876" w14:textId="77777777" w:rsidTr="001B1A0B">
        <w:tc>
          <w:tcPr>
            <w:tcW w:w="9413" w:type="dxa"/>
            <w:shd w:val="clear" w:color="auto" w:fill="BFBFBF" w:themeFill="background1" w:themeFillShade="BF"/>
          </w:tcPr>
          <w:p w14:paraId="6D8B88D0" w14:textId="77777777" w:rsidR="00043477" w:rsidRPr="001B1A0B" w:rsidRDefault="00043477" w:rsidP="00043477">
            <w:pPr>
              <w:rPr>
                <w:rFonts w:cs="Arial"/>
                <w:b/>
              </w:rPr>
            </w:pPr>
            <w:r w:rsidRPr="001B1A0B">
              <w:rPr>
                <w:rFonts w:cs="Arial"/>
              </w:rPr>
              <w:t xml:space="preserve">Thema: </w:t>
            </w:r>
            <w:r w:rsidRPr="001B1A0B">
              <w:rPr>
                <w:rFonts w:cs="Arial"/>
                <w:b/>
              </w:rPr>
              <w:t>Weshalb arbeiten Menschen? Wir untersuchen Formen von Arbeit, präsentieren einen Beruf und organisieren einen Basar</w:t>
            </w:r>
          </w:p>
        </w:tc>
        <w:tc>
          <w:tcPr>
            <w:tcW w:w="2278" w:type="dxa"/>
            <w:gridSpan w:val="2"/>
            <w:shd w:val="clear" w:color="auto" w:fill="BFBFBF" w:themeFill="background1" w:themeFillShade="BF"/>
          </w:tcPr>
          <w:p w14:paraId="1D0C974A" w14:textId="77777777" w:rsidR="00043477" w:rsidRPr="001B1A0B" w:rsidRDefault="00043477" w:rsidP="00043477">
            <w:pPr>
              <w:rPr>
                <w:rFonts w:cs="Arial"/>
              </w:rPr>
            </w:pPr>
            <w:r w:rsidRPr="001B1A0B">
              <w:rPr>
                <w:rFonts w:cs="Arial"/>
              </w:rPr>
              <w:t xml:space="preserve">Zeitumfang:  </w:t>
            </w:r>
          </w:p>
          <w:p w14:paraId="0714B1F3" w14:textId="77777777" w:rsidR="00043477" w:rsidRPr="001B1A0B" w:rsidRDefault="00043477" w:rsidP="00043477">
            <w:pPr>
              <w:rPr>
                <w:rFonts w:cs="Arial"/>
              </w:rPr>
            </w:pPr>
            <w:r w:rsidRPr="001B1A0B">
              <w:rPr>
                <w:rFonts w:cs="Arial"/>
              </w:rPr>
              <w:t xml:space="preserve">14 Stunden </w:t>
            </w:r>
          </w:p>
        </w:tc>
        <w:tc>
          <w:tcPr>
            <w:tcW w:w="2905" w:type="dxa"/>
            <w:shd w:val="clear" w:color="auto" w:fill="BFBFBF" w:themeFill="background1" w:themeFillShade="BF"/>
          </w:tcPr>
          <w:p w14:paraId="3FFB765E" w14:textId="77777777" w:rsidR="00043477" w:rsidRPr="001B1A0B" w:rsidRDefault="00043477" w:rsidP="00043477">
            <w:pPr>
              <w:rPr>
                <w:rFonts w:cs="Arial"/>
              </w:rPr>
            </w:pPr>
            <w:r w:rsidRPr="001B1A0B">
              <w:rPr>
                <w:rFonts w:cs="Arial"/>
              </w:rPr>
              <w:t xml:space="preserve">Klasse/Jahrgang: </w:t>
            </w:r>
          </w:p>
          <w:p w14:paraId="2CF8CBBE" w14:textId="77777777" w:rsidR="00043477" w:rsidRPr="001B1A0B" w:rsidRDefault="00043477" w:rsidP="00043477">
            <w:pPr>
              <w:rPr>
                <w:rFonts w:cs="Arial"/>
              </w:rPr>
            </w:pPr>
            <w:r w:rsidRPr="001B1A0B">
              <w:rPr>
                <w:rFonts w:cs="Arial"/>
              </w:rPr>
              <w:t xml:space="preserve">3/4 </w:t>
            </w:r>
          </w:p>
        </w:tc>
      </w:tr>
      <w:tr w:rsidR="00043477" w:rsidRPr="00043477" w14:paraId="588C8375" w14:textId="77777777" w:rsidTr="001B1A0B">
        <w:tc>
          <w:tcPr>
            <w:tcW w:w="14596" w:type="dxa"/>
            <w:gridSpan w:val="4"/>
            <w:shd w:val="clear" w:color="auto" w:fill="D9D9D9" w:themeFill="background1" w:themeFillShade="D9"/>
          </w:tcPr>
          <w:p w14:paraId="09C4A8CD" w14:textId="0989BCE1" w:rsidR="00043477" w:rsidRPr="001B1A0B" w:rsidRDefault="00043477" w:rsidP="009B5356">
            <w:pPr>
              <w:rPr>
                <w:rFonts w:cs="Arial"/>
              </w:rPr>
            </w:pPr>
            <w:r w:rsidRPr="001B1A0B">
              <w:rPr>
                <w:rFonts w:cs="Arial"/>
              </w:rPr>
              <w:t>Bereich:</w:t>
            </w:r>
            <w:r w:rsidR="00902B33">
              <w:t xml:space="preserve"> Demokratie und Gesellschaft/</w:t>
            </w:r>
            <w:r w:rsidRPr="00DB6601">
              <w:t xml:space="preserve">Technik, digitale Technologie und Arbeit </w:t>
            </w:r>
          </w:p>
        </w:tc>
      </w:tr>
      <w:tr w:rsidR="00043477" w:rsidRPr="00043477" w14:paraId="3F665C39" w14:textId="77777777" w:rsidTr="001B1A0B">
        <w:tc>
          <w:tcPr>
            <w:tcW w:w="14596" w:type="dxa"/>
            <w:gridSpan w:val="4"/>
            <w:shd w:val="clear" w:color="auto" w:fill="D9D9D9" w:themeFill="background1" w:themeFillShade="D9"/>
          </w:tcPr>
          <w:p w14:paraId="219C082E" w14:textId="2F3139EA" w:rsidR="00043477" w:rsidRPr="00DB6601" w:rsidRDefault="00043477" w:rsidP="00043477">
            <w:pPr>
              <w:rPr>
                <w:b/>
              </w:rPr>
            </w:pPr>
            <w:r w:rsidRPr="00DB6601">
              <w:rPr>
                <w:rFonts w:cs="Arial"/>
              </w:rPr>
              <w:t>Kompetenzen:</w:t>
            </w:r>
            <w:r w:rsidRPr="00DB6601">
              <w:rPr>
                <w:b/>
              </w:rPr>
              <w:t xml:space="preserve"> </w:t>
            </w:r>
            <w:r w:rsidRPr="00DB6601">
              <w:t xml:space="preserve">Die </w:t>
            </w:r>
            <w:r w:rsidR="00AC4081" w:rsidRPr="00DB6601">
              <w:t>S</w:t>
            </w:r>
            <w:r w:rsidR="00AC4081">
              <w:t>chülerinnen und Schüler</w:t>
            </w:r>
            <w:r w:rsidR="00B06F27">
              <w:t xml:space="preserve"> …</w:t>
            </w:r>
          </w:p>
          <w:p w14:paraId="79F29D08" w14:textId="77777777" w:rsidR="00043477" w:rsidRPr="006B16FF" w:rsidRDefault="00043477" w:rsidP="00043477">
            <w:pPr>
              <w:ind w:left="426" w:hanging="426"/>
              <w:contextualSpacing/>
              <w:rPr>
                <w:b/>
              </w:rPr>
            </w:pPr>
            <w:r w:rsidRPr="006B16FF">
              <w:rPr>
                <w:b/>
              </w:rPr>
              <w:t xml:space="preserve">Zusammenleben in der Klasse, in der Schule und in der Gemeinschaft </w:t>
            </w:r>
          </w:p>
          <w:p w14:paraId="6B7F3151" w14:textId="77777777" w:rsidR="00043477" w:rsidRPr="006B16FF" w:rsidRDefault="00043477" w:rsidP="004B6372">
            <w:pPr>
              <w:numPr>
                <w:ilvl w:val="0"/>
                <w:numId w:val="23"/>
              </w:numPr>
              <w:ind w:left="720"/>
              <w:contextualSpacing/>
              <w:rPr>
                <w:rFonts w:cs="Arial"/>
              </w:rPr>
            </w:pPr>
            <w:r w:rsidRPr="006B16FF">
              <w:rPr>
                <w:rFonts w:cs="Arial"/>
              </w:rPr>
              <w:t>verhandeln unterschiedliche Interessen und Bedürfnisse zwischen einzelnen und zwischen Gruppen lösungsorientiert,</w:t>
            </w:r>
          </w:p>
          <w:p w14:paraId="0993E28C" w14:textId="77777777" w:rsidR="00043477" w:rsidRPr="006B16FF" w:rsidRDefault="00043477" w:rsidP="00043477">
            <w:pPr>
              <w:ind w:left="426" w:hanging="426"/>
              <w:contextualSpacing/>
              <w:rPr>
                <w:rFonts w:cs="Arial"/>
                <w:b/>
              </w:rPr>
            </w:pPr>
            <w:r w:rsidRPr="006B16FF">
              <w:rPr>
                <w:rFonts w:cs="Arial"/>
                <w:b/>
              </w:rPr>
              <w:t>Leben in Vielfalt</w:t>
            </w:r>
          </w:p>
          <w:p w14:paraId="0966BA8D" w14:textId="77777777" w:rsidR="00043477" w:rsidRPr="006B16FF" w:rsidRDefault="00043477" w:rsidP="004B6372">
            <w:pPr>
              <w:numPr>
                <w:ilvl w:val="0"/>
                <w:numId w:val="23"/>
              </w:numPr>
              <w:ind w:left="720"/>
              <w:contextualSpacing/>
            </w:pPr>
            <w:r w:rsidRPr="006B16FF">
              <w:t>setzen sich mit gender- und kulturbezogenen Vorurteilen und Stereotypen sowie auch Vorurteilen und Stereotypen gegenüber Menschen mit Behinderung auseinander,</w:t>
            </w:r>
          </w:p>
          <w:p w14:paraId="19BAAFF9" w14:textId="77777777" w:rsidR="00043477" w:rsidRPr="009D6D50" w:rsidRDefault="00043477" w:rsidP="00043477">
            <w:pPr>
              <w:rPr>
                <w:b/>
              </w:rPr>
            </w:pPr>
            <w:r w:rsidRPr="009D6D50">
              <w:rPr>
                <w:b/>
              </w:rPr>
              <w:t>Arbeit und Beruf</w:t>
            </w:r>
          </w:p>
          <w:p w14:paraId="29FDAB04" w14:textId="77777777" w:rsidR="00043477" w:rsidRPr="009D6D50" w:rsidRDefault="00043477" w:rsidP="004B6372">
            <w:pPr>
              <w:numPr>
                <w:ilvl w:val="0"/>
                <w:numId w:val="23"/>
              </w:numPr>
              <w:ind w:left="720"/>
              <w:contextualSpacing/>
            </w:pPr>
            <w:r w:rsidRPr="009D6D50">
              <w:t>unterscheiden Formen der Arbeitsorganisation und beschreiben die Auswirkungen auf Arbeitsprozesse, Menschen und Umwelt,</w:t>
            </w:r>
          </w:p>
          <w:p w14:paraId="03967DD7" w14:textId="77777777" w:rsidR="00043477" w:rsidRPr="001B1A0B" w:rsidRDefault="00043477" w:rsidP="004B6372">
            <w:pPr>
              <w:numPr>
                <w:ilvl w:val="0"/>
                <w:numId w:val="23"/>
              </w:numPr>
              <w:ind w:left="720"/>
              <w:contextualSpacing/>
              <w:rPr>
                <w:rFonts w:cs="Arial"/>
              </w:rPr>
            </w:pPr>
            <w:r w:rsidRPr="001B1A0B">
              <w:t>stellen auch unter Berücksichtigung der Gender-Perspektive unterschiedliche Berufe dar.</w:t>
            </w:r>
          </w:p>
        </w:tc>
      </w:tr>
      <w:tr w:rsidR="00043477" w:rsidRPr="00043477" w14:paraId="61EAE590" w14:textId="77777777" w:rsidTr="001B1A0B">
        <w:trPr>
          <w:trHeight w:val="1418"/>
        </w:trPr>
        <w:tc>
          <w:tcPr>
            <w:tcW w:w="9493" w:type="dxa"/>
            <w:gridSpan w:val="2"/>
            <w:shd w:val="clear" w:color="auto" w:fill="FFFFFF" w:themeFill="background1"/>
          </w:tcPr>
          <w:p w14:paraId="54ECDC9C" w14:textId="77777777" w:rsidR="00043477" w:rsidRPr="001B1A0B" w:rsidRDefault="00043477" w:rsidP="00043477">
            <w:pPr>
              <w:rPr>
                <w:rFonts w:cs="Arial"/>
              </w:rPr>
            </w:pPr>
            <w:r w:rsidRPr="001B1A0B">
              <w:rPr>
                <w:rFonts w:cs="Arial"/>
              </w:rPr>
              <w:t xml:space="preserve">Didaktisch bzw. methodische Zugänge: </w:t>
            </w:r>
          </w:p>
          <w:p w14:paraId="1DD827B6" w14:textId="77777777" w:rsidR="00043477" w:rsidRPr="001B1A0B" w:rsidRDefault="00043477" w:rsidP="00043477">
            <w:pPr>
              <w:rPr>
                <w:rFonts w:cs="Arial"/>
                <w:b/>
              </w:rPr>
            </w:pPr>
            <w:r w:rsidRPr="001B1A0B">
              <w:rPr>
                <w:rFonts w:cs="Arial"/>
                <w:b/>
              </w:rPr>
              <w:t>Was ist Arbeit?</w:t>
            </w:r>
          </w:p>
          <w:p w14:paraId="08783F32" w14:textId="77777777" w:rsidR="00043477" w:rsidRPr="001B1A0B" w:rsidRDefault="00043477" w:rsidP="004B6372">
            <w:pPr>
              <w:numPr>
                <w:ilvl w:val="0"/>
                <w:numId w:val="23"/>
              </w:numPr>
              <w:ind w:left="720"/>
              <w:contextualSpacing/>
              <w:rPr>
                <w:rFonts w:cs="Arial"/>
              </w:rPr>
            </w:pPr>
            <w:r w:rsidRPr="001B1A0B">
              <w:rPr>
                <w:rFonts w:cs="Arial"/>
              </w:rPr>
              <w:t>Übersicht zum Begriff „Arbeit“ nach verschiedenen Kriterien (Erwerbsarbeit, Haushaltsarbeit und z.B. Ehrenamt, Produktion, Dienstleistung, Handarbeit, Maschinenarbeit, Arbeit in Werkstätten für Menschen mit Behinderung) erstellen</w:t>
            </w:r>
          </w:p>
          <w:p w14:paraId="081D1EFC" w14:textId="77777777" w:rsidR="00043477" w:rsidRPr="001B1A0B" w:rsidRDefault="00043477" w:rsidP="00043477">
            <w:pPr>
              <w:rPr>
                <w:rFonts w:cs="Arial"/>
                <w:b/>
              </w:rPr>
            </w:pPr>
            <w:r w:rsidRPr="001B1A0B">
              <w:rPr>
                <w:rFonts w:cs="Arial"/>
                <w:b/>
              </w:rPr>
              <w:t>Was macht meinen Traumberuf zu meinem Traumberuf?</w:t>
            </w:r>
          </w:p>
          <w:p w14:paraId="603A5767" w14:textId="77777777" w:rsidR="00043477" w:rsidRPr="001B1A0B" w:rsidRDefault="00043477" w:rsidP="004B6372">
            <w:pPr>
              <w:numPr>
                <w:ilvl w:val="0"/>
                <w:numId w:val="23"/>
              </w:numPr>
              <w:ind w:left="720"/>
              <w:contextualSpacing/>
              <w:rPr>
                <w:rFonts w:cs="Arial"/>
              </w:rPr>
            </w:pPr>
            <w:r w:rsidRPr="001B1A0B">
              <w:rPr>
                <w:rFonts w:cs="Arial"/>
              </w:rPr>
              <w:t>Präsentation des eigenen Traumberufs unter Berücksichtigung der individuellen Motive, Wandel durch technische Entwicklung, Einfluss auf die Natur und des Genderaspekts.</w:t>
            </w:r>
          </w:p>
          <w:p w14:paraId="3937EA8D" w14:textId="77777777" w:rsidR="00043477" w:rsidRPr="001B1A0B" w:rsidRDefault="00043477" w:rsidP="00043477">
            <w:pPr>
              <w:rPr>
                <w:rFonts w:cs="Arial"/>
                <w:b/>
              </w:rPr>
            </w:pPr>
            <w:r w:rsidRPr="001B1A0B">
              <w:rPr>
                <w:rFonts w:cs="Arial"/>
                <w:b/>
              </w:rPr>
              <w:t>Welchen Beitrag leiste ich für unseren Basar?</w:t>
            </w:r>
          </w:p>
          <w:p w14:paraId="312DFEC9" w14:textId="0E87A2D9" w:rsidR="00043477" w:rsidRPr="001B1A0B" w:rsidRDefault="00043477" w:rsidP="001B1A0B">
            <w:pPr>
              <w:numPr>
                <w:ilvl w:val="0"/>
                <w:numId w:val="23"/>
              </w:numPr>
              <w:ind w:left="720"/>
              <w:contextualSpacing/>
              <w:rPr>
                <w:rFonts w:cs="Arial"/>
              </w:rPr>
            </w:pPr>
            <w:r w:rsidRPr="001B1A0B">
              <w:rPr>
                <w:rFonts w:cs="Arial"/>
              </w:rPr>
              <w:lastRenderedPageBreak/>
              <w:t xml:space="preserve">Basar mit selbsterstellten Waren, Dienstleistungen und kulturellen Angeboten planen und durchführen </w:t>
            </w:r>
          </w:p>
        </w:tc>
        <w:tc>
          <w:tcPr>
            <w:tcW w:w="5103" w:type="dxa"/>
            <w:gridSpan w:val="2"/>
            <w:shd w:val="clear" w:color="auto" w:fill="FFFFFF" w:themeFill="background1"/>
          </w:tcPr>
          <w:p w14:paraId="4C943D82" w14:textId="77777777" w:rsidR="00043477" w:rsidRPr="00DB6601" w:rsidRDefault="00043477" w:rsidP="00043477">
            <w:pPr>
              <w:rPr>
                <w:rFonts w:cs="Arial"/>
              </w:rPr>
            </w:pPr>
            <w:r w:rsidRPr="00DB6601">
              <w:rPr>
                <w:rFonts w:cs="Arial"/>
              </w:rPr>
              <w:lastRenderedPageBreak/>
              <w:t>Materialien/Medien/außerschulische Angebote:</w:t>
            </w:r>
          </w:p>
          <w:p w14:paraId="6E0891EB" w14:textId="77777777" w:rsidR="00043477" w:rsidRPr="006B16FF" w:rsidRDefault="00043477" w:rsidP="00043477">
            <w:pPr>
              <w:rPr>
                <w:rFonts w:cs="Arial"/>
              </w:rPr>
            </w:pPr>
          </w:p>
          <w:p w14:paraId="59D2E193" w14:textId="77777777" w:rsidR="00043477" w:rsidRPr="006B16FF" w:rsidRDefault="00043477" w:rsidP="004B6372">
            <w:pPr>
              <w:numPr>
                <w:ilvl w:val="0"/>
                <w:numId w:val="23"/>
              </w:numPr>
              <w:ind w:left="720"/>
              <w:contextualSpacing/>
              <w:rPr>
                <w:rFonts w:cs="Arial"/>
              </w:rPr>
            </w:pPr>
            <w:r w:rsidRPr="006B16FF">
              <w:rPr>
                <w:rFonts w:cs="Arial"/>
              </w:rPr>
              <w:t>Unterrichtsgang im eigenen Stadtteil: „Entdecken von Arbeit“</w:t>
            </w:r>
          </w:p>
          <w:p w14:paraId="0A24B253" w14:textId="77777777" w:rsidR="00043477" w:rsidRPr="006B16FF" w:rsidRDefault="00043477" w:rsidP="00043477">
            <w:pPr>
              <w:rPr>
                <w:rFonts w:cs="Arial"/>
              </w:rPr>
            </w:pPr>
          </w:p>
          <w:p w14:paraId="3CD9DF89" w14:textId="77777777" w:rsidR="001B1A0B" w:rsidRDefault="006C021B" w:rsidP="004B6372">
            <w:pPr>
              <w:numPr>
                <w:ilvl w:val="0"/>
                <w:numId w:val="23"/>
              </w:numPr>
              <w:ind w:left="720"/>
              <w:contextualSpacing/>
              <w:rPr>
                <w:rFonts w:cs="Arial"/>
              </w:rPr>
            </w:pPr>
            <w:hyperlink r:id="rId23" w:history="1">
              <w:r w:rsidR="001B1A0B" w:rsidRPr="00E52EEE">
                <w:rPr>
                  <w:rStyle w:val="Hyperlink"/>
                  <w:rFonts w:cs="Arial"/>
                </w:rPr>
                <w:t>http://www.ich-bin-meine-zukunft.de</w:t>
              </w:r>
            </w:hyperlink>
          </w:p>
          <w:p w14:paraId="0D616C41" w14:textId="77777777" w:rsidR="001B1A0B" w:rsidRDefault="001B1A0B" w:rsidP="004D1841">
            <w:pPr>
              <w:pStyle w:val="Listenabsatz"/>
              <w:numPr>
                <w:ilvl w:val="0"/>
                <w:numId w:val="0"/>
              </w:numPr>
              <w:ind w:left="720"/>
              <w:rPr>
                <w:rFonts w:cs="Arial"/>
              </w:rPr>
            </w:pPr>
          </w:p>
          <w:p w14:paraId="6D82B926" w14:textId="77777777" w:rsidR="001B1A0B" w:rsidRDefault="001B1A0B" w:rsidP="004D1841">
            <w:pPr>
              <w:ind w:left="720"/>
              <w:contextualSpacing/>
              <w:rPr>
                <w:rFonts w:cs="Arial"/>
              </w:rPr>
            </w:pPr>
          </w:p>
          <w:p w14:paraId="4B05E835" w14:textId="44177886" w:rsidR="00043477" w:rsidRPr="006B16FF" w:rsidRDefault="00043477" w:rsidP="004D1841">
            <w:pPr>
              <w:ind w:left="720"/>
              <w:contextualSpacing/>
              <w:rPr>
                <w:rFonts w:cs="Arial"/>
              </w:rPr>
            </w:pPr>
          </w:p>
          <w:p w14:paraId="3CAA0768" w14:textId="77777777" w:rsidR="00043477" w:rsidRPr="006B16FF" w:rsidRDefault="00043477" w:rsidP="00043477">
            <w:pPr>
              <w:rPr>
                <w:rFonts w:cs="Arial"/>
                <w:color w:val="FF6600"/>
              </w:rPr>
            </w:pPr>
          </w:p>
        </w:tc>
      </w:tr>
      <w:tr w:rsidR="00043477" w:rsidRPr="00043477" w14:paraId="47D8FE0E" w14:textId="77777777" w:rsidTr="001B1A0B">
        <w:trPr>
          <w:trHeight w:val="1418"/>
        </w:trPr>
        <w:tc>
          <w:tcPr>
            <w:tcW w:w="9493" w:type="dxa"/>
            <w:gridSpan w:val="2"/>
          </w:tcPr>
          <w:p w14:paraId="3EB17B70" w14:textId="2D3F7A78" w:rsidR="00043477" w:rsidRPr="00FB4974" w:rsidRDefault="00FB4974" w:rsidP="00043477">
            <w:pPr>
              <w:rPr>
                <w:rFonts w:cs="Arial"/>
              </w:rPr>
            </w:pPr>
            <w:r>
              <w:rPr>
                <w:rFonts w:cs="Arial"/>
              </w:rPr>
              <w:lastRenderedPageBreak/>
              <w:t xml:space="preserve">Lernerfolgsüberprüfung/Leistungsbewertung/Feedback: </w:t>
            </w:r>
          </w:p>
          <w:p w14:paraId="39D94FBB" w14:textId="77777777" w:rsidR="00043477" w:rsidRPr="001B1A0B" w:rsidRDefault="00043477" w:rsidP="004B6372">
            <w:pPr>
              <w:numPr>
                <w:ilvl w:val="0"/>
                <w:numId w:val="92"/>
              </w:numPr>
              <w:ind w:left="714" w:hanging="357"/>
              <w:jc w:val="left"/>
            </w:pPr>
            <w:r w:rsidRPr="001B1A0B">
              <w:t>Präsentation des Traumberufs</w:t>
            </w:r>
          </w:p>
          <w:p w14:paraId="60D47CD1" w14:textId="77777777" w:rsidR="00043477" w:rsidRPr="001B1A0B" w:rsidRDefault="00043477" w:rsidP="004B6372">
            <w:pPr>
              <w:numPr>
                <w:ilvl w:val="0"/>
                <w:numId w:val="92"/>
              </w:numPr>
              <w:ind w:left="714" w:hanging="357"/>
              <w:jc w:val="left"/>
              <w:rPr>
                <w:rFonts w:cs="Arial"/>
              </w:rPr>
            </w:pPr>
            <w:r w:rsidRPr="001B1A0B">
              <w:t xml:space="preserve">Basar </w:t>
            </w:r>
          </w:p>
        </w:tc>
        <w:tc>
          <w:tcPr>
            <w:tcW w:w="5103" w:type="dxa"/>
            <w:gridSpan w:val="2"/>
          </w:tcPr>
          <w:p w14:paraId="52C54D7E" w14:textId="77777777" w:rsidR="00043477" w:rsidRPr="001B1A0B" w:rsidRDefault="00043477" w:rsidP="00043477">
            <w:pPr>
              <w:rPr>
                <w:rFonts w:cs="Arial"/>
              </w:rPr>
            </w:pPr>
            <w:r w:rsidRPr="001B1A0B">
              <w:rPr>
                <w:rFonts w:cs="Arial"/>
              </w:rPr>
              <w:t xml:space="preserve">Kooperationen: </w:t>
            </w:r>
          </w:p>
          <w:p w14:paraId="763AC65E" w14:textId="77777777" w:rsidR="00043477" w:rsidRPr="001B1A0B" w:rsidRDefault="00043477" w:rsidP="00043477">
            <w:pPr>
              <w:rPr>
                <w:rFonts w:cs="Arial"/>
                <w:color w:val="FF6600"/>
              </w:rPr>
            </w:pPr>
          </w:p>
        </w:tc>
      </w:tr>
    </w:tbl>
    <w:p w14:paraId="6A974D4E" w14:textId="77777777" w:rsidR="00043477" w:rsidRPr="00043477" w:rsidRDefault="00043477" w:rsidP="00043477"/>
    <w:tbl>
      <w:tblPr>
        <w:tblStyle w:val="Tabellenraster"/>
        <w:tblW w:w="14596" w:type="dxa"/>
        <w:tblLayout w:type="fixed"/>
        <w:tblLook w:val="04A0" w:firstRow="1" w:lastRow="0" w:firstColumn="1" w:lastColumn="0" w:noHBand="0" w:noVBand="1"/>
      </w:tblPr>
      <w:tblGrid>
        <w:gridCol w:w="9209"/>
        <w:gridCol w:w="822"/>
        <w:gridCol w:w="1559"/>
        <w:gridCol w:w="3006"/>
      </w:tblGrid>
      <w:tr w:rsidR="00043477" w:rsidRPr="00043477" w14:paraId="54B5F78D" w14:textId="77777777" w:rsidTr="001B1A0B">
        <w:trPr>
          <w:trHeight w:val="620"/>
        </w:trPr>
        <w:tc>
          <w:tcPr>
            <w:tcW w:w="10031" w:type="dxa"/>
            <w:gridSpan w:val="2"/>
            <w:shd w:val="clear" w:color="auto" w:fill="BFBFBF" w:themeFill="background1" w:themeFillShade="BF"/>
          </w:tcPr>
          <w:p w14:paraId="497D8A98" w14:textId="77777777" w:rsidR="00043477" w:rsidRPr="00043477" w:rsidRDefault="00043477" w:rsidP="00043477">
            <w:pPr>
              <w:rPr>
                <w:rFonts w:cs="Arial"/>
              </w:rPr>
            </w:pPr>
            <w:r w:rsidRPr="00043477">
              <w:rPr>
                <w:rFonts w:cs="Arial"/>
              </w:rPr>
              <w:t xml:space="preserve">Thema: </w:t>
            </w:r>
            <w:r w:rsidRPr="00043477">
              <w:rPr>
                <w:rFonts w:cs="Arial"/>
                <w:b/>
              </w:rPr>
              <w:t>Wie war das Leben in der Steinzeit? – Wir setzen uns mit historischen Fragen, Problemen und Gegenständen auseinander und setzten sie in Bezug zur Gegenwart</w:t>
            </w:r>
            <w:r w:rsidRPr="00043477">
              <w:rPr>
                <w:rFonts w:cs="Arial"/>
              </w:rPr>
              <w:t xml:space="preserve"> </w:t>
            </w:r>
          </w:p>
        </w:tc>
        <w:tc>
          <w:tcPr>
            <w:tcW w:w="1559" w:type="dxa"/>
            <w:shd w:val="clear" w:color="auto" w:fill="BFBFBF" w:themeFill="background1" w:themeFillShade="BF"/>
          </w:tcPr>
          <w:p w14:paraId="703ABA37" w14:textId="77777777" w:rsidR="00043477" w:rsidRPr="00043477" w:rsidRDefault="00043477" w:rsidP="00043477">
            <w:pPr>
              <w:rPr>
                <w:rFonts w:cs="Arial"/>
              </w:rPr>
            </w:pPr>
            <w:r w:rsidRPr="00043477">
              <w:rPr>
                <w:rFonts w:cs="Arial"/>
              </w:rPr>
              <w:t xml:space="preserve">Zeitumfang: 22 Stunden </w:t>
            </w:r>
          </w:p>
        </w:tc>
        <w:tc>
          <w:tcPr>
            <w:tcW w:w="3006" w:type="dxa"/>
            <w:shd w:val="clear" w:color="auto" w:fill="BFBFBF" w:themeFill="background1" w:themeFillShade="BF"/>
          </w:tcPr>
          <w:p w14:paraId="1806B762" w14:textId="77777777" w:rsidR="00043477" w:rsidRPr="00043477" w:rsidRDefault="00043477" w:rsidP="00043477">
            <w:pPr>
              <w:rPr>
                <w:rFonts w:cs="Arial"/>
              </w:rPr>
            </w:pPr>
            <w:r w:rsidRPr="00043477">
              <w:rPr>
                <w:rFonts w:cs="Arial"/>
              </w:rPr>
              <w:t>Klasse/Jahrgang: 3/4</w:t>
            </w:r>
          </w:p>
        </w:tc>
      </w:tr>
      <w:tr w:rsidR="00043477" w:rsidRPr="00043477" w14:paraId="28055167" w14:textId="77777777" w:rsidTr="001B1A0B">
        <w:tc>
          <w:tcPr>
            <w:tcW w:w="14596" w:type="dxa"/>
            <w:gridSpan w:val="4"/>
            <w:shd w:val="clear" w:color="auto" w:fill="D9D9D9" w:themeFill="background1" w:themeFillShade="D9"/>
          </w:tcPr>
          <w:p w14:paraId="63E6CAF7" w14:textId="6146718B" w:rsidR="00043477" w:rsidRPr="00043477" w:rsidRDefault="00902B33" w:rsidP="00043477">
            <w:pPr>
              <w:rPr>
                <w:rFonts w:cs="Arial"/>
              </w:rPr>
            </w:pPr>
            <w:r>
              <w:rPr>
                <w:rFonts w:cs="Arial"/>
              </w:rPr>
              <w:t>Bereich: Natur und Umwelt/</w:t>
            </w:r>
            <w:r w:rsidR="00043477" w:rsidRPr="00043477">
              <w:rPr>
                <w:rFonts w:cs="Arial"/>
              </w:rPr>
              <w:t>Technik, di</w:t>
            </w:r>
            <w:r>
              <w:rPr>
                <w:rFonts w:cs="Arial"/>
              </w:rPr>
              <w:t>gitale Technologie und Arbeit/</w:t>
            </w:r>
            <w:r w:rsidR="00043477" w:rsidRPr="00043477">
              <w:rPr>
                <w:rFonts w:cs="Arial"/>
              </w:rPr>
              <w:t>Zeit und Wandel</w:t>
            </w:r>
          </w:p>
        </w:tc>
      </w:tr>
      <w:tr w:rsidR="00043477" w:rsidRPr="00043477" w14:paraId="7EF8438A" w14:textId="77777777" w:rsidTr="001B1A0B">
        <w:tc>
          <w:tcPr>
            <w:tcW w:w="14596" w:type="dxa"/>
            <w:gridSpan w:val="4"/>
            <w:shd w:val="clear" w:color="auto" w:fill="D9D9D9" w:themeFill="background1" w:themeFillShade="D9"/>
          </w:tcPr>
          <w:p w14:paraId="6F10B6EE" w14:textId="1A3648A1" w:rsidR="00043477" w:rsidRPr="00043477" w:rsidRDefault="00043477" w:rsidP="00043477">
            <w:pPr>
              <w:rPr>
                <w:rFonts w:cs="Arial"/>
              </w:rPr>
            </w:pPr>
            <w:r w:rsidRPr="00043477">
              <w:rPr>
                <w:rFonts w:cs="Arial"/>
              </w:rPr>
              <w:t xml:space="preserve">Kompetenzen: Die Schülerinnen und Schüler </w:t>
            </w:r>
            <w:r w:rsidR="00B95278">
              <w:rPr>
                <w:rFonts w:cs="Arial"/>
              </w:rPr>
              <w:t>…</w:t>
            </w:r>
          </w:p>
          <w:p w14:paraId="6F46B27B" w14:textId="77777777" w:rsidR="00043477" w:rsidRPr="00043477" w:rsidRDefault="00043477" w:rsidP="00043477">
            <w:pPr>
              <w:ind w:left="284" w:hanging="284"/>
              <w:rPr>
                <w:rFonts w:cs="Arial"/>
                <w:b/>
              </w:rPr>
            </w:pPr>
            <w:r w:rsidRPr="00043477">
              <w:rPr>
                <w:rFonts w:cs="Arial"/>
                <w:b/>
              </w:rPr>
              <w:t>Tiere, Pflanzen, Lebensräume</w:t>
            </w:r>
          </w:p>
          <w:p w14:paraId="063A19CA" w14:textId="148C13EE" w:rsidR="00043477" w:rsidRPr="00B95278" w:rsidRDefault="00043477" w:rsidP="004D1841">
            <w:pPr>
              <w:pStyle w:val="Listenabsatz"/>
              <w:numPr>
                <w:ilvl w:val="0"/>
                <w:numId w:val="92"/>
              </w:numPr>
              <w:rPr>
                <w:rFonts w:cs="Arial"/>
              </w:rPr>
            </w:pPr>
            <w:r w:rsidRPr="00B95278">
              <w:rPr>
                <w:rFonts w:cs="Arial"/>
              </w:rPr>
              <w:t xml:space="preserve">beschreiben das Prinzip der Angepasstheit von Tier- und Pflanzenarten an ihren Lebensraum (u. a. Wald), </w:t>
            </w:r>
          </w:p>
          <w:p w14:paraId="7DFC0CA8" w14:textId="471D34A6" w:rsidR="00043477" w:rsidRPr="00B95278" w:rsidRDefault="00043477" w:rsidP="004D1841">
            <w:pPr>
              <w:pStyle w:val="Listenabsatz"/>
              <w:numPr>
                <w:ilvl w:val="0"/>
                <w:numId w:val="92"/>
              </w:numPr>
              <w:rPr>
                <w:rFonts w:cs="Arial"/>
              </w:rPr>
            </w:pPr>
            <w:r w:rsidRPr="00B95278">
              <w:rPr>
                <w:rFonts w:cs="Arial"/>
              </w:rPr>
              <w:t>erklären Einflüsse des Menschen auf den Lebensraum von Tieren und Pflanzen</w:t>
            </w:r>
            <w:r w:rsidR="00B95278">
              <w:rPr>
                <w:rFonts w:cs="Arial"/>
              </w:rPr>
              <w:t>,</w:t>
            </w:r>
            <w:r w:rsidRPr="00B95278">
              <w:rPr>
                <w:rFonts w:cs="Arial"/>
              </w:rPr>
              <w:t xml:space="preserve"> </w:t>
            </w:r>
          </w:p>
          <w:p w14:paraId="497E84AA" w14:textId="77777777" w:rsidR="00043477" w:rsidRPr="00043477" w:rsidRDefault="00043477" w:rsidP="00043477">
            <w:pPr>
              <w:ind w:left="284" w:hanging="284"/>
              <w:rPr>
                <w:rFonts w:cs="Arial"/>
                <w:b/>
              </w:rPr>
            </w:pPr>
            <w:r w:rsidRPr="00043477">
              <w:rPr>
                <w:rFonts w:cs="Arial"/>
                <w:b/>
              </w:rPr>
              <w:t>Technische und digitale Entwicklungen</w:t>
            </w:r>
          </w:p>
          <w:p w14:paraId="15B43C83" w14:textId="047F1456" w:rsidR="00043477" w:rsidRPr="00B95278" w:rsidRDefault="00043477" w:rsidP="004D1841">
            <w:pPr>
              <w:pStyle w:val="Listenabsatz"/>
              <w:numPr>
                <w:ilvl w:val="0"/>
                <w:numId w:val="92"/>
              </w:numPr>
              <w:rPr>
                <w:rFonts w:cs="Arial"/>
              </w:rPr>
            </w:pPr>
            <w:r w:rsidRPr="00B95278">
              <w:rPr>
                <w:rFonts w:cs="Arial"/>
              </w:rPr>
              <w:t>untersuchen den Aufbau und die Funktion einfacher technischer Geräte aus ihrem Alltag und beschreiben ihre Wirkungsweise</w:t>
            </w:r>
            <w:r w:rsidR="00B95278" w:rsidRPr="00B95278">
              <w:rPr>
                <w:rFonts w:cs="Arial"/>
              </w:rPr>
              <w:t>,</w:t>
            </w:r>
          </w:p>
          <w:p w14:paraId="3E821D65" w14:textId="77777777" w:rsidR="00043477" w:rsidRPr="00043477" w:rsidRDefault="00043477" w:rsidP="00043477">
            <w:pPr>
              <w:ind w:left="284" w:hanging="284"/>
              <w:rPr>
                <w:rFonts w:cs="Arial"/>
                <w:b/>
              </w:rPr>
            </w:pPr>
            <w:r w:rsidRPr="00043477">
              <w:rPr>
                <w:rFonts w:cs="Arial"/>
                <w:b/>
              </w:rPr>
              <w:t>Orientierung in der Zeit</w:t>
            </w:r>
          </w:p>
          <w:p w14:paraId="20AE8130" w14:textId="6D5DD5E1" w:rsidR="00043477" w:rsidRPr="004E2373" w:rsidRDefault="00043477" w:rsidP="001B1A0B">
            <w:pPr>
              <w:pStyle w:val="Listenabsatz"/>
              <w:numPr>
                <w:ilvl w:val="0"/>
                <w:numId w:val="111"/>
              </w:numPr>
              <w:rPr>
                <w:rFonts w:cs="Arial"/>
                <w:b/>
              </w:rPr>
            </w:pPr>
            <w:r w:rsidRPr="004E2373">
              <w:rPr>
                <w:rFonts w:cs="Arial"/>
              </w:rPr>
              <w:t>verorten historische Ereignisse auf einer Zeitleiste</w:t>
            </w:r>
            <w:r w:rsidR="00B95278">
              <w:rPr>
                <w:rFonts w:cs="Arial"/>
              </w:rPr>
              <w:t>,</w:t>
            </w:r>
          </w:p>
          <w:p w14:paraId="619ECB94" w14:textId="78FBF003" w:rsidR="00043477" w:rsidRPr="004E2373" w:rsidRDefault="00043477" w:rsidP="001B1A0B">
            <w:pPr>
              <w:pStyle w:val="Listenabsatz"/>
              <w:numPr>
                <w:ilvl w:val="0"/>
                <w:numId w:val="111"/>
              </w:numPr>
              <w:rPr>
                <w:rFonts w:cs="Arial"/>
              </w:rPr>
            </w:pPr>
            <w:r w:rsidRPr="004E2373">
              <w:rPr>
                <w:rFonts w:cs="Arial"/>
              </w:rPr>
              <w:t>unterscheiden Bezeichnungen für größere Zeiträume und wenden sie zur Einordnung und Beschreibung von Ereignissen, Zeiträumen und Veränderungen an (u.</w:t>
            </w:r>
            <w:r w:rsidR="004D1841">
              <w:rPr>
                <w:rFonts w:cs="Arial"/>
              </w:rPr>
              <w:t xml:space="preserve"> </w:t>
            </w:r>
            <w:r w:rsidRPr="004E2373">
              <w:rPr>
                <w:rFonts w:cs="Arial"/>
              </w:rPr>
              <w:t>a. Jahrhundert, Jahrtausend, Steinzeit)</w:t>
            </w:r>
            <w:r w:rsidR="00B95278">
              <w:rPr>
                <w:rFonts w:cs="Arial"/>
              </w:rPr>
              <w:t>,</w:t>
            </w:r>
          </w:p>
          <w:p w14:paraId="23F4CF00" w14:textId="1A3BCEE2" w:rsidR="00043477" w:rsidRPr="004E2373" w:rsidRDefault="00043477" w:rsidP="001B1A0B">
            <w:pPr>
              <w:pStyle w:val="Listenabsatz"/>
              <w:numPr>
                <w:ilvl w:val="0"/>
                <w:numId w:val="111"/>
              </w:numPr>
              <w:rPr>
                <w:rFonts w:cs="Arial"/>
                <w:b/>
              </w:rPr>
            </w:pPr>
            <w:r w:rsidRPr="004E2373">
              <w:rPr>
                <w:rFonts w:cs="Arial"/>
              </w:rPr>
              <w:t>erklären anhand von Beispielen langsame Prozesse und abrupte Brüche als Formen des Wandels (u. a. Entwicklung zur Sesshaftigkeit, Veränderung von familiären Lebensformen und Geschlechtern, Erfindung des Computers/ Digitalisierung)</w:t>
            </w:r>
            <w:r w:rsidR="00B95278">
              <w:rPr>
                <w:rFonts w:cs="Arial"/>
              </w:rPr>
              <w:t>,</w:t>
            </w:r>
          </w:p>
          <w:p w14:paraId="01B5EB80" w14:textId="58D8B9F3" w:rsidR="00043477" w:rsidRPr="004E2373" w:rsidRDefault="00043477" w:rsidP="001B1A0B">
            <w:pPr>
              <w:pStyle w:val="Listenabsatz"/>
              <w:numPr>
                <w:ilvl w:val="0"/>
                <w:numId w:val="111"/>
              </w:numPr>
              <w:rPr>
                <w:rFonts w:cs="Arial"/>
                <w:b/>
              </w:rPr>
            </w:pPr>
            <w:r w:rsidRPr="00043477">
              <w:t>ordnen historische Ereignisse in ihren Kontext ein</w:t>
            </w:r>
            <w:r w:rsidR="00B95278">
              <w:t xml:space="preserve"> (Lebensbedingungen, Herrschaftsformen),</w:t>
            </w:r>
          </w:p>
          <w:p w14:paraId="3B183F54" w14:textId="77777777" w:rsidR="00043477" w:rsidRPr="00043477" w:rsidRDefault="00043477" w:rsidP="00043477">
            <w:pPr>
              <w:ind w:left="284" w:hanging="284"/>
              <w:contextualSpacing/>
              <w:rPr>
                <w:rFonts w:cs="Arial"/>
                <w:b/>
              </w:rPr>
            </w:pPr>
            <w:r w:rsidRPr="00043477">
              <w:rPr>
                <w:rFonts w:cs="Arial"/>
                <w:b/>
              </w:rPr>
              <w:t>Früher, heute und morgen</w:t>
            </w:r>
          </w:p>
          <w:p w14:paraId="2C424B57" w14:textId="1097C334" w:rsidR="00043477" w:rsidRPr="001618F8" w:rsidRDefault="00043477" w:rsidP="004D1841">
            <w:pPr>
              <w:pStyle w:val="Listenabsatz"/>
              <w:numPr>
                <w:ilvl w:val="0"/>
                <w:numId w:val="127"/>
              </w:numPr>
              <w:ind w:left="738"/>
              <w:rPr>
                <w:rFonts w:cs="Arial"/>
              </w:rPr>
            </w:pPr>
            <w:r w:rsidRPr="001618F8">
              <w:rPr>
                <w:rFonts w:cs="Arial"/>
              </w:rPr>
              <w:t>benennen anhand von Beispielen und im Vergleich zu heute Unterschiede in den Lebensgewohnheiten und Lebensbedingungen von Menschen anderer Zeiträume (u.</w:t>
            </w:r>
            <w:r w:rsidR="004D1841">
              <w:rPr>
                <w:rFonts w:cs="Arial"/>
              </w:rPr>
              <w:t xml:space="preserve"> </w:t>
            </w:r>
            <w:r w:rsidRPr="001618F8">
              <w:rPr>
                <w:rFonts w:cs="Arial"/>
              </w:rPr>
              <w:t>a. Steinzeit)</w:t>
            </w:r>
            <w:r w:rsidR="00B95278">
              <w:rPr>
                <w:rFonts w:cs="Arial"/>
              </w:rPr>
              <w:t>,</w:t>
            </w:r>
          </w:p>
          <w:p w14:paraId="06512093" w14:textId="253FC101" w:rsidR="00043477" w:rsidRPr="001618F8" w:rsidRDefault="00043477" w:rsidP="004D1841">
            <w:pPr>
              <w:pStyle w:val="Listenabsatz"/>
              <w:numPr>
                <w:ilvl w:val="0"/>
                <w:numId w:val="127"/>
              </w:numPr>
              <w:ind w:left="738"/>
              <w:rPr>
                <w:rFonts w:cs="Arial"/>
              </w:rPr>
            </w:pPr>
            <w:r w:rsidRPr="001618F8">
              <w:rPr>
                <w:rFonts w:cs="Arial"/>
              </w:rPr>
              <w:t>entwickeln Fragen nach Veränderungen menschlichen Zusammenlebens in der Geschichte</w:t>
            </w:r>
            <w:r w:rsidR="00B95278">
              <w:rPr>
                <w:rFonts w:cs="Arial"/>
              </w:rPr>
              <w:t>,</w:t>
            </w:r>
          </w:p>
          <w:p w14:paraId="715B6451" w14:textId="77777777" w:rsidR="00043477" w:rsidRPr="00043477" w:rsidRDefault="00043477" w:rsidP="00043477">
            <w:pPr>
              <w:ind w:left="284" w:hanging="284"/>
              <w:rPr>
                <w:rFonts w:cs="Arial"/>
                <w:b/>
              </w:rPr>
            </w:pPr>
            <w:r w:rsidRPr="00043477">
              <w:rPr>
                <w:rFonts w:cs="Arial"/>
                <w:b/>
              </w:rPr>
              <w:t>Fakten und Fiktion</w:t>
            </w:r>
          </w:p>
          <w:p w14:paraId="5A246B1D" w14:textId="77777777" w:rsidR="00043477" w:rsidRPr="004E2373" w:rsidRDefault="00043477" w:rsidP="001B1A0B">
            <w:pPr>
              <w:pStyle w:val="Listenabsatz"/>
              <w:numPr>
                <w:ilvl w:val="0"/>
                <w:numId w:val="112"/>
              </w:numPr>
              <w:rPr>
                <w:rFonts w:cs="Arial"/>
                <w:b/>
              </w:rPr>
            </w:pPr>
            <w:r w:rsidRPr="004E2373">
              <w:rPr>
                <w:rFonts w:cs="Arial"/>
              </w:rPr>
              <w:lastRenderedPageBreak/>
              <w:t>setzen aus unterschiedlichen Verfahren (u. a. Quellenarbeit, Besuch von historischen Orten und Gedenkstätten, Analyse von Erzählungen von Zeitzeugen) gewonnene Erkenntnisse über Historisches als Bilder und Texte in narrativer Form um,</w:t>
            </w:r>
          </w:p>
          <w:p w14:paraId="422E22C2" w14:textId="77777777" w:rsidR="00043477" w:rsidRPr="004E2373" w:rsidRDefault="00043477" w:rsidP="001B1A0B">
            <w:pPr>
              <w:pStyle w:val="Listenabsatz"/>
              <w:numPr>
                <w:ilvl w:val="0"/>
                <w:numId w:val="112"/>
              </w:numPr>
              <w:rPr>
                <w:rFonts w:cs="Arial"/>
              </w:rPr>
            </w:pPr>
            <w:r w:rsidRPr="004E2373">
              <w:rPr>
                <w:rFonts w:cs="Arial"/>
              </w:rPr>
              <w:t>unterscheiden in der Auseinandersetzung mit medialen Geschichtsdarstellungen zwischen Realität und Fiktion (u. a. Computerspiele, filmische Darstellung).</w:t>
            </w:r>
          </w:p>
        </w:tc>
      </w:tr>
      <w:tr w:rsidR="00043477" w:rsidRPr="00043477" w14:paraId="6A383A47" w14:textId="77777777" w:rsidTr="001B1A0B">
        <w:trPr>
          <w:trHeight w:val="1418"/>
        </w:trPr>
        <w:tc>
          <w:tcPr>
            <w:tcW w:w="9209" w:type="dxa"/>
            <w:shd w:val="clear" w:color="auto" w:fill="FFFFFF" w:themeFill="background1"/>
          </w:tcPr>
          <w:p w14:paraId="154407E3" w14:textId="77777777" w:rsidR="00043477" w:rsidRPr="00043477" w:rsidRDefault="00043477" w:rsidP="00043477">
            <w:pPr>
              <w:rPr>
                <w:rFonts w:cs="Arial"/>
              </w:rPr>
            </w:pPr>
            <w:r w:rsidRPr="00043477">
              <w:rPr>
                <w:rFonts w:cs="Arial"/>
              </w:rPr>
              <w:lastRenderedPageBreak/>
              <w:t xml:space="preserve">Didaktische und methodische Zugänge: </w:t>
            </w:r>
          </w:p>
          <w:p w14:paraId="6DEF4197" w14:textId="77777777" w:rsidR="00043477" w:rsidRPr="00043477" w:rsidRDefault="00043477" w:rsidP="00043477">
            <w:pPr>
              <w:rPr>
                <w:rFonts w:cs="Arial"/>
                <w:b/>
              </w:rPr>
            </w:pPr>
            <w:r w:rsidRPr="00043477">
              <w:rPr>
                <w:rFonts w:cs="Arial"/>
                <w:b/>
              </w:rPr>
              <w:t xml:space="preserve">Was war in der Steinzeit anders als heute? </w:t>
            </w:r>
          </w:p>
          <w:p w14:paraId="0EB42B8E" w14:textId="77777777" w:rsidR="00043477" w:rsidRPr="00043477" w:rsidRDefault="00043477" w:rsidP="004B6372">
            <w:pPr>
              <w:numPr>
                <w:ilvl w:val="0"/>
                <w:numId w:val="23"/>
              </w:numPr>
              <w:ind w:left="709"/>
              <w:contextualSpacing/>
              <w:rPr>
                <w:rFonts w:cs="Arial"/>
                <w:b/>
              </w:rPr>
            </w:pPr>
            <w:r w:rsidRPr="00043477">
              <w:rPr>
                <w:rFonts w:cs="Arial"/>
              </w:rPr>
              <w:t>Fragen nach den Gründen für die Unterschiede entwickeln</w:t>
            </w:r>
          </w:p>
          <w:p w14:paraId="30F79711" w14:textId="77777777" w:rsidR="00043477" w:rsidRPr="00043477" w:rsidRDefault="00043477" w:rsidP="00043477">
            <w:pPr>
              <w:rPr>
                <w:rFonts w:cs="Arial"/>
                <w:b/>
              </w:rPr>
            </w:pPr>
            <w:r w:rsidRPr="00043477">
              <w:rPr>
                <w:rFonts w:cs="Arial"/>
                <w:b/>
              </w:rPr>
              <w:t>Wann waren die Steinzeit(en)?</w:t>
            </w:r>
          </w:p>
          <w:p w14:paraId="256B2EA9" w14:textId="77777777" w:rsidR="00043477" w:rsidRPr="00043477" w:rsidRDefault="00043477" w:rsidP="004B6372">
            <w:pPr>
              <w:numPr>
                <w:ilvl w:val="0"/>
                <w:numId w:val="24"/>
              </w:numPr>
              <w:ind w:left="709"/>
              <w:contextualSpacing/>
              <w:rPr>
                <w:rFonts w:cs="Arial"/>
              </w:rPr>
            </w:pPr>
            <w:r w:rsidRPr="00043477">
              <w:rPr>
                <w:rFonts w:cs="Arial"/>
              </w:rPr>
              <w:t xml:space="preserve">Geschichtsfries mit Zeitleiste mit wesentlichen Veränderungen in den Steinzeiten (klimatische und landschaftliche Veränderungen, gesellschaftliche, technische, ökologische und kulturelle Aspekte) erstellen </w:t>
            </w:r>
          </w:p>
          <w:p w14:paraId="1BE9C7D0" w14:textId="77777777" w:rsidR="00043477" w:rsidRPr="00043477" w:rsidRDefault="00043477" w:rsidP="00043477">
            <w:pPr>
              <w:rPr>
                <w:rFonts w:cs="Arial"/>
                <w:b/>
              </w:rPr>
            </w:pPr>
            <w:r w:rsidRPr="00043477">
              <w:rPr>
                <w:rFonts w:cs="Arial"/>
                <w:b/>
              </w:rPr>
              <w:t>Woher kommt unser Wissen über die Steinzeit?</w:t>
            </w:r>
          </w:p>
          <w:p w14:paraId="72A335CD" w14:textId="77777777" w:rsidR="00043477" w:rsidRPr="00043477" w:rsidRDefault="00043477" w:rsidP="004B6372">
            <w:pPr>
              <w:numPr>
                <w:ilvl w:val="0"/>
                <w:numId w:val="24"/>
              </w:numPr>
              <w:ind w:left="709"/>
              <w:contextualSpacing/>
              <w:rPr>
                <w:rFonts w:cs="Arial"/>
              </w:rPr>
            </w:pPr>
            <w:r w:rsidRPr="00043477">
              <w:rPr>
                <w:rFonts w:cs="Arial"/>
              </w:rPr>
              <w:t>Recherche von Informationen zur Steinzeit (Werkzeuge, Gender) zur Überprüfung der Fragen</w:t>
            </w:r>
          </w:p>
          <w:p w14:paraId="7A53DEFF" w14:textId="571FC49E" w:rsidR="00043477" w:rsidRPr="00043477" w:rsidRDefault="00043477" w:rsidP="004B6372">
            <w:pPr>
              <w:numPr>
                <w:ilvl w:val="0"/>
                <w:numId w:val="24"/>
              </w:numPr>
              <w:ind w:left="709"/>
              <w:contextualSpacing/>
              <w:rPr>
                <w:rFonts w:cs="Arial"/>
              </w:rPr>
            </w:pPr>
            <w:r w:rsidRPr="00043477">
              <w:rPr>
                <w:rFonts w:cs="Arial"/>
              </w:rPr>
              <w:t xml:space="preserve">Recherche zur Arbeit von Archäologen, um Zugänge zu Vergangenem zu verstehen und </w:t>
            </w:r>
            <w:r w:rsidR="001618F8">
              <w:rPr>
                <w:rFonts w:cs="Arial"/>
              </w:rPr>
              <w:t>V</w:t>
            </w:r>
            <w:r w:rsidRPr="00043477">
              <w:rPr>
                <w:rFonts w:cs="Arial"/>
              </w:rPr>
              <w:t xml:space="preserve">ergleich mit medialen Darstellungen </w:t>
            </w:r>
          </w:p>
          <w:p w14:paraId="7E9EE1A2" w14:textId="77777777" w:rsidR="00043477" w:rsidRPr="00043477" w:rsidRDefault="00043477" w:rsidP="00043477">
            <w:pPr>
              <w:rPr>
                <w:rFonts w:cs="Arial"/>
                <w:b/>
              </w:rPr>
            </w:pPr>
            <w:r w:rsidRPr="00043477">
              <w:rPr>
                <w:rFonts w:cs="Arial"/>
                <w:b/>
              </w:rPr>
              <w:t>Was haben die Menschen in der Jungsteinzeit den Tag über gemacht?</w:t>
            </w:r>
          </w:p>
          <w:p w14:paraId="3042ED94" w14:textId="77777777" w:rsidR="00043477" w:rsidRPr="00043477" w:rsidRDefault="00043477" w:rsidP="004B6372">
            <w:pPr>
              <w:numPr>
                <w:ilvl w:val="0"/>
                <w:numId w:val="39"/>
              </w:numPr>
              <w:ind w:left="709"/>
              <w:contextualSpacing/>
              <w:rPr>
                <w:rFonts w:cs="Arial"/>
              </w:rPr>
            </w:pPr>
            <w:r w:rsidRPr="00043477">
              <w:rPr>
                <w:rFonts w:cs="Arial"/>
              </w:rPr>
              <w:t xml:space="preserve">auf der Basis der gewonnenen Informationen aus Darstellungen und Quellen einen Podcast über Leben eines Kindes in der Steinzeit (Haustiere, Kleidung, Freizeit, Tod, technische Erfindungen, Vorratshaltung, Viehzucht, Ackerbau, zunehmende Spezialisierung) erstellen </w:t>
            </w:r>
          </w:p>
          <w:p w14:paraId="12A105A2" w14:textId="77777777" w:rsidR="00043477" w:rsidRPr="00043477" w:rsidRDefault="00043477" w:rsidP="00043477">
            <w:pPr>
              <w:rPr>
                <w:rFonts w:cs="Arial"/>
                <w:b/>
              </w:rPr>
            </w:pPr>
            <w:r w:rsidRPr="00043477">
              <w:rPr>
                <w:rFonts w:cs="Arial"/>
                <w:b/>
              </w:rPr>
              <w:t>Welche Tiere gab es in der Steinzeit und heute? Warum gibt es einige nicht mehr?</w:t>
            </w:r>
          </w:p>
          <w:p w14:paraId="4661DA8A" w14:textId="77777777" w:rsidR="00043477" w:rsidRPr="00043477" w:rsidRDefault="00043477" w:rsidP="004B6372">
            <w:pPr>
              <w:numPr>
                <w:ilvl w:val="0"/>
                <w:numId w:val="39"/>
              </w:numPr>
              <w:ind w:left="709"/>
              <w:contextualSpacing/>
              <w:rPr>
                <w:rFonts w:cs="Arial"/>
              </w:rPr>
            </w:pPr>
            <w:r w:rsidRPr="00043477">
              <w:rPr>
                <w:rFonts w:cs="Arial"/>
              </w:rPr>
              <w:t xml:space="preserve">Steckbriefe zu ausgestorbenen und noch lebenden Tieren aus der Steinzeit unter der Fragestellung der Angepasstheit von Tieren und Pflanzen an ihren Lebensraum (z.B. Hase, Wolf, Schildkröte, Biber, Elch, Riesenfaultier, Mammut, Säbelzahnkatze) erstellen </w:t>
            </w:r>
          </w:p>
          <w:p w14:paraId="3309ACEF" w14:textId="77777777" w:rsidR="00043477" w:rsidRPr="00043477" w:rsidRDefault="00043477" w:rsidP="00043477">
            <w:pPr>
              <w:tabs>
                <w:tab w:val="left" w:pos="5430"/>
              </w:tabs>
              <w:ind w:left="709"/>
              <w:contextualSpacing/>
              <w:rPr>
                <w:rFonts w:cs="Arial"/>
              </w:rPr>
            </w:pPr>
            <w:r w:rsidRPr="00043477">
              <w:rPr>
                <w:rFonts w:cs="Arial"/>
              </w:rPr>
              <w:tab/>
            </w:r>
          </w:p>
        </w:tc>
        <w:tc>
          <w:tcPr>
            <w:tcW w:w="5387" w:type="dxa"/>
            <w:gridSpan w:val="3"/>
            <w:shd w:val="clear" w:color="auto" w:fill="FFFFFF" w:themeFill="background1"/>
          </w:tcPr>
          <w:p w14:paraId="153C2DA2" w14:textId="77777777" w:rsidR="00043477" w:rsidRPr="00043477" w:rsidRDefault="00043477" w:rsidP="00043477">
            <w:pPr>
              <w:rPr>
                <w:rFonts w:cs="Arial"/>
              </w:rPr>
            </w:pPr>
            <w:r w:rsidRPr="00043477">
              <w:rPr>
                <w:rFonts w:cs="Arial"/>
              </w:rPr>
              <w:t>Materialien/Medien/außerschulische Angebote:</w:t>
            </w:r>
          </w:p>
          <w:p w14:paraId="40AF6D67" w14:textId="77777777" w:rsidR="00043477" w:rsidRPr="00043477" w:rsidRDefault="00043477" w:rsidP="00043477">
            <w:pPr>
              <w:rPr>
                <w:rFonts w:cs="Arial"/>
              </w:rPr>
            </w:pPr>
          </w:p>
          <w:p w14:paraId="2504E22F" w14:textId="77777777" w:rsidR="00043477" w:rsidRPr="00043477" w:rsidRDefault="00043477" w:rsidP="004B6372">
            <w:pPr>
              <w:numPr>
                <w:ilvl w:val="0"/>
                <w:numId w:val="39"/>
              </w:numPr>
              <w:ind w:left="360"/>
              <w:contextualSpacing/>
              <w:rPr>
                <w:rFonts w:cs="Arial"/>
              </w:rPr>
            </w:pPr>
            <w:r w:rsidRPr="00043477">
              <w:rPr>
                <w:rFonts w:cs="Arial"/>
              </w:rPr>
              <w:t>Bilder von Werkzeugen und Höhlenmalerei</w:t>
            </w:r>
          </w:p>
          <w:p w14:paraId="4765EFC7" w14:textId="77777777" w:rsidR="00043477" w:rsidRPr="00043477" w:rsidRDefault="00043477" w:rsidP="004B6372">
            <w:pPr>
              <w:numPr>
                <w:ilvl w:val="0"/>
                <w:numId w:val="39"/>
              </w:numPr>
              <w:ind w:left="360"/>
              <w:contextualSpacing/>
              <w:rPr>
                <w:rFonts w:cs="Arial"/>
              </w:rPr>
            </w:pPr>
            <w:r w:rsidRPr="00043477">
              <w:rPr>
                <w:rFonts w:cs="Arial"/>
              </w:rPr>
              <w:t>unterschiedliche Darstellungen des Lebens in der Steinzeit</w:t>
            </w:r>
          </w:p>
          <w:p w14:paraId="2CAC82CE" w14:textId="77777777" w:rsidR="00043477" w:rsidRPr="00043477" w:rsidRDefault="00043477" w:rsidP="004B6372">
            <w:pPr>
              <w:numPr>
                <w:ilvl w:val="0"/>
                <w:numId w:val="39"/>
              </w:numPr>
              <w:ind w:left="360"/>
              <w:contextualSpacing/>
              <w:rPr>
                <w:rFonts w:cs="Arial"/>
              </w:rPr>
            </w:pPr>
            <w:r w:rsidRPr="00043477">
              <w:rPr>
                <w:rFonts w:cs="Arial"/>
              </w:rPr>
              <w:t>Museumsbesuch</w:t>
            </w:r>
          </w:p>
          <w:p w14:paraId="7122E6AF" w14:textId="77777777" w:rsidR="00043477" w:rsidRPr="00043477" w:rsidRDefault="006C021B" w:rsidP="004B6372">
            <w:pPr>
              <w:numPr>
                <w:ilvl w:val="0"/>
                <w:numId w:val="39"/>
              </w:numPr>
              <w:ind w:left="360"/>
              <w:contextualSpacing/>
              <w:rPr>
                <w:rFonts w:cs="Arial"/>
              </w:rPr>
            </w:pPr>
            <w:hyperlink r:id="rId24" w:history="1">
              <w:r w:rsidR="00043477" w:rsidRPr="00043477">
                <w:rPr>
                  <w:rFonts w:cs="Arial"/>
                  <w:color w:val="0000FF" w:themeColor="hyperlink"/>
                  <w:u w:val="single"/>
                </w:rPr>
                <w:t>www.kinderzeitmaschine.de</w:t>
              </w:r>
            </w:hyperlink>
          </w:p>
          <w:p w14:paraId="62F8BD36" w14:textId="77777777" w:rsidR="00043477" w:rsidRPr="00043477" w:rsidRDefault="00043477" w:rsidP="004B6372">
            <w:pPr>
              <w:numPr>
                <w:ilvl w:val="0"/>
                <w:numId w:val="39"/>
              </w:numPr>
              <w:ind w:left="360"/>
              <w:contextualSpacing/>
              <w:rPr>
                <w:rFonts w:cs="Arial"/>
              </w:rPr>
            </w:pPr>
            <w:r w:rsidRPr="00043477">
              <w:rPr>
                <w:rFonts w:cs="Arial"/>
              </w:rPr>
              <w:t xml:space="preserve">Film: Experiment Steinzeit </w:t>
            </w:r>
            <w:hyperlink r:id="rId25" w:history="1">
              <w:r w:rsidRPr="00043477">
                <w:rPr>
                  <w:rFonts w:cs="Arial"/>
                  <w:color w:val="0000FF" w:themeColor="hyperlink"/>
                  <w:u w:val="single"/>
                </w:rPr>
                <w:t>https://www.planet-schule.de/wissenspool/zurueck-in-die-steinzeit</w:t>
              </w:r>
            </w:hyperlink>
          </w:p>
          <w:p w14:paraId="7B7FA159" w14:textId="77777777" w:rsidR="00043477" w:rsidRPr="00043477" w:rsidRDefault="00043477" w:rsidP="004B6372">
            <w:pPr>
              <w:numPr>
                <w:ilvl w:val="0"/>
                <w:numId w:val="39"/>
              </w:numPr>
              <w:ind w:left="360"/>
              <w:contextualSpacing/>
              <w:rPr>
                <w:rFonts w:cs="Arial"/>
              </w:rPr>
            </w:pPr>
            <w:r w:rsidRPr="00043477">
              <w:rPr>
                <w:rFonts w:cs="Arial"/>
              </w:rPr>
              <w:t xml:space="preserve">Film: Werkzeuge </w:t>
            </w:r>
            <w:hyperlink r:id="rId26" w:history="1">
              <w:r w:rsidRPr="00043477">
                <w:rPr>
                  <w:rFonts w:cs="Arial"/>
                  <w:color w:val="0000FF" w:themeColor="hyperlink"/>
                  <w:u w:val="single"/>
                </w:rPr>
                <w:t>https://www.planet-wissen.de/geschichte/urzeit/jungsteinzeit/pwiematerialkenntnisseundwerkzeuge100.html</w:t>
              </w:r>
            </w:hyperlink>
          </w:p>
          <w:p w14:paraId="6A5DC047" w14:textId="77777777" w:rsidR="00043477" w:rsidRPr="00043477" w:rsidRDefault="00043477" w:rsidP="00043477">
            <w:pPr>
              <w:rPr>
                <w:rFonts w:cs="Arial"/>
              </w:rPr>
            </w:pPr>
          </w:p>
          <w:p w14:paraId="29A641D4" w14:textId="77777777" w:rsidR="00043477" w:rsidRPr="00043477" w:rsidRDefault="00043477" w:rsidP="00043477">
            <w:pPr>
              <w:keepNext/>
              <w:keepLines/>
              <w:jc w:val="left"/>
              <w:outlineLvl w:val="0"/>
              <w:rPr>
                <w:rFonts w:eastAsiaTheme="majorEastAsia" w:cs="Arial"/>
                <w:color w:val="FF6600"/>
              </w:rPr>
            </w:pPr>
          </w:p>
        </w:tc>
      </w:tr>
      <w:tr w:rsidR="00043477" w:rsidRPr="00043477" w14:paraId="026D5768" w14:textId="77777777" w:rsidTr="001B1A0B">
        <w:trPr>
          <w:trHeight w:val="1418"/>
        </w:trPr>
        <w:tc>
          <w:tcPr>
            <w:tcW w:w="9209" w:type="dxa"/>
          </w:tcPr>
          <w:p w14:paraId="23CA8B1F" w14:textId="594FFC57" w:rsidR="00043477" w:rsidRPr="00043477" w:rsidRDefault="00043477" w:rsidP="00043477">
            <w:pPr>
              <w:rPr>
                <w:rFonts w:cs="Arial"/>
              </w:rPr>
            </w:pPr>
            <w:r w:rsidRPr="00043477">
              <w:rPr>
                <w:rFonts w:cs="Arial"/>
              </w:rPr>
              <w:t>Lernerfolgsüberprüfung</w:t>
            </w:r>
            <w:r w:rsidR="00902B33">
              <w:rPr>
                <w:rFonts w:cs="Arial"/>
              </w:rPr>
              <w:t>/</w:t>
            </w:r>
            <w:r w:rsidRPr="00043477">
              <w:rPr>
                <w:rFonts w:cs="Arial"/>
              </w:rPr>
              <w:t>Leistungsbewertung/</w:t>
            </w:r>
            <w:r w:rsidR="00FB4974">
              <w:rPr>
                <w:rFonts w:cs="Arial"/>
              </w:rPr>
              <w:t xml:space="preserve">Feedback: </w:t>
            </w:r>
          </w:p>
          <w:p w14:paraId="2C47EA9F" w14:textId="77777777" w:rsidR="00043477" w:rsidRPr="00043477" w:rsidRDefault="00043477" w:rsidP="004B6372">
            <w:pPr>
              <w:numPr>
                <w:ilvl w:val="0"/>
                <w:numId w:val="93"/>
              </w:numPr>
              <w:contextualSpacing/>
              <w:rPr>
                <w:rFonts w:cs="Arial"/>
              </w:rPr>
            </w:pPr>
            <w:r w:rsidRPr="00043477">
              <w:rPr>
                <w:rFonts w:cs="Arial"/>
              </w:rPr>
              <w:t>Geschichtsfries</w:t>
            </w:r>
          </w:p>
          <w:p w14:paraId="5E009EBE" w14:textId="77777777" w:rsidR="00043477" w:rsidRPr="00043477" w:rsidRDefault="00043477" w:rsidP="004B6372">
            <w:pPr>
              <w:numPr>
                <w:ilvl w:val="0"/>
                <w:numId w:val="93"/>
              </w:numPr>
              <w:contextualSpacing/>
              <w:rPr>
                <w:rFonts w:cs="Arial"/>
              </w:rPr>
            </w:pPr>
            <w:r w:rsidRPr="00043477">
              <w:rPr>
                <w:rFonts w:cs="Arial"/>
              </w:rPr>
              <w:t xml:space="preserve">Steckbrief </w:t>
            </w:r>
          </w:p>
          <w:p w14:paraId="58D6B5B7" w14:textId="77777777" w:rsidR="00043477" w:rsidRPr="00043477" w:rsidRDefault="00043477" w:rsidP="004B6372">
            <w:pPr>
              <w:numPr>
                <w:ilvl w:val="0"/>
                <w:numId w:val="93"/>
              </w:numPr>
              <w:jc w:val="left"/>
              <w:rPr>
                <w:rFonts w:cs="Arial"/>
              </w:rPr>
            </w:pPr>
            <w:r w:rsidRPr="00043477">
              <w:rPr>
                <w:rFonts w:cs="Arial"/>
              </w:rPr>
              <w:t xml:space="preserve">Podcast </w:t>
            </w:r>
          </w:p>
        </w:tc>
        <w:tc>
          <w:tcPr>
            <w:tcW w:w="5387" w:type="dxa"/>
            <w:gridSpan w:val="3"/>
          </w:tcPr>
          <w:p w14:paraId="40060D64" w14:textId="77777777" w:rsidR="00043477" w:rsidRPr="00043477" w:rsidRDefault="00043477" w:rsidP="00043477">
            <w:pPr>
              <w:rPr>
                <w:rFonts w:cs="Arial"/>
              </w:rPr>
            </w:pPr>
            <w:r w:rsidRPr="00043477">
              <w:rPr>
                <w:rFonts w:cs="Arial"/>
              </w:rPr>
              <w:t xml:space="preserve">Kooperationen: </w:t>
            </w:r>
          </w:p>
          <w:p w14:paraId="433C7BFC" w14:textId="77777777" w:rsidR="00043477" w:rsidRPr="00043477" w:rsidRDefault="00043477" w:rsidP="00043477">
            <w:pPr>
              <w:rPr>
                <w:rFonts w:cs="Arial"/>
                <w:color w:val="FF6600"/>
              </w:rPr>
            </w:pPr>
          </w:p>
        </w:tc>
      </w:tr>
    </w:tbl>
    <w:p w14:paraId="37BED0A0" w14:textId="77777777" w:rsidR="00043477" w:rsidRPr="00043477" w:rsidRDefault="00043477" w:rsidP="00043477">
      <w:pPr>
        <w:spacing w:after="0" w:line="240" w:lineRule="auto"/>
      </w:pPr>
    </w:p>
    <w:tbl>
      <w:tblPr>
        <w:tblStyle w:val="Tabellenraster"/>
        <w:tblW w:w="14596" w:type="dxa"/>
        <w:tblLook w:val="04A0" w:firstRow="1" w:lastRow="0" w:firstColumn="1" w:lastColumn="0" w:noHBand="0" w:noVBand="1"/>
      </w:tblPr>
      <w:tblGrid>
        <w:gridCol w:w="8926"/>
        <w:gridCol w:w="487"/>
        <w:gridCol w:w="2278"/>
        <w:gridCol w:w="2905"/>
      </w:tblGrid>
      <w:tr w:rsidR="00043477" w:rsidRPr="00043477" w14:paraId="60DC9081" w14:textId="77777777" w:rsidTr="001B1A0B">
        <w:tc>
          <w:tcPr>
            <w:tcW w:w="9413" w:type="dxa"/>
            <w:gridSpan w:val="2"/>
            <w:shd w:val="clear" w:color="auto" w:fill="BFBFBF" w:themeFill="background1" w:themeFillShade="BF"/>
          </w:tcPr>
          <w:p w14:paraId="2E566B89" w14:textId="77777777" w:rsidR="00043477" w:rsidRPr="004D1841" w:rsidRDefault="00043477" w:rsidP="00043477">
            <w:pPr>
              <w:rPr>
                <w:rFonts w:cs="Arial"/>
                <w:b/>
              </w:rPr>
            </w:pPr>
            <w:r w:rsidRPr="004D1841">
              <w:rPr>
                <w:rFonts w:cs="Arial"/>
              </w:rPr>
              <w:lastRenderedPageBreak/>
              <w:t xml:space="preserve">Thema: </w:t>
            </w:r>
            <w:r w:rsidRPr="004D1841">
              <w:rPr>
                <w:rFonts w:cs="Arial"/>
                <w:b/>
              </w:rPr>
              <w:t>Wie können wir uns an die Vergangenheit für die Gegenwart und die Zukunft erinnern? – Wir gestalten ein Projekt zur Erinnerung an die Kinder der Shoah</w:t>
            </w:r>
          </w:p>
        </w:tc>
        <w:tc>
          <w:tcPr>
            <w:tcW w:w="2278" w:type="dxa"/>
            <w:shd w:val="clear" w:color="auto" w:fill="BFBFBF" w:themeFill="background1" w:themeFillShade="BF"/>
          </w:tcPr>
          <w:p w14:paraId="44683658" w14:textId="77777777" w:rsidR="00043477" w:rsidRPr="004D1841" w:rsidRDefault="00043477" w:rsidP="00043477">
            <w:pPr>
              <w:rPr>
                <w:rFonts w:cs="Arial"/>
              </w:rPr>
            </w:pPr>
            <w:r w:rsidRPr="004D1841">
              <w:rPr>
                <w:rFonts w:cs="Arial"/>
              </w:rPr>
              <w:t xml:space="preserve">Zeitumfang:  </w:t>
            </w:r>
          </w:p>
          <w:p w14:paraId="6CF9A40F" w14:textId="77777777" w:rsidR="00043477" w:rsidRPr="004D1841" w:rsidRDefault="00043477" w:rsidP="00043477">
            <w:pPr>
              <w:rPr>
                <w:rFonts w:cs="Arial"/>
              </w:rPr>
            </w:pPr>
            <w:r w:rsidRPr="004D1841">
              <w:rPr>
                <w:rFonts w:cs="Arial"/>
              </w:rPr>
              <w:t>nach Bedarf</w:t>
            </w:r>
          </w:p>
        </w:tc>
        <w:tc>
          <w:tcPr>
            <w:tcW w:w="2905" w:type="dxa"/>
            <w:shd w:val="clear" w:color="auto" w:fill="BFBFBF" w:themeFill="background1" w:themeFillShade="BF"/>
          </w:tcPr>
          <w:p w14:paraId="4017C856" w14:textId="77777777" w:rsidR="00043477" w:rsidRPr="004D1841" w:rsidRDefault="00043477" w:rsidP="00043477">
            <w:pPr>
              <w:rPr>
                <w:rFonts w:cs="Arial"/>
              </w:rPr>
            </w:pPr>
            <w:r w:rsidRPr="004D1841">
              <w:rPr>
                <w:rFonts w:cs="Arial"/>
              </w:rPr>
              <w:t xml:space="preserve">Klasse/Jahrgang: </w:t>
            </w:r>
          </w:p>
          <w:p w14:paraId="6B6D72DE" w14:textId="77777777" w:rsidR="00043477" w:rsidRPr="004D1841" w:rsidRDefault="00043477" w:rsidP="00043477">
            <w:pPr>
              <w:rPr>
                <w:rFonts w:cs="Arial"/>
              </w:rPr>
            </w:pPr>
            <w:r w:rsidRPr="004D1841">
              <w:rPr>
                <w:rFonts w:cs="Arial"/>
              </w:rPr>
              <w:t>3/4</w:t>
            </w:r>
          </w:p>
        </w:tc>
      </w:tr>
      <w:tr w:rsidR="00043477" w:rsidRPr="00043477" w14:paraId="11770210" w14:textId="77777777" w:rsidTr="001B1A0B">
        <w:tc>
          <w:tcPr>
            <w:tcW w:w="14596" w:type="dxa"/>
            <w:gridSpan w:val="4"/>
            <w:shd w:val="clear" w:color="auto" w:fill="D9D9D9" w:themeFill="background1" w:themeFillShade="D9"/>
          </w:tcPr>
          <w:p w14:paraId="08A08766" w14:textId="77777777" w:rsidR="00043477" w:rsidRPr="004D1841" w:rsidRDefault="00043477" w:rsidP="00043477">
            <w:pPr>
              <w:rPr>
                <w:rFonts w:cs="Arial"/>
              </w:rPr>
            </w:pPr>
            <w:r w:rsidRPr="004D1841">
              <w:rPr>
                <w:rFonts w:cs="Arial"/>
              </w:rPr>
              <w:t xml:space="preserve">Bereich: Zeit und Wandel </w:t>
            </w:r>
          </w:p>
        </w:tc>
      </w:tr>
      <w:tr w:rsidR="00043477" w:rsidRPr="00043477" w14:paraId="68E07360" w14:textId="77777777" w:rsidTr="001B1A0B">
        <w:tc>
          <w:tcPr>
            <w:tcW w:w="14596" w:type="dxa"/>
            <w:gridSpan w:val="4"/>
            <w:shd w:val="clear" w:color="auto" w:fill="D9D9D9" w:themeFill="background1" w:themeFillShade="D9"/>
          </w:tcPr>
          <w:p w14:paraId="1D96E785" w14:textId="77777777" w:rsidR="00043477" w:rsidRPr="008411C5" w:rsidRDefault="00043477" w:rsidP="00043477">
            <w:pPr>
              <w:rPr>
                <w:rFonts w:cs="Arial"/>
              </w:rPr>
            </w:pPr>
            <w:r w:rsidRPr="008411C5">
              <w:rPr>
                <w:rFonts w:cs="Arial"/>
              </w:rPr>
              <w:t xml:space="preserve">Kompetenzen: Die Schülerinnen und Schüler …  </w:t>
            </w:r>
          </w:p>
          <w:p w14:paraId="413CACA3" w14:textId="77777777" w:rsidR="00043477" w:rsidRPr="008411C5" w:rsidRDefault="00043477" w:rsidP="00043477">
            <w:pPr>
              <w:rPr>
                <w:rFonts w:cs="Arial"/>
              </w:rPr>
            </w:pPr>
            <w:r w:rsidRPr="008411C5">
              <w:rPr>
                <w:rFonts w:cs="Arial"/>
                <w:b/>
              </w:rPr>
              <w:t>Orientierung in der Zeit</w:t>
            </w:r>
          </w:p>
          <w:p w14:paraId="4FB7C274" w14:textId="77777777" w:rsidR="00043477" w:rsidRPr="008411C5" w:rsidRDefault="00043477" w:rsidP="004B6372">
            <w:pPr>
              <w:numPr>
                <w:ilvl w:val="0"/>
                <w:numId w:val="89"/>
              </w:numPr>
              <w:contextualSpacing/>
              <w:rPr>
                <w:rFonts w:cs="Arial"/>
              </w:rPr>
            </w:pPr>
            <w:r w:rsidRPr="008411C5">
              <w:rPr>
                <w:rFonts w:cs="Arial"/>
              </w:rPr>
              <w:t>ordnen historische Ereignisse in ihren Kontext ein (Lebensbedingungen, Herrschaftsformen),</w:t>
            </w:r>
          </w:p>
          <w:p w14:paraId="57ABC2CB" w14:textId="77777777" w:rsidR="00043477" w:rsidRPr="008411C5" w:rsidRDefault="00043477" w:rsidP="004B6372">
            <w:pPr>
              <w:numPr>
                <w:ilvl w:val="0"/>
                <w:numId w:val="89"/>
              </w:numPr>
              <w:contextualSpacing/>
              <w:rPr>
                <w:rFonts w:cs="Arial"/>
              </w:rPr>
            </w:pPr>
            <w:r w:rsidRPr="008411C5">
              <w:t>erklären anhand von Beispielen langsame Prozesse und abrupte Brüche als Formen des Wandels (u. a. Entwicklung zur Sesshaftigkeit, Veränderung von familiären Lebensformen und Geschlechtern, Erfindung des Computers/ Digitalisierung),</w:t>
            </w:r>
          </w:p>
          <w:p w14:paraId="735CB9BD" w14:textId="77777777" w:rsidR="00043477" w:rsidRPr="008411C5" w:rsidRDefault="00043477" w:rsidP="00043477">
            <w:pPr>
              <w:rPr>
                <w:rFonts w:cs="Arial"/>
              </w:rPr>
            </w:pPr>
            <w:r w:rsidRPr="008411C5">
              <w:rPr>
                <w:rFonts w:cs="Arial"/>
                <w:b/>
              </w:rPr>
              <w:t xml:space="preserve">Früher, heute und morgen </w:t>
            </w:r>
          </w:p>
          <w:p w14:paraId="474E7940" w14:textId="77777777" w:rsidR="00043477" w:rsidRPr="008411C5" w:rsidRDefault="00043477" w:rsidP="004B6372">
            <w:pPr>
              <w:numPr>
                <w:ilvl w:val="0"/>
                <w:numId w:val="89"/>
              </w:numPr>
              <w:contextualSpacing/>
              <w:rPr>
                <w:rFonts w:cs="Arial"/>
              </w:rPr>
            </w:pPr>
            <w:r w:rsidRPr="008411C5">
              <w:rPr>
                <w:rFonts w:cs="Arial"/>
              </w:rPr>
              <w:t>entwickeln Fragen nach Veränderungen menschlichen Zusammenlebens in der Geschichte,</w:t>
            </w:r>
          </w:p>
          <w:p w14:paraId="288E742D" w14:textId="77777777" w:rsidR="00043477" w:rsidRPr="008411C5" w:rsidRDefault="00043477" w:rsidP="00E92DC6">
            <w:pPr>
              <w:ind w:left="29"/>
              <w:rPr>
                <w:rFonts w:cs="Arial"/>
                <w:b/>
              </w:rPr>
            </w:pPr>
            <w:r w:rsidRPr="008411C5">
              <w:rPr>
                <w:rFonts w:cs="Arial"/>
                <w:b/>
              </w:rPr>
              <w:t xml:space="preserve">Fakten und Fiktion </w:t>
            </w:r>
          </w:p>
          <w:p w14:paraId="7C0BB9B6" w14:textId="77777777" w:rsidR="00043477" w:rsidRPr="004D1841" w:rsidRDefault="00043477" w:rsidP="004B6372">
            <w:pPr>
              <w:numPr>
                <w:ilvl w:val="0"/>
                <w:numId w:val="89"/>
              </w:numPr>
              <w:contextualSpacing/>
              <w:rPr>
                <w:rFonts w:cs="Arial"/>
              </w:rPr>
            </w:pPr>
            <w:r w:rsidRPr="008411C5">
              <w:rPr>
                <w:rFonts w:cs="Arial"/>
              </w:rPr>
              <w:t>setzen aus unterschiedlichen Verfahren (u. a. Quellenarbeit, Besuch von historischen Orten und Gedenkstätten, Analyse von Erzählungen von Zeitzeugen) gewonnene Erkenntnisse über Historisches als Bilder und Texte in narrativer Form um.</w:t>
            </w:r>
          </w:p>
        </w:tc>
      </w:tr>
      <w:tr w:rsidR="00043477" w:rsidRPr="00043477" w14:paraId="2E8FEC9B" w14:textId="77777777" w:rsidTr="001B1A0B">
        <w:trPr>
          <w:trHeight w:val="1418"/>
        </w:trPr>
        <w:tc>
          <w:tcPr>
            <w:tcW w:w="8926" w:type="dxa"/>
            <w:shd w:val="clear" w:color="auto" w:fill="FFFFFF" w:themeFill="background1"/>
          </w:tcPr>
          <w:p w14:paraId="05B71840" w14:textId="77777777" w:rsidR="00043477" w:rsidRPr="004D1841" w:rsidRDefault="00043477" w:rsidP="00043477">
            <w:pPr>
              <w:rPr>
                <w:rFonts w:cs="Arial"/>
              </w:rPr>
            </w:pPr>
            <w:r w:rsidRPr="004D1841">
              <w:rPr>
                <w:rFonts w:cs="Arial"/>
              </w:rPr>
              <w:t xml:space="preserve">Didaktisch bzw. methodische Zugänge: </w:t>
            </w:r>
          </w:p>
          <w:p w14:paraId="5C29F1B7" w14:textId="3B1E7875" w:rsidR="00043477" w:rsidRPr="004D1841" w:rsidRDefault="00043477" w:rsidP="00043477">
            <w:pPr>
              <w:rPr>
                <w:rFonts w:cs="Arial"/>
              </w:rPr>
            </w:pPr>
            <w:r w:rsidRPr="004D1841">
              <w:rPr>
                <w:rFonts w:cs="Arial"/>
                <w:b/>
                <w:bCs/>
              </w:rPr>
              <w:t>Wie lebten Kinder in</w:t>
            </w:r>
            <w:r w:rsidR="00AE5708" w:rsidRPr="004D1841">
              <w:rPr>
                <w:rFonts w:cs="Arial"/>
                <w:b/>
                <w:bCs/>
              </w:rPr>
              <w:t xml:space="preserve"> dem Konzentration</w:t>
            </w:r>
            <w:r w:rsidR="00AA6236">
              <w:rPr>
                <w:rFonts w:cs="Arial"/>
                <w:b/>
                <w:bCs/>
              </w:rPr>
              <w:t>s</w:t>
            </w:r>
            <w:r w:rsidR="00AE5708" w:rsidRPr="004D1841">
              <w:rPr>
                <w:rFonts w:cs="Arial"/>
                <w:b/>
                <w:bCs/>
              </w:rPr>
              <w:t>lager</w:t>
            </w:r>
            <w:r w:rsidRPr="004D1841">
              <w:rPr>
                <w:rFonts w:cs="Arial"/>
                <w:b/>
                <w:bCs/>
              </w:rPr>
              <w:t xml:space="preserve"> Theresienstadt?</w:t>
            </w:r>
            <w:r w:rsidRPr="004D1841">
              <w:rPr>
                <w:rFonts w:cs="Arial"/>
              </w:rPr>
              <w:t xml:space="preserve"> </w:t>
            </w:r>
          </w:p>
          <w:p w14:paraId="502AE899" w14:textId="77777777" w:rsidR="00043477" w:rsidRPr="004D1841" w:rsidRDefault="00043477" w:rsidP="004B6372">
            <w:pPr>
              <w:numPr>
                <w:ilvl w:val="0"/>
                <w:numId w:val="89"/>
              </w:numPr>
              <w:contextualSpacing/>
              <w:rPr>
                <w:rFonts w:cs="Arial"/>
              </w:rPr>
            </w:pPr>
            <w:r w:rsidRPr="004D1841">
              <w:rPr>
                <w:rFonts w:cs="Arial"/>
              </w:rPr>
              <w:t>Kinderzeichnungen betrachten und (Vor)-Lesen des Gedichtes „Der Schmetterling“ von Pawel Friedmann und Fragen der Schülerinnen und Schüler sammeln</w:t>
            </w:r>
          </w:p>
          <w:p w14:paraId="192A1DBC" w14:textId="01FA1DFD" w:rsidR="00043477" w:rsidRPr="004D1841" w:rsidRDefault="00902B33" w:rsidP="00043477">
            <w:pPr>
              <w:rPr>
                <w:rFonts w:cs="Arial"/>
                <w:b/>
                <w:bCs/>
              </w:rPr>
            </w:pPr>
            <w:r>
              <w:rPr>
                <w:rFonts w:cs="Arial"/>
                <w:b/>
                <w:bCs/>
              </w:rPr>
              <w:t xml:space="preserve">Warum lebten Kinder in </w:t>
            </w:r>
            <w:r w:rsidR="00043477" w:rsidRPr="004D1841">
              <w:rPr>
                <w:rFonts w:cs="Arial"/>
                <w:b/>
                <w:bCs/>
              </w:rPr>
              <w:t xml:space="preserve">Theresienstadt? </w:t>
            </w:r>
          </w:p>
          <w:p w14:paraId="7FC37B34" w14:textId="77957A80" w:rsidR="00043477" w:rsidRPr="00902B33" w:rsidRDefault="00043477" w:rsidP="00902B33">
            <w:pPr>
              <w:pStyle w:val="Listenabsatz"/>
              <w:numPr>
                <w:ilvl w:val="0"/>
                <w:numId w:val="89"/>
              </w:numPr>
              <w:rPr>
                <w:rFonts w:cs="Arial"/>
              </w:rPr>
            </w:pPr>
            <w:r w:rsidRPr="00902B33">
              <w:rPr>
                <w:rFonts w:cs="Arial"/>
              </w:rPr>
              <w:t>Konzepte „Judenstern“, „Deportation“ und „Ghetto“ durch Recherche in Kindersachbüchern zum Thema erarbeiten</w:t>
            </w:r>
            <w:r w:rsidR="00902B33">
              <w:rPr>
                <w:rFonts w:cs="Arial"/>
              </w:rPr>
              <w:t xml:space="preserve"> </w:t>
            </w:r>
          </w:p>
          <w:p w14:paraId="095A65CB" w14:textId="77777777" w:rsidR="00043477" w:rsidRPr="004D1841" w:rsidRDefault="00043477" w:rsidP="00043477">
            <w:pPr>
              <w:rPr>
                <w:rFonts w:cs="Arial"/>
              </w:rPr>
            </w:pPr>
            <w:r w:rsidRPr="004D1841">
              <w:rPr>
                <w:rFonts w:cs="Arial"/>
                <w:b/>
                <w:bCs/>
              </w:rPr>
              <w:t>Wie können wir an die Kinder in Theresienstadt erinnern</w:t>
            </w:r>
            <w:r w:rsidRPr="004D1841">
              <w:rPr>
                <w:rFonts w:cs="Arial"/>
              </w:rPr>
              <w:t xml:space="preserve">? </w:t>
            </w:r>
          </w:p>
          <w:p w14:paraId="6BFFBF6F" w14:textId="68A77118" w:rsidR="0071089D" w:rsidRDefault="00043477" w:rsidP="004B6372">
            <w:pPr>
              <w:numPr>
                <w:ilvl w:val="0"/>
                <w:numId w:val="89"/>
              </w:numPr>
              <w:contextualSpacing/>
              <w:rPr>
                <w:rFonts w:cs="Arial"/>
              </w:rPr>
            </w:pPr>
            <w:r w:rsidRPr="004D1841">
              <w:rPr>
                <w:rFonts w:cs="Arial"/>
              </w:rPr>
              <w:t xml:space="preserve"> „Schmetterlings-Projekt“ des Holocaust Museums Houstons und der Idee der Schmetterlinge vorstellen, Schmetterlinge basteln, die in der Schule ausgestellt werden </w:t>
            </w:r>
          </w:p>
          <w:p w14:paraId="66AB91BE" w14:textId="77777777" w:rsidR="0071089D" w:rsidRPr="0071089D" w:rsidRDefault="0071089D" w:rsidP="00E5534A">
            <w:pPr>
              <w:rPr>
                <w:rFonts w:cs="Arial"/>
              </w:rPr>
            </w:pPr>
          </w:p>
          <w:p w14:paraId="12B100DB" w14:textId="77777777" w:rsidR="0071089D" w:rsidRPr="005A765D" w:rsidRDefault="0071089D" w:rsidP="00E5534A">
            <w:pPr>
              <w:rPr>
                <w:rFonts w:cs="Arial"/>
              </w:rPr>
            </w:pPr>
          </w:p>
          <w:p w14:paraId="7AAA88D8" w14:textId="4072D21C" w:rsidR="0071089D" w:rsidRDefault="0071089D" w:rsidP="0071089D">
            <w:pPr>
              <w:rPr>
                <w:rFonts w:cs="Arial"/>
              </w:rPr>
            </w:pPr>
          </w:p>
          <w:p w14:paraId="0FF34E39" w14:textId="77777777" w:rsidR="00043477" w:rsidRPr="0071089D" w:rsidRDefault="00043477" w:rsidP="00E5534A">
            <w:pPr>
              <w:jc w:val="right"/>
              <w:rPr>
                <w:rFonts w:cs="Arial"/>
              </w:rPr>
            </w:pPr>
          </w:p>
        </w:tc>
        <w:tc>
          <w:tcPr>
            <w:tcW w:w="5670" w:type="dxa"/>
            <w:gridSpan w:val="3"/>
            <w:shd w:val="clear" w:color="auto" w:fill="FFFFFF" w:themeFill="background1"/>
          </w:tcPr>
          <w:p w14:paraId="4D600959" w14:textId="77777777" w:rsidR="00043477" w:rsidRPr="004D1841" w:rsidRDefault="00043477" w:rsidP="00043477">
            <w:pPr>
              <w:rPr>
                <w:rFonts w:cs="Arial"/>
              </w:rPr>
            </w:pPr>
            <w:r w:rsidRPr="004D1841">
              <w:rPr>
                <w:rFonts w:cs="Arial"/>
              </w:rPr>
              <w:t>Materialien/Medien/außerschulische Angebote:</w:t>
            </w:r>
          </w:p>
          <w:p w14:paraId="78537744" w14:textId="77777777" w:rsidR="00043477" w:rsidRPr="004D1841" w:rsidRDefault="00043477" w:rsidP="00043477">
            <w:pPr>
              <w:rPr>
                <w:rFonts w:cs="Arial"/>
              </w:rPr>
            </w:pPr>
          </w:p>
          <w:p w14:paraId="35136709" w14:textId="77777777" w:rsidR="009D6D50" w:rsidRPr="004D1841" w:rsidRDefault="00043477" w:rsidP="004B6372">
            <w:pPr>
              <w:numPr>
                <w:ilvl w:val="0"/>
                <w:numId w:val="88"/>
              </w:numPr>
              <w:contextualSpacing/>
              <w:rPr>
                <w:rFonts w:cs="Arial"/>
              </w:rPr>
            </w:pPr>
            <w:r w:rsidRPr="004D1841">
              <w:rPr>
                <w:rFonts w:cs="Arial"/>
              </w:rPr>
              <w:t xml:space="preserve">Gedicht von Pawel Friedmann </w:t>
            </w:r>
          </w:p>
          <w:p w14:paraId="44649D82" w14:textId="77777777" w:rsidR="00043477" w:rsidRPr="004D1841" w:rsidRDefault="00043477" w:rsidP="001B1A0B">
            <w:pPr>
              <w:ind w:left="720"/>
              <w:contextualSpacing/>
              <w:rPr>
                <w:rFonts w:cs="Arial"/>
              </w:rPr>
            </w:pPr>
            <w:r w:rsidRPr="004D1841">
              <w:rPr>
                <w:rFonts w:cs="Arial"/>
              </w:rPr>
              <w:t xml:space="preserve">„Der Schmetterling“ </w:t>
            </w:r>
          </w:p>
          <w:p w14:paraId="62FB6AE0" w14:textId="77777777" w:rsidR="00043477" w:rsidRPr="004D1841" w:rsidRDefault="00043477" w:rsidP="004B6372">
            <w:pPr>
              <w:numPr>
                <w:ilvl w:val="0"/>
                <w:numId w:val="88"/>
              </w:numPr>
              <w:contextualSpacing/>
              <w:rPr>
                <w:rFonts w:cs="Arial"/>
              </w:rPr>
            </w:pPr>
            <w:r w:rsidRPr="004D1841">
              <w:rPr>
                <w:rFonts w:cs="Arial"/>
              </w:rPr>
              <w:t xml:space="preserve">Kinderzeichnungen aus Theresienstadt </w:t>
            </w:r>
          </w:p>
          <w:p w14:paraId="62400DBB" w14:textId="77777777" w:rsidR="00043477" w:rsidRPr="004D1841" w:rsidRDefault="00043477" w:rsidP="004B6372">
            <w:pPr>
              <w:numPr>
                <w:ilvl w:val="0"/>
                <w:numId w:val="88"/>
              </w:numPr>
              <w:contextualSpacing/>
              <w:rPr>
                <w:rFonts w:cs="Arial"/>
              </w:rPr>
            </w:pPr>
            <w:r w:rsidRPr="004D1841">
              <w:rPr>
                <w:rFonts w:cs="Arial"/>
              </w:rPr>
              <w:t xml:space="preserve">Kindersachbücher zum Thema </w:t>
            </w:r>
          </w:p>
          <w:p w14:paraId="4E5BB086" w14:textId="77777777" w:rsidR="00043477" w:rsidRPr="004D1841" w:rsidRDefault="00043477" w:rsidP="004B6372">
            <w:pPr>
              <w:numPr>
                <w:ilvl w:val="0"/>
                <w:numId w:val="88"/>
              </w:numPr>
              <w:contextualSpacing/>
              <w:rPr>
                <w:rFonts w:cs="Arial"/>
              </w:rPr>
            </w:pPr>
            <w:r w:rsidRPr="004D1841">
              <w:rPr>
                <w:rFonts w:cs="Arial"/>
              </w:rPr>
              <w:t xml:space="preserve">Bastelmaterialen </w:t>
            </w:r>
          </w:p>
        </w:tc>
      </w:tr>
      <w:tr w:rsidR="00043477" w:rsidRPr="00043477" w14:paraId="63DEC908" w14:textId="77777777" w:rsidTr="001B1A0B">
        <w:trPr>
          <w:trHeight w:val="1418"/>
        </w:trPr>
        <w:tc>
          <w:tcPr>
            <w:tcW w:w="8926" w:type="dxa"/>
          </w:tcPr>
          <w:p w14:paraId="6274CDAC" w14:textId="71027E5E" w:rsidR="00043477" w:rsidRPr="004D1841" w:rsidRDefault="00043477" w:rsidP="00043477">
            <w:pPr>
              <w:rPr>
                <w:rFonts w:cs="Arial"/>
              </w:rPr>
            </w:pPr>
            <w:r w:rsidRPr="004D1841">
              <w:rPr>
                <w:rFonts w:cs="Arial"/>
              </w:rPr>
              <w:t>Lernerfolgsüberprüfung</w:t>
            </w:r>
            <w:r w:rsidR="00902B33">
              <w:rPr>
                <w:rFonts w:cs="Arial"/>
              </w:rPr>
              <w:t>/</w:t>
            </w:r>
            <w:r w:rsidRPr="004D1841">
              <w:rPr>
                <w:rFonts w:cs="Arial"/>
              </w:rPr>
              <w:t xml:space="preserve">Leistungsbewertung/Feedback: </w:t>
            </w:r>
          </w:p>
          <w:p w14:paraId="360337BF" w14:textId="77777777" w:rsidR="00043477" w:rsidRPr="004D1841" w:rsidRDefault="00043477" w:rsidP="00043477">
            <w:pPr>
              <w:rPr>
                <w:rFonts w:cs="Arial"/>
              </w:rPr>
            </w:pPr>
          </w:p>
          <w:p w14:paraId="347E6252" w14:textId="77777777" w:rsidR="00043477" w:rsidRPr="004D1841" w:rsidRDefault="00043477" w:rsidP="00043477">
            <w:pPr>
              <w:rPr>
                <w:rFonts w:cs="Arial"/>
              </w:rPr>
            </w:pPr>
            <w:r w:rsidRPr="004D1841">
              <w:rPr>
                <w:rFonts w:cs="Arial"/>
              </w:rPr>
              <w:t xml:space="preserve">auf eine Leistungsbewertung wird in diesem UV verzichtet. </w:t>
            </w:r>
          </w:p>
          <w:p w14:paraId="6F8EA5A6" w14:textId="77777777" w:rsidR="00043477" w:rsidRPr="004D1841" w:rsidRDefault="00043477" w:rsidP="00043477">
            <w:pPr>
              <w:rPr>
                <w:rFonts w:cs="Arial"/>
              </w:rPr>
            </w:pPr>
          </w:p>
          <w:p w14:paraId="4E75C48B" w14:textId="77777777" w:rsidR="00043477" w:rsidRPr="004D1841" w:rsidRDefault="00043477" w:rsidP="00043477">
            <w:pPr>
              <w:rPr>
                <w:rFonts w:cs="Arial"/>
              </w:rPr>
            </w:pPr>
          </w:p>
        </w:tc>
        <w:tc>
          <w:tcPr>
            <w:tcW w:w="5670" w:type="dxa"/>
            <w:gridSpan w:val="3"/>
          </w:tcPr>
          <w:p w14:paraId="1701F06D" w14:textId="77777777" w:rsidR="00043477" w:rsidRPr="004D1841" w:rsidRDefault="00043477" w:rsidP="00043477">
            <w:pPr>
              <w:rPr>
                <w:rFonts w:cs="Arial"/>
              </w:rPr>
            </w:pPr>
            <w:r w:rsidRPr="004D1841">
              <w:rPr>
                <w:rFonts w:cs="Arial"/>
              </w:rPr>
              <w:t xml:space="preserve">Kooperationen: </w:t>
            </w:r>
          </w:p>
          <w:p w14:paraId="4071369A" w14:textId="77777777" w:rsidR="001B1A0B" w:rsidRPr="004D1841" w:rsidRDefault="001B1A0B" w:rsidP="00043477">
            <w:pPr>
              <w:rPr>
                <w:rFonts w:cs="Arial"/>
              </w:rPr>
            </w:pPr>
          </w:p>
          <w:p w14:paraId="524883D7" w14:textId="77777777" w:rsidR="00043477" w:rsidRPr="004D1841" w:rsidRDefault="00043477" w:rsidP="004D1841">
            <w:pPr>
              <w:contextualSpacing/>
              <w:rPr>
                <w:rFonts w:cs="Arial"/>
              </w:rPr>
            </w:pPr>
            <w:r w:rsidRPr="004D1841">
              <w:rPr>
                <w:rFonts w:cs="Arial"/>
              </w:rPr>
              <w:t xml:space="preserve">Evangelische Religionslehre </w:t>
            </w:r>
          </w:p>
          <w:p w14:paraId="42F6BD66" w14:textId="77777777" w:rsidR="00043477" w:rsidRPr="004D1841" w:rsidRDefault="00043477" w:rsidP="004D1841">
            <w:pPr>
              <w:contextualSpacing/>
              <w:rPr>
                <w:rFonts w:cs="Arial"/>
              </w:rPr>
            </w:pPr>
            <w:r w:rsidRPr="004D1841">
              <w:rPr>
                <w:rFonts w:cs="Arial"/>
              </w:rPr>
              <w:t xml:space="preserve">Katholische Religionslehre </w:t>
            </w:r>
          </w:p>
          <w:p w14:paraId="0ECCDA49" w14:textId="19B91FEF" w:rsidR="00043477" w:rsidRPr="00902B33" w:rsidRDefault="007F0112" w:rsidP="00902B33">
            <w:pPr>
              <w:rPr>
                <w:rFonts w:cs="Arial"/>
              </w:rPr>
            </w:pPr>
            <w:r w:rsidRPr="00902B33">
              <w:rPr>
                <w:rFonts w:cs="Arial"/>
              </w:rPr>
              <w:t xml:space="preserve">Praktische Philosophie </w:t>
            </w:r>
          </w:p>
        </w:tc>
      </w:tr>
    </w:tbl>
    <w:p w14:paraId="74D31FAE" w14:textId="77777777" w:rsidR="00043477" w:rsidRPr="00043477" w:rsidRDefault="00043477" w:rsidP="001B1A0B">
      <w:pPr>
        <w:keepNext/>
        <w:keepLines/>
        <w:spacing w:after="0"/>
        <w:outlineLvl w:val="3"/>
        <w:rPr>
          <w:rFonts w:eastAsiaTheme="majorEastAsia" w:cstheme="majorBidi"/>
          <w:b/>
          <w:bCs/>
          <w:i/>
          <w:iCs/>
        </w:rPr>
      </w:pPr>
    </w:p>
    <w:tbl>
      <w:tblPr>
        <w:tblStyle w:val="Tabellenraster"/>
        <w:tblW w:w="14596" w:type="dxa"/>
        <w:tblLook w:val="04A0" w:firstRow="1" w:lastRow="0" w:firstColumn="1" w:lastColumn="0" w:noHBand="0" w:noVBand="1"/>
      </w:tblPr>
      <w:tblGrid>
        <w:gridCol w:w="8146"/>
        <w:gridCol w:w="496"/>
        <w:gridCol w:w="2443"/>
        <w:gridCol w:w="3511"/>
      </w:tblGrid>
      <w:tr w:rsidR="00043477" w:rsidRPr="00043477" w14:paraId="48B94447" w14:textId="77777777" w:rsidTr="001B1A0B">
        <w:tc>
          <w:tcPr>
            <w:tcW w:w="8146" w:type="dxa"/>
            <w:shd w:val="clear" w:color="auto" w:fill="BFBFBF" w:themeFill="background1" w:themeFillShade="BF"/>
          </w:tcPr>
          <w:p w14:paraId="62734601" w14:textId="77777777" w:rsidR="00043477" w:rsidRPr="00043477" w:rsidRDefault="00043477" w:rsidP="00043477">
            <w:pPr>
              <w:rPr>
                <w:rFonts w:cs="Arial"/>
              </w:rPr>
            </w:pPr>
            <w:r w:rsidRPr="00043477">
              <w:rPr>
                <w:rFonts w:cs="Arial"/>
              </w:rPr>
              <w:t xml:space="preserve">Thema: </w:t>
            </w:r>
            <w:r w:rsidRPr="00043477">
              <w:rPr>
                <w:rFonts w:cs="Arial"/>
                <w:b/>
              </w:rPr>
              <w:t>Wie bewegen wir uns in unserer Umgebung fort? – Wir erforschen die Fortbewegung in unserer Umgebung, ihre Bedeutung für den Menschen und die Natur und bewegen uns sicher und bewusst fort</w:t>
            </w:r>
          </w:p>
        </w:tc>
        <w:tc>
          <w:tcPr>
            <w:tcW w:w="2939" w:type="dxa"/>
            <w:gridSpan w:val="2"/>
            <w:shd w:val="clear" w:color="auto" w:fill="BFBFBF" w:themeFill="background1" w:themeFillShade="BF"/>
          </w:tcPr>
          <w:p w14:paraId="7B516E80" w14:textId="77777777" w:rsidR="00043477" w:rsidRPr="00043477" w:rsidRDefault="00043477" w:rsidP="00043477">
            <w:pPr>
              <w:rPr>
                <w:rFonts w:cs="Arial"/>
              </w:rPr>
            </w:pPr>
            <w:r w:rsidRPr="00043477">
              <w:rPr>
                <w:rFonts w:cs="Arial"/>
              </w:rPr>
              <w:t>Zeitumfang:</w:t>
            </w:r>
          </w:p>
          <w:p w14:paraId="7E09120B" w14:textId="77777777" w:rsidR="00043477" w:rsidRPr="00043477" w:rsidRDefault="00043477" w:rsidP="00043477">
            <w:pPr>
              <w:jc w:val="left"/>
              <w:rPr>
                <w:rFonts w:cs="Arial"/>
              </w:rPr>
            </w:pPr>
            <w:r w:rsidRPr="00043477">
              <w:rPr>
                <w:rFonts w:cs="Arial"/>
              </w:rPr>
              <w:t>20 Stunden</w:t>
            </w:r>
          </w:p>
        </w:tc>
        <w:tc>
          <w:tcPr>
            <w:tcW w:w="3511" w:type="dxa"/>
            <w:shd w:val="clear" w:color="auto" w:fill="BFBFBF" w:themeFill="background1" w:themeFillShade="BF"/>
          </w:tcPr>
          <w:p w14:paraId="3D061F6A" w14:textId="77777777" w:rsidR="00043477" w:rsidRPr="00043477" w:rsidRDefault="00043477" w:rsidP="00043477">
            <w:pPr>
              <w:rPr>
                <w:rFonts w:cs="Arial"/>
              </w:rPr>
            </w:pPr>
            <w:r w:rsidRPr="00043477">
              <w:rPr>
                <w:rFonts w:cs="Arial"/>
              </w:rPr>
              <w:t xml:space="preserve">Klasse/Jahrgang: </w:t>
            </w:r>
          </w:p>
          <w:p w14:paraId="2EF0033F" w14:textId="77777777" w:rsidR="00043477" w:rsidRPr="00043477" w:rsidRDefault="00043477" w:rsidP="00043477">
            <w:pPr>
              <w:rPr>
                <w:rFonts w:cs="Arial"/>
              </w:rPr>
            </w:pPr>
            <w:r w:rsidRPr="00043477">
              <w:rPr>
                <w:rFonts w:cs="Arial"/>
              </w:rPr>
              <w:t>3/4</w:t>
            </w:r>
          </w:p>
        </w:tc>
      </w:tr>
      <w:tr w:rsidR="00043477" w:rsidRPr="00043477" w14:paraId="0E360AE3" w14:textId="77777777" w:rsidTr="001B1A0B">
        <w:tc>
          <w:tcPr>
            <w:tcW w:w="14596" w:type="dxa"/>
            <w:gridSpan w:val="4"/>
            <w:shd w:val="clear" w:color="auto" w:fill="D9D9D9" w:themeFill="background1" w:themeFillShade="D9"/>
          </w:tcPr>
          <w:p w14:paraId="067D4112" w14:textId="429F137D" w:rsidR="00043477" w:rsidRPr="00043477" w:rsidRDefault="00043477" w:rsidP="00043477">
            <w:pPr>
              <w:rPr>
                <w:rFonts w:cs="Arial"/>
              </w:rPr>
            </w:pPr>
            <w:r w:rsidRPr="00043477">
              <w:rPr>
                <w:rFonts w:cs="Arial"/>
              </w:rPr>
              <w:t>Bereiche: Demokratie und Gesel</w:t>
            </w:r>
            <w:r w:rsidR="00902B33">
              <w:rPr>
                <w:rFonts w:cs="Arial"/>
              </w:rPr>
              <w:t>lschaft / Körper und Gesundheit/Natur und Umwelt/Raum und Mobilität/</w:t>
            </w:r>
            <w:r w:rsidRPr="00043477">
              <w:rPr>
                <w:rFonts w:cs="Arial"/>
              </w:rPr>
              <w:t>Technik, digitale Technologie und Arbeit</w:t>
            </w:r>
          </w:p>
        </w:tc>
      </w:tr>
      <w:tr w:rsidR="00043477" w:rsidRPr="00043477" w14:paraId="08B2AA97" w14:textId="77777777" w:rsidTr="001B1A0B">
        <w:tc>
          <w:tcPr>
            <w:tcW w:w="14596" w:type="dxa"/>
            <w:gridSpan w:val="4"/>
            <w:shd w:val="clear" w:color="auto" w:fill="D9D9D9" w:themeFill="background1" w:themeFillShade="D9"/>
          </w:tcPr>
          <w:p w14:paraId="4A4C548C" w14:textId="3CA224F0" w:rsidR="00043477" w:rsidRPr="00043477" w:rsidRDefault="00043477" w:rsidP="00043477">
            <w:pPr>
              <w:rPr>
                <w:rFonts w:cs="Arial"/>
              </w:rPr>
            </w:pPr>
            <w:r w:rsidRPr="00043477">
              <w:rPr>
                <w:rFonts w:cs="Arial"/>
              </w:rPr>
              <w:t xml:space="preserve">Kompetenzen: Die Schülerinnen und Schüler </w:t>
            </w:r>
            <w:r w:rsidR="00702FCC">
              <w:rPr>
                <w:rFonts w:cs="Arial"/>
              </w:rPr>
              <w:t>…</w:t>
            </w:r>
          </w:p>
          <w:p w14:paraId="6D544D88" w14:textId="77777777" w:rsidR="00043477" w:rsidRPr="00043477" w:rsidRDefault="00043477" w:rsidP="00043477">
            <w:pPr>
              <w:rPr>
                <w:rFonts w:cs="Arial"/>
                <w:b/>
              </w:rPr>
            </w:pPr>
            <w:r w:rsidRPr="00043477">
              <w:rPr>
                <w:b/>
              </w:rPr>
              <w:t>Zusammenleben in der Klasse, Schule, Gemeinschaft</w:t>
            </w:r>
          </w:p>
          <w:p w14:paraId="562F4FF8" w14:textId="4D574635" w:rsidR="00043477" w:rsidRPr="00043477" w:rsidRDefault="00043477" w:rsidP="004B6372">
            <w:pPr>
              <w:numPr>
                <w:ilvl w:val="0"/>
                <w:numId w:val="27"/>
              </w:numPr>
              <w:ind w:left="709"/>
              <w:contextualSpacing/>
              <w:rPr>
                <w:rFonts w:cs="Arial"/>
              </w:rPr>
            </w:pPr>
            <w:r w:rsidRPr="00043477">
              <w:t>verhandeln unterschiedliche Interessen und Bedürfnisse zwischen einzelnen und zwischen Gruppen lösungsorientiert,</w:t>
            </w:r>
          </w:p>
          <w:p w14:paraId="701BB6C8" w14:textId="77777777" w:rsidR="00043477" w:rsidRPr="00043477" w:rsidRDefault="00043477" w:rsidP="00043477">
            <w:pPr>
              <w:rPr>
                <w:rFonts w:cs="Arial"/>
                <w:b/>
              </w:rPr>
            </w:pPr>
            <w:r w:rsidRPr="00043477">
              <w:rPr>
                <w:rFonts w:cs="Arial"/>
                <w:b/>
              </w:rPr>
              <w:t>Körper und gesunde Lebensführung</w:t>
            </w:r>
          </w:p>
          <w:p w14:paraId="724000C1" w14:textId="0D68A847" w:rsidR="00043477" w:rsidRPr="00043477" w:rsidRDefault="00043477" w:rsidP="004B6372">
            <w:pPr>
              <w:numPr>
                <w:ilvl w:val="0"/>
                <w:numId w:val="27"/>
              </w:numPr>
              <w:ind w:left="709"/>
              <w:contextualSpacing/>
              <w:rPr>
                <w:rFonts w:cs="Arial"/>
              </w:rPr>
            </w:pPr>
            <w:r w:rsidRPr="00043477">
              <w:t>beurteilen den Einfluss der Umwelt auf die menschliche Gesundheit (u.</w:t>
            </w:r>
            <w:r w:rsidR="004D1841">
              <w:t xml:space="preserve"> </w:t>
            </w:r>
            <w:r w:rsidRPr="00043477">
              <w:t>a. Trinkwasser, Luft),</w:t>
            </w:r>
          </w:p>
          <w:p w14:paraId="1C69CDBF" w14:textId="77777777" w:rsidR="00043477" w:rsidRPr="00043477" w:rsidRDefault="00043477" w:rsidP="00043477">
            <w:pPr>
              <w:contextualSpacing/>
            </w:pPr>
            <w:r w:rsidRPr="00043477">
              <w:rPr>
                <w:b/>
              </w:rPr>
              <w:t>Tier, Pflanzen, Lebensräume</w:t>
            </w:r>
          </w:p>
          <w:p w14:paraId="2206E5F1" w14:textId="43D62153" w:rsidR="00043477" w:rsidRPr="00043477" w:rsidRDefault="00043477" w:rsidP="001B1A0B">
            <w:pPr>
              <w:pStyle w:val="Listenabsatz"/>
              <w:numPr>
                <w:ilvl w:val="0"/>
                <w:numId w:val="27"/>
              </w:numPr>
            </w:pPr>
            <w:r w:rsidRPr="00043477">
              <w:t>beschreiben das Prinzip der Angepasstheit von Tier- und Pflanzenarten an ihren Lebensraum (u.</w:t>
            </w:r>
            <w:r w:rsidR="004D1841">
              <w:t xml:space="preserve"> </w:t>
            </w:r>
            <w:r w:rsidRPr="00043477">
              <w:t xml:space="preserve">a. Wald), </w:t>
            </w:r>
          </w:p>
          <w:p w14:paraId="7DB001F3" w14:textId="77777777" w:rsidR="00043477" w:rsidRPr="00043477" w:rsidRDefault="00043477" w:rsidP="001B1A0B">
            <w:pPr>
              <w:pStyle w:val="Listenabsatz"/>
              <w:numPr>
                <w:ilvl w:val="0"/>
                <w:numId w:val="27"/>
              </w:numPr>
            </w:pPr>
            <w:r w:rsidRPr="00043477">
              <w:t>erklären Einflüsse des Menschen auf den Lebensraum von Tieren und Pflanzen,</w:t>
            </w:r>
          </w:p>
          <w:p w14:paraId="6447B858" w14:textId="77777777" w:rsidR="00043477" w:rsidRPr="00043477" w:rsidRDefault="00043477" w:rsidP="00043477">
            <w:pPr>
              <w:rPr>
                <w:rFonts w:cs="Arial"/>
                <w:b/>
              </w:rPr>
            </w:pPr>
            <w:r w:rsidRPr="00043477">
              <w:rPr>
                <w:rFonts w:cs="Arial"/>
                <w:b/>
              </w:rPr>
              <w:t>Orientierung in Räumen</w:t>
            </w:r>
          </w:p>
          <w:p w14:paraId="2E77E58E" w14:textId="47AFA18C" w:rsidR="00043477" w:rsidRPr="00043477" w:rsidRDefault="00043477" w:rsidP="001B1A0B">
            <w:pPr>
              <w:pStyle w:val="Listenabsatz"/>
              <w:numPr>
                <w:ilvl w:val="0"/>
                <w:numId w:val="27"/>
              </w:numPr>
            </w:pPr>
            <w:r w:rsidRPr="00043477">
              <w:t xml:space="preserve">orientieren sich mit </w:t>
            </w:r>
            <w:r w:rsidR="006452CB">
              <w:t xml:space="preserve">(digitalen) </w:t>
            </w:r>
            <w:r w:rsidRPr="00043477">
              <w:t>Karten und anderen Hilfsmittel in Räumen (Sonnenstand, markante Punkte, Kompass, Navigationsgeräte, GPS),</w:t>
            </w:r>
          </w:p>
          <w:p w14:paraId="48AE4D68" w14:textId="77777777" w:rsidR="00043477" w:rsidRPr="00043477" w:rsidRDefault="00043477" w:rsidP="001B1A0B">
            <w:pPr>
              <w:pStyle w:val="Listenabsatz"/>
              <w:numPr>
                <w:ilvl w:val="0"/>
                <w:numId w:val="27"/>
              </w:numPr>
            </w:pPr>
            <w:r w:rsidRPr="00043477">
              <w:t xml:space="preserve">erstellen einfache Modelle ausgewählter Räume ihrer Umgebung und beschreiben das Verhältnis von Wirklichkeit zu ihrer Darstellung, </w:t>
            </w:r>
          </w:p>
          <w:p w14:paraId="61DC59EF" w14:textId="77777777" w:rsidR="00043477" w:rsidRPr="00043477" w:rsidRDefault="00043477" w:rsidP="00043477">
            <w:pPr>
              <w:rPr>
                <w:b/>
              </w:rPr>
            </w:pPr>
            <w:r w:rsidRPr="00043477">
              <w:rPr>
                <w:b/>
              </w:rPr>
              <w:t>Räume nutzen und schützen</w:t>
            </w:r>
          </w:p>
          <w:p w14:paraId="5D7306C8" w14:textId="77777777" w:rsidR="00043477" w:rsidRPr="00043477" w:rsidRDefault="00043477" w:rsidP="001B1A0B">
            <w:pPr>
              <w:pStyle w:val="Listenabsatz"/>
              <w:numPr>
                <w:ilvl w:val="0"/>
                <w:numId w:val="114"/>
              </w:numPr>
            </w:pPr>
            <w:r w:rsidRPr="00043477">
              <w:t>erklären den Einfluss bestimmter Interessen auf die Gestaltung von Räumen (Tourismus, Mobilität),</w:t>
            </w:r>
          </w:p>
          <w:p w14:paraId="20D80225" w14:textId="77777777" w:rsidR="00043477" w:rsidRPr="00043477" w:rsidRDefault="00043477" w:rsidP="001B1A0B">
            <w:pPr>
              <w:pStyle w:val="Listenabsatz"/>
              <w:keepNext/>
              <w:keepLines/>
              <w:numPr>
                <w:ilvl w:val="0"/>
                <w:numId w:val="114"/>
              </w:numPr>
              <w:outlineLvl w:val="5"/>
            </w:pPr>
            <w:r w:rsidRPr="00043477">
              <w:t>entwickeln Handlungsmöglichkeiten zur Nutzung und zum Schutz von Räumen,</w:t>
            </w:r>
          </w:p>
          <w:p w14:paraId="19D716F7" w14:textId="77777777" w:rsidR="00043477" w:rsidRPr="00043477" w:rsidRDefault="00043477" w:rsidP="00043477">
            <w:pPr>
              <w:rPr>
                <w:b/>
              </w:rPr>
            </w:pPr>
            <w:r w:rsidRPr="00043477">
              <w:rPr>
                <w:b/>
              </w:rPr>
              <w:t>Mobilität im Raum</w:t>
            </w:r>
          </w:p>
          <w:p w14:paraId="6B98CD2E" w14:textId="77777777" w:rsidR="00043477" w:rsidRPr="00043477" w:rsidRDefault="00043477" w:rsidP="001B1A0B">
            <w:pPr>
              <w:pStyle w:val="Listenabsatz"/>
              <w:numPr>
                <w:ilvl w:val="0"/>
                <w:numId w:val="115"/>
              </w:numPr>
            </w:pPr>
            <w:r w:rsidRPr="00043477">
              <w:t>orientieren sich auch mit digitalen Werkzeugen im ÖPNV,</w:t>
            </w:r>
          </w:p>
          <w:p w14:paraId="60045A8A" w14:textId="4B002637" w:rsidR="00043477" w:rsidRPr="00902B33" w:rsidRDefault="00043477" w:rsidP="00902B33">
            <w:pPr>
              <w:pStyle w:val="Listenabsatz"/>
              <w:numPr>
                <w:ilvl w:val="0"/>
                <w:numId w:val="0"/>
              </w:numPr>
              <w:ind w:left="720"/>
              <w:rPr>
                <w:highlight w:val="green"/>
              </w:rPr>
            </w:pPr>
            <w:r w:rsidRPr="00043477">
              <w:t>untersuchen die Verhaltensweisen von Verkehrsteilnehmern unter den Aspekten Verkehrssicherheit und Nachhaltigkeit und prüfen</w:t>
            </w:r>
            <w:r w:rsidR="004E2373">
              <w:t xml:space="preserve"> </w:t>
            </w:r>
            <w:r w:rsidRPr="00043477">
              <w:t>Handlungsalternativen,</w:t>
            </w:r>
          </w:p>
          <w:p w14:paraId="221251A7" w14:textId="77777777" w:rsidR="00043477" w:rsidRPr="004E2373" w:rsidRDefault="00043477" w:rsidP="001B1A0B">
            <w:pPr>
              <w:pStyle w:val="Listenabsatz"/>
              <w:numPr>
                <w:ilvl w:val="0"/>
                <w:numId w:val="115"/>
              </w:numPr>
              <w:rPr>
                <w:rFonts w:cs="Arial"/>
              </w:rPr>
            </w:pPr>
            <w:r w:rsidRPr="00043477">
              <w:t>beherrschen das Fahrrad motorisch sicher und nehmen an einer Fahrradausbildung teil,</w:t>
            </w:r>
          </w:p>
          <w:p w14:paraId="33D32E43" w14:textId="77777777" w:rsidR="00043477" w:rsidRPr="00043477" w:rsidRDefault="00043477" w:rsidP="00043477">
            <w:pPr>
              <w:rPr>
                <w:b/>
              </w:rPr>
            </w:pPr>
            <w:r w:rsidRPr="00043477">
              <w:rPr>
                <w:b/>
              </w:rPr>
              <w:t>Bauen und Konstruieren</w:t>
            </w:r>
          </w:p>
          <w:p w14:paraId="47A29BD4" w14:textId="77777777" w:rsidR="00043477" w:rsidRPr="00043477" w:rsidRDefault="00043477" w:rsidP="004B6372">
            <w:pPr>
              <w:numPr>
                <w:ilvl w:val="0"/>
                <w:numId w:val="27"/>
              </w:numPr>
              <w:contextualSpacing/>
              <w:rPr>
                <w:rFonts w:cs="Arial"/>
              </w:rPr>
            </w:pPr>
            <w:r w:rsidRPr="00043477">
              <w:t>simulieren und beschreiben das EVA-Prinzip (Eingabe, Verarbeitung, Ausgabe) als Grundprinzip der Datenverarbeitung in Informatiksystemen anhand eines Beispiels,</w:t>
            </w:r>
          </w:p>
          <w:p w14:paraId="4440E58A" w14:textId="77777777" w:rsidR="00043477" w:rsidRPr="00043477" w:rsidRDefault="00043477" w:rsidP="004B6372">
            <w:pPr>
              <w:numPr>
                <w:ilvl w:val="0"/>
                <w:numId w:val="27"/>
              </w:numPr>
              <w:contextualSpacing/>
              <w:rPr>
                <w:rFonts w:cs="Arial"/>
              </w:rPr>
            </w:pPr>
            <w:r w:rsidRPr="00043477">
              <w:t>programmieren eine Sequenz</w:t>
            </w:r>
            <w:r w:rsidRPr="00043477">
              <w:rPr>
                <w:rFonts w:cs="Arial"/>
              </w:rPr>
              <w:t>.</w:t>
            </w:r>
          </w:p>
        </w:tc>
      </w:tr>
      <w:tr w:rsidR="00043477" w:rsidRPr="00043477" w14:paraId="0F30ADE1" w14:textId="77777777" w:rsidTr="001B1A0B">
        <w:trPr>
          <w:trHeight w:val="132"/>
        </w:trPr>
        <w:tc>
          <w:tcPr>
            <w:tcW w:w="8642" w:type="dxa"/>
            <w:gridSpan w:val="2"/>
            <w:shd w:val="clear" w:color="auto" w:fill="FFFFFF" w:themeFill="background1"/>
          </w:tcPr>
          <w:p w14:paraId="494712F6" w14:textId="77777777" w:rsidR="00043477" w:rsidRPr="00043477" w:rsidRDefault="00043477" w:rsidP="00043477">
            <w:pPr>
              <w:rPr>
                <w:rFonts w:cs="Arial"/>
              </w:rPr>
            </w:pPr>
            <w:r w:rsidRPr="00043477">
              <w:rPr>
                <w:rFonts w:cs="Arial"/>
              </w:rPr>
              <w:t xml:space="preserve">Didaktisch bzw. methodische Zugänge: </w:t>
            </w:r>
          </w:p>
          <w:p w14:paraId="46AF325F" w14:textId="77777777" w:rsidR="00043477" w:rsidRPr="00043477" w:rsidRDefault="00043477" w:rsidP="00043477">
            <w:pPr>
              <w:rPr>
                <w:rFonts w:cs="Arial"/>
                <w:b/>
              </w:rPr>
            </w:pPr>
            <w:r w:rsidRPr="00043477">
              <w:rPr>
                <w:rFonts w:cs="Arial"/>
                <w:b/>
              </w:rPr>
              <w:t>Wie komme ich von A nach B?</w:t>
            </w:r>
          </w:p>
          <w:p w14:paraId="4A2C3988" w14:textId="282D2BC2" w:rsidR="00043477" w:rsidRPr="00043477" w:rsidRDefault="00043477" w:rsidP="004B6372">
            <w:pPr>
              <w:numPr>
                <w:ilvl w:val="0"/>
                <w:numId w:val="27"/>
              </w:numPr>
              <w:contextualSpacing/>
              <w:rPr>
                <w:rFonts w:cs="Arial"/>
              </w:rPr>
            </w:pPr>
            <w:r w:rsidRPr="00043477">
              <w:rPr>
                <w:rFonts w:cs="Arial"/>
              </w:rPr>
              <w:t xml:space="preserve">Wege im </w:t>
            </w:r>
            <w:r w:rsidR="00AE5708" w:rsidRPr="00043477">
              <w:rPr>
                <w:rFonts w:cs="Arial"/>
              </w:rPr>
              <w:t>Alltag erkunden</w:t>
            </w:r>
            <w:r w:rsidRPr="00043477">
              <w:rPr>
                <w:rFonts w:cs="Arial"/>
              </w:rPr>
              <w:t xml:space="preserve"> und vergleichen und Verkehrssituationen beschreiben </w:t>
            </w:r>
          </w:p>
          <w:p w14:paraId="1DA7FA23" w14:textId="77777777" w:rsidR="00043477" w:rsidRPr="00043477" w:rsidRDefault="00043477" w:rsidP="004B6372">
            <w:pPr>
              <w:numPr>
                <w:ilvl w:val="0"/>
                <w:numId w:val="27"/>
              </w:numPr>
              <w:contextualSpacing/>
              <w:rPr>
                <w:rFonts w:cs="Arial"/>
              </w:rPr>
            </w:pPr>
            <w:r w:rsidRPr="00043477">
              <w:rPr>
                <w:rFonts w:cs="Arial"/>
              </w:rPr>
              <w:t>Verkehrsbeobachtung (Regeln und Gefahrsituationen im Straßenverkehr, genutzte Verkehrsmittel, Tiere und Pflanzen)</w:t>
            </w:r>
          </w:p>
          <w:p w14:paraId="5033E17D" w14:textId="77777777" w:rsidR="00043477" w:rsidRPr="00043477" w:rsidRDefault="00043477" w:rsidP="00043477">
            <w:pPr>
              <w:rPr>
                <w:b/>
              </w:rPr>
            </w:pPr>
            <w:r w:rsidRPr="00043477">
              <w:rPr>
                <w:b/>
              </w:rPr>
              <w:lastRenderedPageBreak/>
              <w:t xml:space="preserve">Wie können wir Gefahren und Probleme in unserem Schulumfeld umgehen oder sicherer machen? </w:t>
            </w:r>
          </w:p>
          <w:p w14:paraId="715E4AE7" w14:textId="77777777" w:rsidR="00043477" w:rsidRPr="00043477" w:rsidRDefault="00043477" w:rsidP="004B6372">
            <w:pPr>
              <w:numPr>
                <w:ilvl w:val="0"/>
                <w:numId w:val="27"/>
              </w:numPr>
              <w:contextualSpacing/>
              <w:rPr>
                <w:rFonts w:cs="Arial"/>
              </w:rPr>
            </w:pPr>
            <w:r w:rsidRPr="00043477">
              <w:rPr>
                <w:rFonts w:cs="Arial"/>
              </w:rPr>
              <w:t xml:space="preserve">Schulwegplan mit deutlicher Kenntlichmachung von sicheren Wegen erstellen </w:t>
            </w:r>
          </w:p>
          <w:p w14:paraId="496C7F98" w14:textId="77777777" w:rsidR="00043477" w:rsidRPr="00043477" w:rsidRDefault="00043477" w:rsidP="004B6372">
            <w:pPr>
              <w:numPr>
                <w:ilvl w:val="0"/>
                <w:numId w:val="27"/>
              </w:numPr>
              <w:contextualSpacing/>
              <w:rPr>
                <w:rFonts w:cs="Arial"/>
              </w:rPr>
            </w:pPr>
            <w:r w:rsidRPr="00043477">
              <w:rPr>
                <w:rFonts w:cs="Arial"/>
              </w:rPr>
              <w:t>mögliche Verkehrsänderungen (z.B. Beschilderungen) mit Polizei und Politik besprechen</w:t>
            </w:r>
          </w:p>
          <w:p w14:paraId="6267D7D6" w14:textId="77777777" w:rsidR="00043477" w:rsidRPr="00043477" w:rsidRDefault="00043477" w:rsidP="004B6372">
            <w:pPr>
              <w:numPr>
                <w:ilvl w:val="0"/>
                <w:numId w:val="27"/>
              </w:numPr>
              <w:contextualSpacing/>
              <w:rPr>
                <w:rFonts w:cs="Arial"/>
              </w:rPr>
            </w:pPr>
            <w:r w:rsidRPr="00043477">
              <w:rPr>
                <w:rFonts w:cs="Arial"/>
              </w:rPr>
              <w:t>Möglichkeiten der Verkehrsmittelnutzung in der Umgebung sammeln</w:t>
            </w:r>
          </w:p>
          <w:p w14:paraId="44D022FB" w14:textId="77777777" w:rsidR="00043477" w:rsidRPr="00043477" w:rsidRDefault="00043477" w:rsidP="00043477">
            <w:pPr>
              <w:rPr>
                <w:rFonts w:cs="Arial"/>
                <w:b/>
              </w:rPr>
            </w:pPr>
            <w:r w:rsidRPr="00043477">
              <w:rPr>
                <w:rFonts w:cs="Arial"/>
                <w:b/>
              </w:rPr>
              <w:t>Welche Vor- und Nachteile haben Verkehrsmittel (Auto, Fahrrad, ÖPNV) in unserer Umgebung?</w:t>
            </w:r>
          </w:p>
          <w:p w14:paraId="7FDAC2C8" w14:textId="77777777" w:rsidR="00043477" w:rsidRPr="00043477" w:rsidRDefault="00043477" w:rsidP="004B6372">
            <w:pPr>
              <w:numPr>
                <w:ilvl w:val="0"/>
                <w:numId w:val="66"/>
              </w:numPr>
              <w:contextualSpacing/>
              <w:rPr>
                <w:rFonts w:cs="Arial"/>
              </w:rPr>
            </w:pPr>
            <w:r w:rsidRPr="00043477">
              <w:rPr>
                <w:rFonts w:cs="Arial"/>
              </w:rPr>
              <w:t xml:space="preserve">Diskussion über gesundheitliche, ökonomische, ökologische, soziale Aspekte der Verkehrsmittelnutzung auch unter Berücksichtigung der in der Umgebung vorkommenden Tiere und Pflanzen führen </w:t>
            </w:r>
          </w:p>
          <w:p w14:paraId="066F7D6D" w14:textId="77777777" w:rsidR="00043477" w:rsidRPr="00043477" w:rsidRDefault="00043477" w:rsidP="004B6372">
            <w:pPr>
              <w:numPr>
                <w:ilvl w:val="0"/>
                <w:numId w:val="28"/>
              </w:numPr>
              <w:contextualSpacing/>
              <w:jc w:val="left"/>
              <w:rPr>
                <w:rFonts w:cs="Arial"/>
              </w:rPr>
            </w:pPr>
            <w:r w:rsidRPr="00043477">
              <w:rPr>
                <w:rFonts w:cs="Arial"/>
              </w:rPr>
              <w:t xml:space="preserve">Fahrrad, Bewegungssicherheit, Verkehrssicherheit, </w:t>
            </w:r>
          </w:p>
          <w:p w14:paraId="7E2B815B" w14:textId="77777777" w:rsidR="00043477" w:rsidRPr="00043477" w:rsidRDefault="00043477" w:rsidP="004B6372">
            <w:pPr>
              <w:numPr>
                <w:ilvl w:val="0"/>
                <w:numId w:val="28"/>
              </w:numPr>
              <w:contextualSpacing/>
              <w:jc w:val="left"/>
              <w:rPr>
                <w:rFonts w:cs="Arial"/>
              </w:rPr>
            </w:pPr>
            <w:r w:rsidRPr="00043477">
              <w:rPr>
                <w:rFonts w:cs="Arial"/>
              </w:rPr>
              <w:t>Bus und Bahn (Planung einer Fahrt mit dem ÖPNV)</w:t>
            </w:r>
          </w:p>
          <w:p w14:paraId="660E7A31" w14:textId="77777777" w:rsidR="00043477" w:rsidRPr="00043477" w:rsidRDefault="00043477" w:rsidP="00043477">
            <w:pPr>
              <w:rPr>
                <w:rFonts w:cs="Arial"/>
                <w:b/>
              </w:rPr>
            </w:pPr>
            <w:r w:rsidRPr="00043477">
              <w:rPr>
                <w:rFonts w:cs="Arial"/>
                <w:b/>
              </w:rPr>
              <w:t xml:space="preserve">Wie können wir unsere Schulumgebung umwelt- und kinderfreundlicher gestalten? </w:t>
            </w:r>
          </w:p>
          <w:p w14:paraId="547286A3" w14:textId="77777777" w:rsidR="00043477" w:rsidRPr="00043477" w:rsidRDefault="00043477" w:rsidP="004B6372">
            <w:pPr>
              <w:numPr>
                <w:ilvl w:val="0"/>
                <w:numId w:val="65"/>
              </w:numPr>
              <w:contextualSpacing/>
              <w:rPr>
                <w:rFonts w:cs="Arial"/>
              </w:rPr>
            </w:pPr>
            <w:r w:rsidRPr="00043477">
              <w:rPr>
                <w:rFonts w:cs="Arial"/>
              </w:rPr>
              <w:t>Teilnahme an einem Schulwegprojekt</w:t>
            </w:r>
          </w:p>
          <w:p w14:paraId="48A3F714" w14:textId="77777777" w:rsidR="00043477" w:rsidRPr="00043477" w:rsidRDefault="00043477" w:rsidP="004B6372">
            <w:pPr>
              <w:numPr>
                <w:ilvl w:val="0"/>
                <w:numId w:val="65"/>
              </w:numPr>
              <w:contextualSpacing/>
              <w:rPr>
                <w:rFonts w:cs="Arial"/>
              </w:rPr>
            </w:pPr>
            <w:r w:rsidRPr="00043477">
              <w:rPr>
                <w:rFonts w:cs="Arial"/>
              </w:rPr>
              <w:t xml:space="preserve">Schulwegpläne durch Gestaltung von umwelt- und kinderfreundlichen Flächen (Brachflächen, Schulhofgestaltung) weiterentwickeln </w:t>
            </w:r>
          </w:p>
          <w:p w14:paraId="554A8844" w14:textId="77777777" w:rsidR="00043477" w:rsidRPr="00043477" w:rsidRDefault="00043477" w:rsidP="00043477">
            <w:pPr>
              <w:rPr>
                <w:rFonts w:cs="Arial"/>
                <w:b/>
              </w:rPr>
            </w:pPr>
            <w:r w:rsidRPr="00043477">
              <w:rPr>
                <w:rFonts w:cs="Arial"/>
                <w:b/>
              </w:rPr>
              <w:t>Wie programmiert man eine Verkehrssituation?</w:t>
            </w:r>
          </w:p>
          <w:p w14:paraId="275A75EA" w14:textId="77777777" w:rsidR="00043477" w:rsidRPr="00043477" w:rsidRDefault="00043477" w:rsidP="004B6372">
            <w:pPr>
              <w:numPr>
                <w:ilvl w:val="0"/>
                <w:numId w:val="65"/>
              </w:numPr>
              <w:contextualSpacing/>
              <w:rPr>
                <w:rFonts w:cs="Arial"/>
                <w:b/>
              </w:rPr>
            </w:pPr>
            <w:r w:rsidRPr="00043477">
              <w:t>Funktionsweise einer Ampel als Informatiksystem (Lichtzeichenanlage) mit Hilfe des EVA Prinzips erklären</w:t>
            </w:r>
          </w:p>
          <w:p w14:paraId="546A6A59" w14:textId="77777777" w:rsidR="00043477" w:rsidRPr="00043477" w:rsidRDefault="00043477" w:rsidP="004B6372">
            <w:pPr>
              <w:numPr>
                <w:ilvl w:val="0"/>
                <w:numId w:val="65"/>
              </w:numPr>
              <w:contextualSpacing/>
              <w:rPr>
                <w:rFonts w:cs="Arial"/>
                <w:b/>
              </w:rPr>
            </w:pPr>
            <w:r w:rsidRPr="00043477">
              <w:t xml:space="preserve">Verkehrssituation zum Einstieg in das Thema Programmierung und in eine visuelle Programmiersprache (z.B. Scratch jr.) programmieren </w:t>
            </w:r>
          </w:p>
        </w:tc>
        <w:tc>
          <w:tcPr>
            <w:tcW w:w="5954" w:type="dxa"/>
            <w:gridSpan w:val="2"/>
            <w:shd w:val="clear" w:color="auto" w:fill="auto"/>
          </w:tcPr>
          <w:p w14:paraId="117EB818" w14:textId="77777777" w:rsidR="00043477" w:rsidRPr="00043477" w:rsidRDefault="00043477" w:rsidP="00043477">
            <w:pPr>
              <w:rPr>
                <w:rFonts w:cs="Arial"/>
              </w:rPr>
            </w:pPr>
            <w:r w:rsidRPr="00043477">
              <w:rPr>
                <w:rFonts w:cs="Arial"/>
              </w:rPr>
              <w:lastRenderedPageBreak/>
              <w:t>Materialien/Medien/außerschulische Angebote:</w:t>
            </w:r>
          </w:p>
          <w:p w14:paraId="45692971" w14:textId="77777777" w:rsidR="00043477" w:rsidRPr="00043477" w:rsidRDefault="00043477" w:rsidP="00043477">
            <w:pPr>
              <w:rPr>
                <w:rFonts w:cs="Arial"/>
              </w:rPr>
            </w:pPr>
          </w:p>
          <w:p w14:paraId="6E679AC8" w14:textId="77777777" w:rsidR="00043477" w:rsidRPr="00043477" w:rsidRDefault="00043477" w:rsidP="004B6372">
            <w:pPr>
              <w:numPr>
                <w:ilvl w:val="0"/>
                <w:numId w:val="94"/>
              </w:numPr>
              <w:contextualSpacing/>
              <w:rPr>
                <w:rFonts w:cs="Arial"/>
              </w:rPr>
            </w:pPr>
            <w:r w:rsidRPr="00043477">
              <w:rPr>
                <w:rFonts w:cs="Arial"/>
              </w:rPr>
              <w:t>Schulwegprojekte:</w:t>
            </w:r>
          </w:p>
          <w:p w14:paraId="17A9D67B" w14:textId="77777777" w:rsidR="00043477" w:rsidRPr="00043477" w:rsidRDefault="009D6D50" w:rsidP="00043477">
            <w:pPr>
              <w:rPr>
                <w:rFonts w:cs="Arial"/>
              </w:rPr>
            </w:pPr>
            <w:r>
              <w:t xml:space="preserve">            </w:t>
            </w:r>
            <w:hyperlink r:id="rId27" w:history="1">
              <w:r w:rsidR="00043477" w:rsidRPr="00043477">
                <w:rPr>
                  <w:rFonts w:cs="Arial"/>
                  <w:color w:val="0000FF" w:themeColor="hyperlink"/>
                  <w:u w:val="single"/>
                </w:rPr>
                <w:t>www.kinder-meilen.de</w:t>
              </w:r>
            </w:hyperlink>
          </w:p>
          <w:p w14:paraId="6995EED8" w14:textId="77777777" w:rsidR="00043477" w:rsidRPr="00043477" w:rsidRDefault="009D6D50" w:rsidP="00043477">
            <w:pPr>
              <w:rPr>
                <w:rFonts w:cs="Arial"/>
                <w:color w:val="0000FF" w:themeColor="hyperlink"/>
                <w:u w:val="single"/>
              </w:rPr>
            </w:pPr>
            <w:r>
              <w:t xml:space="preserve">            </w:t>
            </w:r>
            <w:hyperlink r:id="rId28" w:history="1">
              <w:r w:rsidR="00043477" w:rsidRPr="00043477">
                <w:rPr>
                  <w:rFonts w:cs="Arial"/>
                  <w:color w:val="0000FF" w:themeColor="hyperlink"/>
                  <w:u w:val="single"/>
                </w:rPr>
                <w:t>www.zu-fuss-zur-schule.de</w:t>
              </w:r>
            </w:hyperlink>
          </w:p>
          <w:p w14:paraId="37F8BD38" w14:textId="77777777" w:rsidR="00043477" w:rsidRPr="00043477" w:rsidRDefault="00043477" w:rsidP="00043477">
            <w:pPr>
              <w:rPr>
                <w:rFonts w:cs="Arial"/>
              </w:rPr>
            </w:pPr>
          </w:p>
          <w:p w14:paraId="5C7FE4A2" w14:textId="77777777" w:rsidR="00043477" w:rsidRPr="00043477" w:rsidRDefault="00043477" w:rsidP="004B6372">
            <w:pPr>
              <w:numPr>
                <w:ilvl w:val="0"/>
                <w:numId w:val="94"/>
              </w:numPr>
              <w:contextualSpacing/>
              <w:rPr>
                <w:rFonts w:cs="Arial"/>
              </w:rPr>
            </w:pPr>
            <w:r w:rsidRPr="00043477">
              <w:rPr>
                <w:rFonts w:cs="Arial"/>
              </w:rPr>
              <w:t>Programmiersprachen</w:t>
            </w:r>
          </w:p>
          <w:p w14:paraId="31730C25" w14:textId="77777777" w:rsidR="00043477" w:rsidRPr="00043477" w:rsidRDefault="009D6D50" w:rsidP="00043477">
            <w:pPr>
              <w:rPr>
                <w:rFonts w:cs="Arial"/>
                <w:color w:val="0000FF" w:themeColor="hyperlink"/>
                <w:u w:val="single"/>
              </w:rPr>
            </w:pPr>
            <w:r>
              <w:t xml:space="preserve">           </w:t>
            </w:r>
            <w:r w:rsidR="00043477" w:rsidRPr="00043477">
              <w:rPr>
                <w:rFonts w:cs="Arial"/>
                <w:color w:val="0000FF" w:themeColor="hyperlink"/>
                <w:u w:val="single"/>
              </w:rPr>
              <w:t>https://www.scratchjr.org/</w:t>
            </w:r>
          </w:p>
          <w:p w14:paraId="25A5B37F" w14:textId="7E13AB25" w:rsidR="009D6D50" w:rsidRDefault="009D6D50" w:rsidP="001B1A0B">
            <w:pPr>
              <w:rPr>
                <w:rFonts w:cs="Arial"/>
                <w:color w:val="1F497D" w:themeColor="text2"/>
              </w:rPr>
            </w:pPr>
            <w:r>
              <w:rPr>
                <w:rFonts w:cs="Arial"/>
                <w:color w:val="1F497D" w:themeColor="text2"/>
              </w:rPr>
              <w:t xml:space="preserve">           </w:t>
            </w:r>
          </w:p>
          <w:p w14:paraId="60E3D09F" w14:textId="77777777" w:rsidR="009D6D50" w:rsidRDefault="009D6D50" w:rsidP="001B1A0B">
            <w:pPr>
              <w:rPr>
                <w:rFonts w:cs="Arial"/>
                <w:color w:val="1F497D" w:themeColor="text2"/>
              </w:rPr>
            </w:pPr>
          </w:p>
          <w:p w14:paraId="1EC75A87" w14:textId="77777777" w:rsidR="009D6D50" w:rsidRPr="001B1A0B" w:rsidRDefault="009D6D50" w:rsidP="001B1A0B">
            <w:pPr>
              <w:pStyle w:val="Listenabsatz"/>
              <w:numPr>
                <w:ilvl w:val="0"/>
                <w:numId w:val="94"/>
              </w:numPr>
              <w:rPr>
                <w:rFonts w:cs="Arial"/>
              </w:rPr>
            </w:pPr>
            <w:r w:rsidRPr="001B1A0B">
              <w:rPr>
                <w:rFonts w:cs="Arial"/>
              </w:rPr>
              <w:t xml:space="preserve">Fahrradprüfung </w:t>
            </w:r>
          </w:p>
          <w:p w14:paraId="60E89CB2" w14:textId="77777777" w:rsidR="00043477" w:rsidRPr="00043477" w:rsidRDefault="009D6D50" w:rsidP="001B1A0B">
            <w:pPr>
              <w:rPr>
                <w:rFonts w:cs="Arial"/>
                <w:color w:val="0000FF" w:themeColor="hyperlink"/>
                <w:u w:val="single"/>
              </w:rPr>
            </w:pPr>
            <w:r>
              <w:rPr>
                <w:rFonts w:cs="Arial"/>
              </w:rPr>
              <w:t xml:space="preserve">           </w:t>
            </w:r>
            <w:hyperlink r:id="rId29" w:history="1">
              <w:r w:rsidR="00043477" w:rsidRPr="00043477">
                <w:rPr>
                  <w:rFonts w:cs="Arial"/>
                  <w:color w:val="0000FF" w:themeColor="hyperlink"/>
                  <w:u w:val="single"/>
                </w:rPr>
                <w:t>https://grundschule.radfahreninderschule.de/</w:t>
              </w:r>
            </w:hyperlink>
          </w:p>
          <w:p w14:paraId="38803C0F" w14:textId="77777777" w:rsidR="00043477" w:rsidRDefault="00043477" w:rsidP="00043477">
            <w:pPr>
              <w:rPr>
                <w:rFonts w:cs="Arial"/>
                <w:color w:val="FF6600"/>
              </w:rPr>
            </w:pPr>
          </w:p>
          <w:p w14:paraId="4BD68D8D" w14:textId="77777777" w:rsidR="00902B33" w:rsidRPr="00043477" w:rsidRDefault="00902B33" w:rsidP="00902B33">
            <w:pPr>
              <w:numPr>
                <w:ilvl w:val="0"/>
                <w:numId w:val="95"/>
              </w:numPr>
              <w:contextualSpacing/>
              <w:rPr>
                <w:rFonts w:cs="Arial"/>
              </w:rPr>
            </w:pPr>
            <w:r w:rsidRPr="00043477">
              <w:rPr>
                <w:rFonts w:cs="Arial"/>
              </w:rPr>
              <w:t>Deutsche Verkehrswacht</w:t>
            </w:r>
          </w:p>
          <w:p w14:paraId="010132B8" w14:textId="77777777" w:rsidR="00902B33" w:rsidRPr="00043477" w:rsidRDefault="00902B33" w:rsidP="00902B33">
            <w:pPr>
              <w:numPr>
                <w:ilvl w:val="0"/>
                <w:numId w:val="95"/>
              </w:numPr>
              <w:contextualSpacing/>
              <w:rPr>
                <w:rFonts w:cs="Arial"/>
              </w:rPr>
            </w:pPr>
            <w:r w:rsidRPr="00043477">
              <w:rPr>
                <w:rFonts w:cs="Arial"/>
              </w:rPr>
              <w:t>Polizei</w:t>
            </w:r>
          </w:p>
          <w:p w14:paraId="26035DD0" w14:textId="77777777" w:rsidR="00902B33" w:rsidRPr="00043477" w:rsidRDefault="00902B33" w:rsidP="00902B33">
            <w:pPr>
              <w:numPr>
                <w:ilvl w:val="0"/>
                <w:numId w:val="95"/>
              </w:numPr>
              <w:contextualSpacing/>
              <w:rPr>
                <w:rFonts w:cs="Arial"/>
              </w:rPr>
            </w:pPr>
            <w:r w:rsidRPr="00043477">
              <w:rPr>
                <w:rFonts w:cs="Arial"/>
              </w:rPr>
              <w:t>Verkehrsclubs</w:t>
            </w:r>
          </w:p>
          <w:p w14:paraId="6A32CB67" w14:textId="77777777" w:rsidR="00902B33" w:rsidRPr="00043477" w:rsidRDefault="00902B33" w:rsidP="00902B33">
            <w:pPr>
              <w:numPr>
                <w:ilvl w:val="0"/>
                <w:numId w:val="95"/>
              </w:numPr>
              <w:contextualSpacing/>
              <w:rPr>
                <w:rFonts w:cs="Arial"/>
              </w:rPr>
            </w:pPr>
            <w:r w:rsidRPr="00043477">
              <w:rPr>
                <w:rFonts w:cs="Arial"/>
              </w:rPr>
              <w:t>Örtliche Verkehrsbetriebe</w:t>
            </w:r>
          </w:p>
          <w:p w14:paraId="56D04695" w14:textId="55B5BF7F" w:rsidR="00902B33" w:rsidRPr="00043477" w:rsidRDefault="00902B33" w:rsidP="00043477">
            <w:pPr>
              <w:rPr>
                <w:rFonts w:cs="Arial"/>
                <w:color w:val="FF6600"/>
              </w:rPr>
            </w:pPr>
          </w:p>
        </w:tc>
      </w:tr>
      <w:tr w:rsidR="00043477" w:rsidRPr="00043477" w14:paraId="6B0DE2D7" w14:textId="77777777" w:rsidTr="001B1A0B">
        <w:trPr>
          <w:trHeight w:val="841"/>
        </w:trPr>
        <w:tc>
          <w:tcPr>
            <w:tcW w:w="8642" w:type="dxa"/>
            <w:gridSpan w:val="2"/>
          </w:tcPr>
          <w:p w14:paraId="4FE9F676" w14:textId="7C79E956" w:rsidR="00043477" w:rsidRPr="00043477" w:rsidRDefault="00FB4974" w:rsidP="00043477">
            <w:pPr>
              <w:rPr>
                <w:rFonts w:cs="Arial"/>
              </w:rPr>
            </w:pPr>
            <w:r>
              <w:rPr>
                <w:rFonts w:cs="Arial"/>
              </w:rPr>
              <w:lastRenderedPageBreak/>
              <w:t xml:space="preserve">Lernerfolgsüberprüfung/Leistungsbewertung/Feedback: </w:t>
            </w:r>
          </w:p>
          <w:p w14:paraId="5DA0E7E7" w14:textId="77777777" w:rsidR="00043477" w:rsidRPr="00043477" w:rsidRDefault="00043477" w:rsidP="004B6372">
            <w:pPr>
              <w:numPr>
                <w:ilvl w:val="0"/>
                <w:numId w:val="94"/>
              </w:numPr>
              <w:contextualSpacing/>
              <w:rPr>
                <w:rFonts w:cs="Arial"/>
              </w:rPr>
            </w:pPr>
            <w:r w:rsidRPr="00043477">
              <w:rPr>
                <w:rFonts w:cs="Arial"/>
              </w:rPr>
              <w:t>Schulwegplan</w:t>
            </w:r>
          </w:p>
          <w:p w14:paraId="00ED7D5C" w14:textId="77777777" w:rsidR="00043477" w:rsidRPr="00043477" w:rsidRDefault="00043477" w:rsidP="004B6372">
            <w:pPr>
              <w:numPr>
                <w:ilvl w:val="0"/>
                <w:numId w:val="94"/>
              </w:numPr>
              <w:contextualSpacing/>
              <w:rPr>
                <w:rFonts w:cs="Arial"/>
              </w:rPr>
            </w:pPr>
            <w:r w:rsidRPr="00043477">
              <w:rPr>
                <w:rFonts w:cs="Arial"/>
              </w:rPr>
              <w:t>Diskussion</w:t>
            </w:r>
          </w:p>
          <w:p w14:paraId="31EEF03D" w14:textId="77777777" w:rsidR="00043477" w:rsidRPr="00043477" w:rsidRDefault="00043477" w:rsidP="004B6372">
            <w:pPr>
              <w:numPr>
                <w:ilvl w:val="0"/>
                <w:numId w:val="94"/>
              </w:numPr>
              <w:jc w:val="left"/>
              <w:rPr>
                <w:rFonts w:cs="Arial"/>
              </w:rPr>
            </w:pPr>
            <w:r w:rsidRPr="00043477">
              <w:rPr>
                <w:rFonts w:cs="Arial"/>
              </w:rPr>
              <w:t>Fahrradführerschein</w:t>
            </w:r>
          </w:p>
          <w:p w14:paraId="36832862" w14:textId="77777777" w:rsidR="00043477" w:rsidRPr="00043477" w:rsidRDefault="00043477" w:rsidP="004B6372">
            <w:pPr>
              <w:numPr>
                <w:ilvl w:val="0"/>
                <w:numId w:val="94"/>
              </w:numPr>
              <w:jc w:val="left"/>
              <w:rPr>
                <w:rFonts w:cs="Arial"/>
              </w:rPr>
            </w:pPr>
            <w:r w:rsidRPr="00043477">
              <w:t>Lernzielkontrolle/Test (Verkehrszeichen, Verkehrsregeln)</w:t>
            </w:r>
            <w:r w:rsidRPr="00043477">
              <w:rPr>
                <w:rFonts w:cs="Arial"/>
              </w:rPr>
              <w:t xml:space="preserve"> </w:t>
            </w:r>
          </w:p>
          <w:p w14:paraId="60B0FCDF" w14:textId="77777777" w:rsidR="00043477" w:rsidRPr="00043477" w:rsidRDefault="00043477" w:rsidP="004B6372">
            <w:pPr>
              <w:numPr>
                <w:ilvl w:val="0"/>
                <w:numId w:val="94"/>
              </w:numPr>
              <w:jc w:val="left"/>
              <w:rPr>
                <w:rFonts w:cs="Arial"/>
              </w:rPr>
            </w:pPr>
            <w:r w:rsidRPr="00043477">
              <w:rPr>
                <w:rFonts w:cs="Arial"/>
              </w:rPr>
              <w:t>erstellte Sequenz und Präsentation</w:t>
            </w:r>
          </w:p>
          <w:p w14:paraId="00E1E144" w14:textId="77777777" w:rsidR="00043477" w:rsidRPr="00043477" w:rsidRDefault="00043477" w:rsidP="00043477">
            <w:pPr>
              <w:rPr>
                <w:rFonts w:cs="Arial"/>
              </w:rPr>
            </w:pPr>
          </w:p>
        </w:tc>
        <w:tc>
          <w:tcPr>
            <w:tcW w:w="5954" w:type="dxa"/>
            <w:gridSpan w:val="2"/>
          </w:tcPr>
          <w:p w14:paraId="748B908B" w14:textId="77777777" w:rsidR="00043477" w:rsidRPr="00043477" w:rsidRDefault="00043477" w:rsidP="00043477">
            <w:pPr>
              <w:rPr>
                <w:rFonts w:cs="Arial"/>
              </w:rPr>
            </w:pPr>
            <w:r w:rsidRPr="00043477">
              <w:rPr>
                <w:rFonts w:cs="Arial"/>
              </w:rPr>
              <w:t xml:space="preserve">Kooperationen: </w:t>
            </w:r>
          </w:p>
          <w:p w14:paraId="29351019" w14:textId="77777777" w:rsidR="00043477" w:rsidRPr="00043477" w:rsidRDefault="00043477" w:rsidP="00043477">
            <w:pPr>
              <w:rPr>
                <w:rFonts w:cs="Arial"/>
              </w:rPr>
            </w:pPr>
          </w:p>
          <w:p w14:paraId="26141247" w14:textId="77777777" w:rsidR="00043477" w:rsidRPr="00043477" w:rsidRDefault="00043477" w:rsidP="00902B33">
            <w:pPr>
              <w:ind w:left="720"/>
              <w:contextualSpacing/>
              <w:rPr>
                <w:rFonts w:cs="Arial"/>
                <w:color w:val="FF6600"/>
              </w:rPr>
            </w:pPr>
          </w:p>
        </w:tc>
      </w:tr>
    </w:tbl>
    <w:p w14:paraId="0EC44307" w14:textId="77777777" w:rsidR="00043477" w:rsidRPr="00043477" w:rsidRDefault="00043477" w:rsidP="00043477"/>
    <w:tbl>
      <w:tblPr>
        <w:tblStyle w:val="Tabellenraster"/>
        <w:tblW w:w="14596" w:type="dxa"/>
        <w:tblLook w:val="04A0" w:firstRow="1" w:lastRow="0" w:firstColumn="1" w:lastColumn="0" w:noHBand="0" w:noVBand="1"/>
      </w:tblPr>
      <w:tblGrid>
        <w:gridCol w:w="8642"/>
        <w:gridCol w:w="771"/>
        <w:gridCol w:w="2278"/>
        <w:gridCol w:w="2905"/>
      </w:tblGrid>
      <w:tr w:rsidR="00043477" w:rsidRPr="00043477" w14:paraId="790DCF3F" w14:textId="77777777" w:rsidTr="001B1A0B">
        <w:trPr>
          <w:trHeight w:val="618"/>
        </w:trPr>
        <w:tc>
          <w:tcPr>
            <w:tcW w:w="9413" w:type="dxa"/>
            <w:gridSpan w:val="2"/>
            <w:shd w:val="clear" w:color="auto" w:fill="BFBFBF" w:themeFill="background1" w:themeFillShade="BF"/>
          </w:tcPr>
          <w:p w14:paraId="1A4C0CD5" w14:textId="77777777" w:rsidR="00043477" w:rsidRPr="00043477" w:rsidRDefault="00043477" w:rsidP="004E2373">
            <w:pPr>
              <w:rPr>
                <w:rFonts w:cs="Arial"/>
              </w:rPr>
            </w:pPr>
            <w:r w:rsidRPr="00043477">
              <w:rPr>
                <w:rFonts w:cs="Arial"/>
              </w:rPr>
              <w:t xml:space="preserve">Thema: </w:t>
            </w:r>
            <w:r w:rsidRPr="00043477">
              <w:rPr>
                <w:rFonts w:cs="Arial"/>
                <w:b/>
              </w:rPr>
              <w:t xml:space="preserve">Wie baut man stabile Brücken? Wir konstruieren stabile Brücken und setzen </w:t>
            </w:r>
            <w:r w:rsidR="004E2373" w:rsidRPr="00043477">
              <w:rPr>
                <w:rFonts w:cs="Arial"/>
                <w:b/>
              </w:rPr>
              <w:t>un</w:t>
            </w:r>
            <w:r w:rsidR="004E2373">
              <w:rPr>
                <w:rFonts w:cs="Arial"/>
                <w:b/>
              </w:rPr>
              <w:t>s</w:t>
            </w:r>
            <w:r w:rsidR="004E2373" w:rsidRPr="00043477">
              <w:rPr>
                <w:rFonts w:cs="Arial"/>
                <w:b/>
              </w:rPr>
              <w:t xml:space="preserve"> </w:t>
            </w:r>
            <w:r w:rsidRPr="00043477">
              <w:rPr>
                <w:rFonts w:cs="Arial"/>
                <w:b/>
              </w:rPr>
              <w:t>mit ihrer Bauweise und Funktion auseinander.</w:t>
            </w:r>
          </w:p>
        </w:tc>
        <w:tc>
          <w:tcPr>
            <w:tcW w:w="2278" w:type="dxa"/>
            <w:shd w:val="clear" w:color="auto" w:fill="BFBFBF" w:themeFill="background1" w:themeFillShade="BF"/>
          </w:tcPr>
          <w:p w14:paraId="7294FE13" w14:textId="77777777" w:rsidR="00043477" w:rsidRPr="00043477" w:rsidRDefault="00043477" w:rsidP="00043477">
            <w:pPr>
              <w:rPr>
                <w:rFonts w:cs="Arial"/>
              </w:rPr>
            </w:pPr>
            <w:r w:rsidRPr="00043477">
              <w:rPr>
                <w:rFonts w:cs="Arial"/>
              </w:rPr>
              <w:t xml:space="preserve">Zeitumfang:  </w:t>
            </w:r>
          </w:p>
          <w:p w14:paraId="58E40FAB" w14:textId="77777777" w:rsidR="00043477" w:rsidRPr="00043477" w:rsidRDefault="00043477" w:rsidP="00043477">
            <w:pPr>
              <w:rPr>
                <w:rFonts w:cs="Arial"/>
              </w:rPr>
            </w:pPr>
            <w:r w:rsidRPr="00043477">
              <w:rPr>
                <w:rFonts w:cs="Arial"/>
              </w:rPr>
              <w:t>12 Stunden</w:t>
            </w:r>
          </w:p>
        </w:tc>
        <w:tc>
          <w:tcPr>
            <w:tcW w:w="2905" w:type="dxa"/>
            <w:shd w:val="clear" w:color="auto" w:fill="BFBFBF" w:themeFill="background1" w:themeFillShade="BF"/>
          </w:tcPr>
          <w:p w14:paraId="4039FB32" w14:textId="77777777" w:rsidR="00043477" w:rsidRPr="00043477" w:rsidRDefault="00043477" w:rsidP="00043477">
            <w:pPr>
              <w:rPr>
                <w:rFonts w:cs="Arial"/>
              </w:rPr>
            </w:pPr>
            <w:r w:rsidRPr="00043477">
              <w:rPr>
                <w:rFonts w:cs="Arial"/>
              </w:rPr>
              <w:t xml:space="preserve">Klasse/Jahrgang: </w:t>
            </w:r>
          </w:p>
          <w:p w14:paraId="0B669278" w14:textId="77777777" w:rsidR="00043477" w:rsidRPr="00043477" w:rsidRDefault="00043477" w:rsidP="00043477">
            <w:pPr>
              <w:rPr>
                <w:rFonts w:cs="Arial"/>
              </w:rPr>
            </w:pPr>
            <w:r w:rsidRPr="00043477">
              <w:rPr>
                <w:rFonts w:cs="Arial"/>
              </w:rPr>
              <w:t>3/4</w:t>
            </w:r>
          </w:p>
        </w:tc>
      </w:tr>
      <w:tr w:rsidR="00043477" w:rsidRPr="00043477" w14:paraId="731595CA" w14:textId="77777777" w:rsidTr="001B1A0B">
        <w:trPr>
          <w:trHeight w:val="385"/>
        </w:trPr>
        <w:tc>
          <w:tcPr>
            <w:tcW w:w="14596" w:type="dxa"/>
            <w:gridSpan w:val="4"/>
            <w:shd w:val="clear" w:color="auto" w:fill="D9D9D9" w:themeFill="background1" w:themeFillShade="D9"/>
          </w:tcPr>
          <w:p w14:paraId="21D492EF" w14:textId="1E098E67" w:rsidR="00043477" w:rsidRPr="00043477" w:rsidRDefault="00043477" w:rsidP="00043477">
            <w:pPr>
              <w:rPr>
                <w:rFonts w:cs="Arial"/>
              </w:rPr>
            </w:pPr>
            <w:r w:rsidRPr="00043477">
              <w:rPr>
                <w:rFonts w:cs="Arial"/>
              </w:rPr>
              <w:lastRenderedPageBreak/>
              <w:t xml:space="preserve">Bereich: </w:t>
            </w:r>
            <w:r w:rsidR="00FB4974">
              <w:t>Raum und Mobilität</w:t>
            </w:r>
            <w:r w:rsidR="00FB4974">
              <w:rPr>
                <w:rFonts w:cs="Arial"/>
              </w:rPr>
              <w:t>/</w:t>
            </w:r>
            <w:r w:rsidRPr="00043477">
              <w:t>Technik, digitale Technologie und Arbeit</w:t>
            </w:r>
          </w:p>
        </w:tc>
      </w:tr>
      <w:tr w:rsidR="00043477" w:rsidRPr="00043477" w14:paraId="500AAED8" w14:textId="77777777" w:rsidTr="001B1A0B">
        <w:tc>
          <w:tcPr>
            <w:tcW w:w="14596" w:type="dxa"/>
            <w:gridSpan w:val="4"/>
            <w:shd w:val="clear" w:color="auto" w:fill="D9D9D9" w:themeFill="background1" w:themeFillShade="D9"/>
          </w:tcPr>
          <w:p w14:paraId="1E2064B7" w14:textId="77777777" w:rsidR="00043477" w:rsidRPr="00043477" w:rsidRDefault="00043477" w:rsidP="00043477">
            <w:pPr>
              <w:rPr>
                <w:rFonts w:cs="Arial"/>
              </w:rPr>
            </w:pPr>
            <w:r w:rsidRPr="00043477">
              <w:rPr>
                <w:rFonts w:cs="Arial"/>
              </w:rPr>
              <w:t xml:space="preserve">Kompetenzen: Die Schülerinnen und Schüler … </w:t>
            </w:r>
          </w:p>
          <w:p w14:paraId="5BC47D8C" w14:textId="77777777" w:rsidR="00043477" w:rsidRPr="00043477" w:rsidRDefault="00043477" w:rsidP="00043477">
            <w:pPr>
              <w:rPr>
                <w:rFonts w:cs="Arial"/>
                <w:b/>
              </w:rPr>
            </w:pPr>
            <w:r w:rsidRPr="00043477">
              <w:rPr>
                <w:rFonts w:cs="Arial"/>
                <w:b/>
              </w:rPr>
              <w:t xml:space="preserve">Räume nutzen und schützen </w:t>
            </w:r>
          </w:p>
          <w:p w14:paraId="1C113F20" w14:textId="77777777" w:rsidR="00043477" w:rsidRPr="00043477" w:rsidRDefault="00043477" w:rsidP="004B6372">
            <w:pPr>
              <w:numPr>
                <w:ilvl w:val="0"/>
                <w:numId w:val="76"/>
              </w:numPr>
              <w:ind w:left="709"/>
              <w:contextualSpacing/>
              <w:rPr>
                <w:rFonts w:cs="Arial"/>
              </w:rPr>
            </w:pPr>
            <w:r w:rsidRPr="00043477">
              <w:rPr>
                <w:rFonts w:cs="Arial"/>
              </w:rPr>
              <w:t>erklären den Einfluss bestimmter Interessen auf die Gestaltung von Räumen (Tourismus, Mobilität),</w:t>
            </w:r>
          </w:p>
          <w:p w14:paraId="5CAF6B3E" w14:textId="77777777" w:rsidR="00043477" w:rsidRPr="00043477" w:rsidRDefault="00043477" w:rsidP="00043477">
            <w:pPr>
              <w:rPr>
                <w:rFonts w:cs="Arial"/>
              </w:rPr>
            </w:pPr>
            <w:r w:rsidRPr="00043477">
              <w:rPr>
                <w:b/>
              </w:rPr>
              <w:t>Bauen und Konstruieren</w:t>
            </w:r>
          </w:p>
          <w:p w14:paraId="50B20157" w14:textId="77777777" w:rsidR="00043477" w:rsidRPr="00043477" w:rsidRDefault="00043477" w:rsidP="001B1A0B">
            <w:pPr>
              <w:pStyle w:val="Listenabsatz"/>
              <w:numPr>
                <w:ilvl w:val="0"/>
                <w:numId w:val="76"/>
              </w:numPr>
            </w:pPr>
            <w:r w:rsidRPr="00043477">
              <w:t>überprüfen die Stabilität selbst konstruierter Modelle und beschreiben die Merkmale stabiler Bauweisen (Materialumformung, Aussteifungen),</w:t>
            </w:r>
          </w:p>
          <w:p w14:paraId="57EA3BF3" w14:textId="2B35524A" w:rsidR="00043477" w:rsidRPr="00043477" w:rsidRDefault="00043477" w:rsidP="004B6372">
            <w:pPr>
              <w:numPr>
                <w:ilvl w:val="0"/>
                <w:numId w:val="25"/>
              </w:numPr>
              <w:ind w:left="709"/>
              <w:contextualSpacing/>
              <w:rPr>
                <w:rFonts w:ascii="Times New Roman" w:hAnsi="Times New Roman" w:cs="Times New Roman"/>
                <w:lang w:eastAsia="de-DE"/>
              </w:rPr>
            </w:pPr>
            <w:r w:rsidRPr="00043477">
              <w:t>bewerten und optimieren selbst konstruierte Modelle (u.</w:t>
            </w:r>
            <w:r w:rsidR="004D1841">
              <w:t xml:space="preserve"> </w:t>
            </w:r>
            <w:r w:rsidRPr="00043477">
              <w:t>a. Materialökonomie).</w:t>
            </w:r>
          </w:p>
        </w:tc>
      </w:tr>
      <w:tr w:rsidR="00043477" w:rsidRPr="00043477" w14:paraId="0107B9E5" w14:textId="77777777" w:rsidTr="001B1A0B">
        <w:trPr>
          <w:trHeight w:val="274"/>
        </w:trPr>
        <w:tc>
          <w:tcPr>
            <w:tcW w:w="8642" w:type="dxa"/>
            <w:shd w:val="clear" w:color="auto" w:fill="FFFFFF" w:themeFill="background1"/>
          </w:tcPr>
          <w:p w14:paraId="44E27EF1" w14:textId="77777777" w:rsidR="00043477" w:rsidRPr="00043477" w:rsidRDefault="00043477" w:rsidP="00043477">
            <w:pPr>
              <w:rPr>
                <w:rFonts w:cs="Arial"/>
              </w:rPr>
            </w:pPr>
            <w:r w:rsidRPr="00043477">
              <w:rPr>
                <w:rFonts w:cs="Arial"/>
              </w:rPr>
              <w:t>Didaktisch bzw. methodische Zugänge:</w:t>
            </w:r>
          </w:p>
          <w:p w14:paraId="402CC1A9" w14:textId="77777777" w:rsidR="00043477" w:rsidRPr="00043477" w:rsidRDefault="00043477" w:rsidP="00043477">
            <w:pPr>
              <w:rPr>
                <w:rFonts w:cs="Arial"/>
              </w:rPr>
            </w:pPr>
            <w:r w:rsidRPr="00043477">
              <w:rPr>
                <w:rFonts w:cs="Arial"/>
                <w:b/>
              </w:rPr>
              <w:t>Wo gibt es Brücken?</w:t>
            </w:r>
            <w:r w:rsidRPr="00043477">
              <w:rPr>
                <w:rFonts w:cs="Arial"/>
              </w:rPr>
              <w:t xml:space="preserve">  </w:t>
            </w:r>
          </w:p>
          <w:p w14:paraId="100E4FA2" w14:textId="46596D2C" w:rsidR="00043477" w:rsidRPr="00043477" w:rsidRDefault="00043477" w:rsidP="004B6372">
            <w:pPr>
              <w:numPr>
                <w:ilvl w:val="0"/>
                <w:numId w:val="25"/>
              </w:numPr>
              <w:contextualSpacing/>
              <w:rPr>
                <w:rFonts w:cs="Arial"/>
              </w:rPr>
            </w:pPr>
            <w:r w:rsidRPr="00043477">
              <w:rPr>
                <w:rFonts w:cs="Arial"/>
              </w:rPr>
              <w:t>verschieden</w:t>
            </w:r>
            <w:r w:rsidR="007B6FCA">
              <w:rPr>
                <w:rFonts w:cs="Arial"/>
              </w:rPr>
              <w:t>e</w:t>
            </w:r>
            <w:r w:rsidRPr="00043477">
              <w:rPr>
                <w:rFonts w:cs="Arial"/>
              </w:rPr>
              <w:t xml:space="preserve"> Arten von Brücken sammeln und ihre Funktion beschreiben (Bilder, Bücher, etc.) </w:t>
            </w:r>
          </w:p>
          <w:p w14:paraId="1011A829" w14:textId="77777777" w:rsidR="00043477" w:rsidRPr="00043477" w:rsidRDefault="00043477" w:rsidP="00043477">
            <w:pPr>
              <w:rPr>
                <w:rFonts w:cs="Arial"/>
              </w:rPr>
            </w:pPr>
            <w:r w:rsidRPr="00043477">
              <w:rPr>
                <w:rFonts w:cs="Arial"/>
                <w:b/>
                <w:bCs/>
              </w:rPr>
              <w:t xml:space="preserve">Was macht eine Brücke stabil? </w:t>
            </w:r>
          </w:p>
          <w:p w14:paraId="106CEA1D" w14:textId="77777777" w:rsidR="00043477" w:rsidRPr="00043477" w:rsidRDefault="00043477" w:rsidP="004B6372">
            <w:pPr>
              <w:numPr>
                <w:ilvl w:val="0"/>
                <w:numId w:val="25"/>
              </w:numPr>
              <w:contextualSpacing/>
              <w:rPr>
                <w:rFonts w:cs="Arial"/>
              </w:rPr>
            </w:pPr>
            <w:r w:rsidRPr="00043477">
              <w:rPr>
                <w:rFonts w:cs="Arial"/>
              </w:rPr>
              <w:t>Stabilitätsmerkmale erkunden und ausprobieren (Profilgebung, Aussteifung etc.)</w:t>
            </w:r>
          </w:p>
          <w:p w14:paraId="3D5E1D5F" w14:textId="77777777" w:rsidR="00043477" w:rsidRPr="00043477" w:rsidRDefault="00043477" w:rsidP="00043477">
            <w:pPr>
              <w:rPr>
                <w:rFonts w:cs="Arial"/>
                <w:b/>
                <w:bCs/>
              </w:rPr>
            </w:pPr>
            <w:r w:rsidRPr="00043477">
              <w:rPr>
                <w:rFonts w:cs="Arial"/>
                <w:b/>
                <w:bCs/>
              </w:rPr>
              <w:t>Wie konstruiere ich eine stabile Brücke aus Papier und weiteren Alltagsmaterialien?</w:t>
            </w:r>
          </w:p>
          <w:p w14:paraId="5E99A040" w14:textId="2A114363" w:rsidR="00043477" w:rsidRPr="00043477" w:rsidRDefault="00043477" w:rsidP="004B6372">
            <w:pPr>
              <w:numPr>
                <w:ilvl w:val="0"/>
                <w:numId w:val="25"/>
              </w:numPr>
              <w:contextualSpacing/>
              <w:rPr>
                <w:rFonts w:cs="Arial"/>
              </w:rPr>
            </w:pPr>
            <w:r w:rsidRPr="00043477">
              <w:rPr>
                <w:rFonts w:cs="Arial"/>
              </w:rPr>
              <w:t>Planung einer Brücke</w:t>
            </w:r>
            <w:r w:rsidR="00C0305C">
              <w:rPr>
                <w:rFonts w:cs="Arial"/>
              </w:rPr>
              <w:t xml:space="preserve"> /</w:t>
            </w:r>
            <w:r w:rsidRPr="00043477">
              <w:rPr>
                <w:rFonts w:cs="Arial"/>
              </w:rPr>
              <w:t xml:space="preserve"> Zeichnungen anfertigen </w:t>
            </w:r>
          </w:p>
          <w:p w14:paraId="46A58FD1" w14:textId="77777777" w:rsidR="00043477" w:rsidRPr="00043477" w:rsidRDefault="00043477" w:rsidP="004B6372">
            <w:pPr>
              <w:numPr>
                <w:ilvl w:val="0"/>
                <w:numId w:val="25"/>
              </w:numPr>
              <w:contextualSpacing/>
              <w:rPr>
                <w:rFonts w:cs="Arial"/>
              </w:rPr>
            </w:pPr>
            <w:r w:rsidRPr="00043477">
              <w:rPr>
                <w:rFonts w:cs="Arial"/>
              </w:rPr>
              <w:t xml:space="preserve">Brücken anhand von Kriterien bauen </w:t>
            </w:r>
          </w:p>
          <w:p w14:paraId="588B133A" w14:textId="77777777" w:rsidR="00043477" w:rsidRPr="00043477" w:rsidRDefault="00043477" w:rsidP="004B6372">
            <w:pPr>
              <w:numPr>
                <w:ilvl w:val="0"/>
                <w:numId w:val="25"/>
              </w:numPr>
              <w:contextualSpacing/>
              <w:rPr>
                <w:rFonts w:cs="Arial"/>
              </w:rPr>
            </w:pPr>
            <w:r w:rsidRPr="00043477">
              <w:rPr>
                <w:rFonts w:cs="Arial"/>
              </w:rPr>
              <w:t xml:space="preserve">Stabilität und Tragfähigkeit, Materialökonomie, ggf. Optimierung überprüfen </w:t>
            </w:r>
          </w:p>
          <w:p w14:paraId="6A6D6ACA" w14:textId="77777777" w:rsidR="00043477" w:rsidRPr="00043477" w:rsidRDefault="00043477" w:rsidP="004B6372">
            <w:pPr>
              <w:numPr>
                <w:ilvl w:val="0"/>
                <w:numId w:val="25"/>
              </w:numPr>
              <w:contextualSpacing/>
              <w:rPr>
                <w:rFonts w:cs="Arial"/>
              </w:rPr>
            </w:pPr>
            <w:r w:rsidRPr="00043477">
              <w:rPr>
                <w:rFonts w:cs="Arial"/>
              </w:rPr>
              <w:t>Präsentation der Brücken</w:t>
            </w:r>
          </w:p>
        </w:tc>
        <w:tc>
          <w:tcPr>
            <w:tcW w:w="5954" w:type="dxa"/>
            <w:gridSpan w:val="3"/>
            <w:shd w:val="clear" w:color="auto" w:fill="FFFFFF" w:themeFill="background1"/>
          </w:tcPr>
          <w:p w14:paraId="02A6B59B" w14:textId="77777777" w:rsidR="00043477" w:rsidRPr="00043477" w:rsidRDefault="00043477" w:rsidP="00043477">
            <w:pPr>
              <w:rPr>
                <w:rFonts w:cs="Arial"/>
              </w:rPr>
            </w:pPr>
            <w:r w:rsidRPr="00043477">
              <w:rPr>
                <w:rFonts w:cs="Arial"/>
              </w:rPr>
              <w:t>Materialien/Medien/außerschulische Angebote:</w:t>
            </w:r>
          </w:p>
          <w:p w14:paraId="5091B634" w14:textId="77777777" w:rsidR="00043477" w:rsidRPr="00043477" w:rsidRDefault="00043477" w:rsidP="00043477">
            <w:pPr>
              <w:rPr>
                <w:rFonts w:cs="Arial"/>
              </w:rPr>
            </w:pPr>
          </w:p>
        </w:tc>
      </w:tr>
      <w:tr w:rsidR="00043477" w:rsidRPr="00043477" w14:paraId="643731AE" w14:textId="77777777" w:rsidTr="001B1A0B">
        <w:trPr>
          <w:trHeight w:val="1418"/>
        </w:trPr>
        <w:tc>
          <w:tcPr>
            <w:tcW w:w="8642" w:type="dxa"/>
          </w:tcPr>
          <w:p w14:paraId="7F3329E5" w14:textId="026DD94C" w:rsidR="00043477" w:rsidRPr="00043477" w:rsidRDefault="00FB4974" w:rsidP="00043477">
            <w:pPr>
              <w:rPr>
                <w:rFonts w:cs="Arial"/>
              </w:rPr>
            </w:pPr>
            <w:r>
              <w:rPr>
                <w:rFonts w:cs="Arial"/>
              </w:rPr>
              <w:t xml:space="preserve">Lernerfolgsüberprüfung/Leistungsbewertung/Feedback: </w:t>
            </w:r>
          </w:p>
          <w:p w14:paraId="68DB3142" w14:textId="77777777" w:rsidR="00043477" w:rsidRPr="00043477" w:rsidRDefault="00043477" w:rsidP="004B6372">
            <w:pPr>
              <w:numPr>
                <w:ilvl w:val="0"/>
                <w:numId w:val="96"/>
              </w:numPr>
              <w:contextualSpacing/>
              <w:rPr>
                <w:rFonts w:cs="Arial"/>
              </w:rPr>
            </w:pPr>
            <w:r w:rsidRPr="00043477">
              <w:rPr>
                <w:rFonts w:cs="Arial"/>
              </w:rPr>
              <w:t>Prozess des Modellbaus</w:t>
            </w:r>
          </w:p>
          <w:p w14:paraId="3BFDAB56" w14:textId="77777777" w:rsidR="00043477" w:rsidRPr="00043477" w:rsidRDefault="00043477" w:rsidP="004B6372">
            <w:pPr>
              <w:numPr>
                <w:ilvl w:val="0"/>
                <w:numId w:val="96"/>
              </w:numPr>
              <w:contextualSpacing/>
              <w:rPr>
                <w:rFonts w:cs="Arial"/>
              </w:rPr>
            </w:pPr>
            <w:r w:rsidRPr="00043477">
              <w:rPr>
                <w:rFonts w:cs="Arial"/>
              </w:rPr>
              <w:t xml:space="preserve">Brückenmodelle </w:t>
            </w:r>
          </w:p>
          <w:p w14:paraId="0DA2CD79" w14:textId="77777777" w:rsidR="00043477" w:rsidRPr="00043477" w:rsidRDefault="00043477" w:rsidP="00043477">
            <w:pPr>
              <w:ind w:left="720"/>
              <w:contextualSpacing/>
              <w:rPr>
                <w:rFonts w:cs="Arial"/>
              </w:rPr>
            </w:pPr>
          </w:p>
        </w:tc>
        <w:tc>
          <w:tcPr>
            <w:tcW w:w="5954" w:type="dxa"/>
            <w:gridSpan w:val="3"/>
          </w:tcPr>
          <w:p w14:paraId="39B15C85" w14:textId="77777777" w:rsidR="00043477" w:rsidRPr="00043477" w:rsidRDefault="00043477" w:rsidP="00043477">
            <w:pPr>
              <w:rPr>
                <w:rFonts w:cs="Arial"/>
              </w:rPr>
            </w:pPr>
            <w:r w:rsidRPr="00043477">
              <w:rPr>
                <w:rFonts w:cs="Arial"/>
              </w:rPr>
              <w:t xml:space="preserve">Kooperationen: </w:t>
            </w:r>
          </w:p>
        </w:tc>
      </w:tr>
    </w:tbl>
    <w:p w14:paraId="3479D879" w14:textId="77777777" w:rsidR="00043477" w:rsidRPr="00043477" w:rsidRDefault="00043477" w:rsidP="00043477"/>
    <w:tbl>
      <w:tblPr>
        <w:tblStyle w:val="Tabellenraster"/>
        <w:tblW w:w="14596" w:type="dxa"/>
        <w:tblLook w:val="04A0" w:firstRow="1" w:lastRow="0" w:firstColumn="1" w:lastColumn="0" w:noHBand="0" w:noVBand="1"/>
      </w:tblPr>
      <w:tblGrid>
        <w:gridCol w:w="8642"/>
        <w:gridCol w:w="771"/>
        <w:gridCol w:w="2278"/>
        <w:gridCol w:w="2905"/>
      </w:tblGrid>
      <w:tr w:rsidR="00043477" w:rsidRPr="00043477" w14:paraId="6A8A8239" w14:textId="77777777" w:rsidTr="001B1A0B">
        <w:tc>
          <w:tcPr>
            <w:tcW w:w="9413" w:type="dxa"/>
            <w:gridSpan w:val="2"/>
            <w:shd w:val="clear" w:color="auto" w:fill="BFBFBF" w:themeFill="background1" w:themeFillShade="BF"/>
          </w:tcPr>
          <w:p w14:paraId="417261E3" w14:textId="77777777" w:rsidR="00043477" w:rsidRPr="00043477" w:rsidRDefault="00043477" w:rsidP="00043477">
            <w:pPr>
              <w:rPr>
                <w:rFonts w:cs="Arial"/>
              </w:rPr>
            </w:pPr>
            <w:r w:rsidRPr="00043477">
              <w:rPr>
                <w:rFonts w:cs="Arial"/>
              </w:rPr>
              <w:t xml:space="preserve">Thema: </w:t>
            </w:r>
            <w:r w:rsidRPr="00043477">
              <w:rPr>
                <w:rFonts w:cs="Arial"/>
                <w:b/>
              </w:rPr>
              <w:t>Kann ich Strom verbrauchen? Wir lernen Energieformen kennen und entwickeln eigene Stromkreisläufe</w:t>
            </w:r>
          </w:p>
        </w:tc>
        <w:tc>
          <w:tcPr>
            <w:tcW w:w="2278" w:type="dxa"/>
            <w:shd w:val="clear" w:color="auto" w:fill="BFBFBF" w:themeFill="background1" w:themeFillShade="BF"/>
          </w:tcPr>
          <w:p w14:paraId="5C2229B0" w14:textId="77777777" w:rsidR="00043477" w:rsidRPr="00043477" w:rsidRDefault="00043477" w:rsidP="00043477">
            <w:pPr>
              <w:rPr>
                <w:rFonts w:cs="Arial"/>
              </w:rPr>
            </w:pPr>
            <w:r w:rsidRPr="00043477">
              <w:rPr>
                <w:rFonts w:cs="Arial"/>
              </w:rPr>
              <w:t>Zeitumfang:</w:t>
            </w:r>
          </w:p>
          <w:p w14:paraId="25A6382E" w14:textId="77777777" w:rsidR="00043477" w:rsidRPr="00043477" w:rsidRDefault="00043477" w:rsidP="00043477">
            <w:pPr>
              <w:rPr>
                <w:rFonts w:cs="Arial"/>
              </w:rPr>
            </w:pPr>
            <w:r w:rsidRPr="00043477">
              <w:rPr>
                <w:rFonts w:cs="Arial"/>
              </w:rPr>
              <w:t xml:space="preserve">16 Stunden </w:t>
            </w:r>
          </w:p>
        </w:tc>
        <w:tc>
          <w:tcPr>
            <w:tcW w:w="2905" w:type="dxa"/>
            <w:shd w:val="clear" w:color="auto" w:fill="BFBFBF" w:themeFill="background1" w:themeFillShade="BF"/>
          </w:tcPr>
          <w:p w14:paraId="74C5FE1F" w14:textId="77777777" w:rsidR="00043477" w:rsidRPr="00043477" w:rsidRDefault="00043477" w:rsidP="00043477">
            <w:pPr>
              <w:rPr>
                <w:rFonts w:cs="Arial"/>
              </w:rPr>
            </w:pPr>
            <w:r w:rsidRPr="00043477">
              <w:rPr>
                <w:rFonts w:cs="Arial"/>
              </w:rPr>
              <w:t xml:space="preserve">Klasse/Jahrgang: </w:t>
            </w:r>
          </w:p>
          <w:p w14:paraId="6AB2DB0D" w14:textId="77777777" w:rsidR="00043477" w:rsidRPr="00043477" w:rsidRDefault="00043477" w:rsidP="00043477">
            <w:pPr>
              <w:ind w:left="720"/>
              <w:contextualSpacing/>
              <w:jc w:val="left"/>
              <w:rPr>
                <w:rFonts w:cs="Arial"/>
              </w:rPr>
            </w:pPr>
            <w:r w:rsidRPr="00043477">
              <w:rPr>
                <w:rFonts w:cs="Arial"/>
              </w:rPr>
              <w:t xml:space="preserve">3/4 </w:t>
            </w:r>
          </w:p>
        </w:tc>
      </w:tr>
      <w:tr w:rsidR="00043477" w:rsidRPr="00043477" w14:paraId="086D3086" w14:textId="77777777" w:rsidTr="001B1A0B">
        <w:tc>
          <w:tcPr>
            <w:tcW w:w="14596" w:type="dxa"/>
            <w:gridSpan w:val="4"/>
            <w:shd w:val="clear" w:color="auto" w:fill="D9D9D9" w:themeFill="background1" w:themeFillShade="D9"/>
          </w:tcPr>
          <w:p w14:paraId="5EB2B240" w14:textId="77777777" w:rsidR="00043477" w:rsidRPr="00043477" w:rsidRDefault="00043477" w:rsidP="00043477">
            <w:pPr>
              <w:rPr>
                <w:rFonts w:cs="Arial"/>
              </w:rPr>
            </w:pPr>
            <w:r w:rsidRPr="00043477">
              <w:rPr>
                <w:rFonts w:cs="Arial"/>
              </w:rPr>
              <w:t>Bereich: Natur und Umwelt</w:t>
            </w:r>
          </w:p>
        </w:tc>
      </w:tr>
      <w:tr w:rsidR="00043477" w:rsidRPr="00043477" w14:paraId="4C42AF60" w14:textId="77777777" w:rsidTr="001B1A0B">
        <w:tc>
          <w:tcPr>
            <w:tcW w:w="14596" w:type="dxa"/>
            <w:gridSpan w:val="4"/>
            <w:shd w:val="clear" w:color="auto" w:fill="D9D9D9" w:themeFill="background1" w:themeFillShade="D9"/>
          </w:tcPr>
          <w:p w14:paraId="5FEB2E0A" w14:textId="77777777" w:rsidR="00043477" w:rsidRPr="00043477" w:rsidRDefault="00043477" w:rsidP="00043477">
            <w:pPr>
              <w:rPr>
                <w:rFonts w:cs="Arial"/>
              </w:rPr>
            </w:pPr>
            <w:r w:rsidRPr="00043477">
              <w:rPr>
                <w:rFonts w:cs="Arial"/>
              </w:rPr>
              <w:t xml:space="preserve">Kompetenzen: Die Schülerinnen und Schüler … </w:t>
            </w:r>
          </w:p>
          <w:p w14:paraId="5C5219A9" w14:textId="77777777" w:rsidR="00043477" w:rsidRPr="00043477" w:rsidRDefault="00043477" w:rsidP="00043477">
            <w:pPr>
              <w:rPr>
                <w:b/>
              </w:rPr>
            </w:pPr>
            <w:r w:rsidRPr="00043477">
              <w:rPr>
                <w:b/>
              </w:rPr>
              <w:t>Energie und Ressourcen</w:t>
            </w:r>
          </w:p>
          <w:p w14:paraId="54AF550A" w14:textId="31803CA1" w:rsidR="00043477" w:rsidRPr="004E2373" w:rsidRDefault="00043477" w:rsidP="001B1A0B">
            <w:pPr>
              <w:pStyle w:val="Listenabsatz"/>
              <w:numPr>
                <w:ilvl w:val="0"/>
                <w:numId w:val="116"/>
              </w:numPr>
              <w:rPr>
                <w:rFonts w:ascii="Times New Roman" w:hAnsi="Times New Roman" w:cs="Times New Roman"/>
                <w:lang w:eastAsia="de-DE"/>
              </w:rPr>
            </w:pPr>
            <w:r w:rsidRPr="00043477">
              <w:t>erstellen einfache Stromkreise</w:t>
            </w:r>
            <w:r w:rsidR="00286CBA">
              <w:t>,</w:t>
            </w:r>
            <w:r w:rsidRPr="00043477">
              <w:t xml:space="preserve"> </w:t>
            </w:r>
          </w:p>
          <w:p w14:paraId="655E4902" w14:textId="6986C00C" w:rsidR="00043477" w:rsidRPr="004E2373" w:rsidRDefault="00043477" w:rsidP="001B1A0B">
            <w:pPr>
              <w:pStyle w:val="Listenabsatz"/>
              <w:numPr>
                <w:ilvl w:val="0"/>
                <w:numId w:val="116"/>
              </w:numPr>
              <w:rPr>
                <w:rFonts w:ascii="Times New Roman" w:hAnsi="Times New Roman" w:cs="Times New Roman"/>
                <w:lang w:eastAsia="de-DE"/>
              </w:rPr>
            </w:pPr>
            <w:r w:rsidRPr="00043477">
              <w:lastRenderedPageBreak/>
              <w:t>beurteilen Gefahrensituationen im Umgang mit elektrischer Energie und beachten Sicherheitsregeln</w:t>
            </w:r>
            <w:r w:rsidR="00286CBA">
              <w:t>,</w:t>
            </w:r>
            <w:r w:rsidRPr="004E2373">
              <w:rPr>
                <w:rFonts w:ascii="Times New Roman" w:hAnsi="Times New Roman" w:cs="Times New Roman"/>
                <w:lang w:eastAsia="de-DE"/>
              </w:rPr>
              <w:t xml:space="preserve"> </w:t>
            </w:r>
          </w:p>
          <w:p w14:paraId="6D23AC8A" w14:textId="77777777" w:rsidR="00043477" w:rsidRPr="00043477" w:rsidRDefault="00043477" w:rsidP="001B1A0B">
            <w:pPr>
              <w:pStyle w:val="Listenabsatz"/>
              <w:numPr>
                <w:ilvl w:val="0"/>
                <w:numId w:val="116"/>
              </w:numPr>
              <w:spacing w:before="60" w:after="60"/>
            </w:pPr>
            <w:r w:rsidRPr="00043477">
              <w:t>unterscheiden endliche Energieträger (Kohle, Erdgas, Erdöl) von unbegrenzten Energieträgern (Wind, Sonne, fließendes Wasser),</w:t>
            </w:r>
          </w:p>
          <w:p w14:paraId="0C9F09AB" w14:textId="77777777" w:rsidR="00043477" w:rsidRPr="00043477" w:rsidRDefault="00043477" w:rsidP="001B1A0B">
            <w:pPr>
              <w:pStyle w:val="Listenabsatz"/>
              <w:numPr>
                <w:ilvl w:val="0"/>
                <w:numId w:val="116"/>
              </w:numPr>
              <w:spacing w:before="60" w:after="60"/>
            </w:pPr>
            <w:r w:rsidRPr="00043477">
              <w:t>bewerten Merkmale eines ressourcensparenden Umgangs mit Energie und leiten Handlungsmöglichkeiten ab.</w:t>
            </w:r>
          </w:p>
        </w:tc>
      </w:tr>
      <w:tr w:rsidR="00043477" w:rsidRPr="00043477" w14:paraId="4976A06C" w14:textId="77777777" w:rsidTr="001B1A0B">
        <w:trPr>
          <w:trHeight w:val="1418"/>
        </w:trPr>
        <w:tc>
          <w:tcPr>
            <w:tcW w:w="8642" w:type="dxa"/>
            <w:shd w:val="clear" w:color="auto" w:fill="FFFFFF" w:themeFill="background1"/>
          </w:tcPr>
          <w:p w14:paraId="354ECFF1" w14:textId="77777777" w:rsidR="00043477" w:rsidRPr="00043477" w:rsidRDefault="00043477" w:rsidP="00043477">
            <w:pPr>
              <w:rPr>
                <w:rFonts w:cs="Arial"/>
              </w:rPr>
            </w:pPr>
            <w:r w:rsidRPr="00043477">
              <w:rPr>
                <w:rFonts w:cs="Arial"/>
              </w:rPr>
              <w:lastRenderedPageBreak/>
              <w:t xml:space="preserve">Didaktisch bzw. methodische Zugänge: </w:t>
            </w:r>
          </w:p>
          <w:p w14:paraId="2B8C10C4" w14:textId="77777777" w:rsidR="00043477" w:rsidRPr="00043477" w:rsidRDefault="00043477" w:rsidP="00043477">
            <w:pPr>
              <w:rPr>
                <w:rFonts w:cs="Arial"/>
                <w:b/>
              </w:rPr>
            </w:pPr>
            <w:r w:rsidRPr="00043477">
              <w:rPr>
                <w:rFonts w:cs="Arial"/>
                <w:b/>
              </w:rPr>
              <w:t>Was ist Energie?</w:t>
            </w:r>
          </w:p>
          <w:p w14:paraId="376BFC3B" w14:textId="77777777" w:rsidR="00043477" w:rsidRPr="00043477" w:rsidRDefault="00043477" w:rsidP="004B6372">
            <w:pPr>
              <w:numPr>
                <w:ilvl w:val="0"/>
                <w:numId w:val="68"/>
              </w:numPr>
              <w:contextualSpacing/>
              <w:rPr>
                <w:rFonts w:cs="Arial"/>
              </w:rPr>
            </w:pPr>
            <w:r w:rsidRPr="00043477">
              <w:rPr>
                <w:rFonts w:cs="Arial"/>
              </w:rPr>
              <w:t xml:space="preserve">Energieformen und Quellen, </w:t>
            </w:r>
          </w:p>
          <w:p w14:paraId="44B832C8" w14:textId="77777777" w:rsidR="009D6D50" w:rsidRPr="001B1A0B" w:rsidRDefault="007F4050" w:rsidP="001B1A0B">
            <w:pPr>
              <w:pStyle w:val="Listenabsatz"/>
              <w:numPr>
                <w:ilvl w:val="0"/>
                <w:numId w:val="68"/>
              </w:numPr>
              <w:rPr>
                <w:rFonts w:cs="Arial"/>
              </w:rPr>
            </w:pPr>
            <w:r w:rsidRPr="001B1A0B">
              <w:rPr>
                <w:rFonts w:cs="Arial"/>
              </w:rPr>
              <w:t>Prinzip der Energieerhalt</w:t>
            </w:r>
            <w:r w:rsidR="009D6D50" w:rsidRPr="001B1A0B">
              <w:rPr>
                <w:rFonts w:cs="Arial"/>
              </w:rPr>
              <w:t>ung anhand von Alltagsbeispielen</w:t>
            </w:r>
            <w:r w:rsidR="007F0112" w:rsidRPr="001B1A0B">
              <w:rPr>
                <w:rFonts w:cs="Arial"/>
              </w:rPr>
              <w:t xml:space="preserve"> (z.B. Fahrrad) </w:t>
            </w:r>
          </w:p>
          <w:p w14:paraId="69810A34" w14:textId="77777777" w:rsidR="00043477" w:rsidRPr="00043477" w:rsidRDefault="00043477" w:rsidP="00043477">
            <w:pPr>
              <w:rPr>
                <w:rFonts w:cs="Arial"/>
                <w:b/>
              </w:rPr>
            </w:pPr>
            <w:r w:rsidRPr="00043477">
              <w:rPr>
                <w:rFonts w:cs="Arial"/>
                <w:b/>
              </w:rPr>
              <w:t>Was brauche ich, um elektrische Energie zu nutzen?</w:t>
            </w:r>
          </w:p>
          <w:p w14:paraId="16716E25" w14:textId="77777777" w:rsidR="00043477" w:rsidRPr="00043477" w:rsidRDefault="00043477" w:rsidP="004B6372">
            <w:pPr>
              <w:numPr>
                <w:ilvl w:val="0"/>
                <w:numId w:val="69"/>
              </w:numPr>
              <w:contextualSpacing/>
              <w:rPr>
                <w:rFonts w:cs="Arial"/>
              </w:rPr>
            </w:pPr>
            <w:r w:rsidRPr="00043477">
              <w:rPr>
                <w:rFonts w:cs="Arial"/>
              </w:rPr>
              <w:t>Stromkreisläufe unterschiedlicher Komplexität</w:t>
            </w:r>
          </w:p>
          <w:p w14:paraId="189B4195" w14:textId="67F47669" w:rsidR="00043477" w:rsidRPr="00043477" w:rsidRDefault="007B6FCA" w:rsidP="004B6372">
            <w:pPr>
              <w:numPr>
                <w:ilvl w:val="0"/>
                <w:numId w:val="69"/>
              </w:numPr>
              <w:contextualSpacing/>
              <w:rPr>
                <w:rFonts w:cs="Arial"/>
              </w:rPr>
            </w:pPr>
            <w:r>
              <w:rPr>
                <w:rFonts w:cs="Arial"/>
              </w:rPr>
              <w:t>e</w:t>
            </w:r>
            <w:r w:rsidR="00043477" w:rsidRPr="00043477">
              <w:rPr>
                <w:rFonts w:cs="Arial"/>
              </w:rPr>
              <w:t>lektrische Leitfähigkeit von Stoffen</w:t>
            </w:r>
          </w:p>
          <w:p w14:paraId="172FB731" w14:textId="77777777" w:rsidR="00043477" w:rsidRPr="00043477" w:rsidRDefault="00043477" w:rsidP="004B6372">
            <w:pPr>
              <w:numPr>
                <w:ilvl w:val="0"/>
                <w:numId w:val="69"/>
              </w:numPr>
              <w:contextualSpacing/>
              <w:rPr>
                <w:rFonts w:cs="Arial"/>
              </w:rPr>
            </w:pPr>
            <w:r w:rsidRPr="00043477">
              <w:rPr>
                <w:rFonts w:cs="Arial"/>
              </w:rPr>
              <w:t>Schaltpläne</w:t>
            </w:r>
          </w:p>
          <w:p w14:paraId="1C937FE9" w14:textId="286F782E" w:rsidR="00043477" w:rsidRPr="00043477" w:rsidRDefault="00043477" w:rsidP="004B6372">
            <w:pPr>
              <w:numPr>
                <w:ilvl w:val="0"/>
                <w:numId w:val="69"/>
              </w:numPr>
              <w:contextualSpacing/>
              <w:rPr>
                <w:rFonts w:cs="Arial"/>
              </w:rPr>
            </w:pPr>
            <w:r w:rsidRPr="00043477">
              <w:rPr>
                <w:rFonts w:cs="Arial"/>
              </w:rPr>
              <w:t>gefahrloser und lebensgefährlicher Kontakt mit elektrischer Energie</w:t>
            </w:r>
          </w:p>
          <w:p w14:paraId="619ECE75" w14:textId="77777777" w:rsidR="00043477" w:rsidRPr="00043477" w:rsidRDefault="00043477" w:rsidP="00043477">
            <w:pPr>
              <w:rPr>
                <w:rFonts w:cs="Arial"/>
                <w:b/>
              </w:rPr>
            </w:pPr>
            <w:r w:rsidRPr="00043477">
              <w:rPr>
                <w:rFonts w:cs="Arial"/>
                <w:b/>
              </w:rPr>
              <w:t>Wie hat sich die Energienutzung in der Geschichte verändert?</w:t>
            </w:r>
          </w:p>
          <w:p w14:paraId="24633CEA" w14:textId="77777777" w:rsidR="00043477" w:rsidRPr="00043477" w:rsidRDefault="00043477" w:rsidP="004B6372">
            <w:pPr>
              <w:numPr>
                <w:ilvl w:val="0"/>
                <w:numId w:val="70"/>
              </w:numPr>
              <w:contextualSpacing/>
              <w:rPr>
                <w:rFonts w:cs="Arial"/>
              </w:rPr>
            </w:pPr>
            <w:r w:rsidRPr="00043477">
              <w:rPr>
                <w:rFonts w:cs="Arial"/>
              </w:rPr>
              <w:t>Energienutzung bei Wärme, Transport, Herstellung von Gütern und Kommunikation früher und heute</w:t>
            </w:r>
          </w:p>
          <w:p w14:paraId="0E24B1C1" w14:textId="77777777" w:rsidR="00043477" w:rsidRPr="00043477" w:rsidRDefault="00043477" w:rsidP="00043477">
            <w:pPr>
              <w:rPr>
                <w:rFonts w:cs="Arial"/>
                <w:b/>
              </w:rPr>
            </w:pPr>
            <w:r w:rsidRPr="00043477">
              <w:rPr>
                <w:rFonts w:cs="Arial"/>
                <w:b/>
              </w:rPr>
              <w:t>Wie wurde und wird Energie gewonnen?</w:t>
            </w:r>
          </w:p>
          <w:p w14:paraId="30C3FD4D" w14:textId="77777777" w:rsidR="00043477" w:rsidRPr="00043477" w:rsidRDefault="00043477" w:rsidP="004B6372">
            <w:pPr>
              <w:numPr>
                <w:ilvl w:val="0"/>
                <w:numId w:val="70"/>
              </w:numPr>
              <w:contextualSpacing/>
              <w:rPr>
                <w:rFonts w:cs="Arial"/>
              </w:rPr>
            </w:pPr>
            <w:r w:rsidRPr="00043477">
              <w:rPr>
                <w:rFonts w:cs="Arial"/>
              </w:rPr>
              <w:t xml:space="preserve">historische Nutzung von Feuer, Wasser und Wind </w:t>
            </w:r>
          </w:p>
          <w:p w14:paraId="69D931AF" w14:textId="77777777" w:rsidR="00043477" w:rsidRPr="00043477" w:rsidRDefault="00043477" w:rsidP="004B6372">
            <w:pPr>
              <w:numPr>
                <w:ilvl w:val="0"/>
                <w:numId w:val="70"/>
              </w:numPr>
              <w:contextualSpacing/>
              <w:rPr>
                <w:rFonts w:cs="Arial"/>
              </w:rPr>
            </w:pPr>
            <w:r w:rsidRPr="00043477">
              <w:rPr>
                <w:rFonts w:cs="Arial"/>
              </w:rPr>
              <w:t>begrenzte und unbegrenzte Energieträger</w:t>
            </w:r>
          </w:p>
          <w:p w14:paraId="4C54080D" w14:textId="77777777" w:rsidR="00043477" w:rsidRPr="00043477" w:rsidRDefault="00043477" w:rsidP="004B6372">
            <w:pPr>
              <w:numPr>
                <w:ilvl w:val="0"/>
                <w:numId w:val="70"/>
              </w:numPr>
              <w:contextualSpacing/>
              <w:rPr>
                <w:rFonts w:cs="Arial"/>
              </w:rPr>
            </w:pPr>
            <w:r w:rsidRPr="00043477">
              <w:rPr>
                <w:rFonts w:cs="Arial"/>
              </w:rPr>
              <w:t>eigene Energienutzung kritisch beobachten</w:t>
            </w:r>
          </w:p>
        </w:tc>
        <w:tc>
          <w:tcPr>
            <w:tcW w:w="5954" w:type="dxa"/>
            <w:gridSpan w:val="3"/>
            <w:shd w:val="clear" w:color="auto" w:fill="FFFFFF" w:themeFill="background1"/>
          </w:tcPr>
          <w:p w14:paraId="4EC5AFC4" w14:textId="77777777" w:rsidR="00043477" w:rsidRPr="00043477" w:rsidRDefault="00043477" w:rsidP="00043477">
            <w:pPr>
              <w:rPr>
                <w:rFonts w:cs="Arial"/>
              </w:rPr>
            </w:pPr>
            <w:r w:rsidRPr="00043477">
              <w:rPr>
                <w:rFonts w:cs="Arial"/>
              </w:rPr>
              <w:t>Materialien/Medien/außerschulische Angebote:</w:t>
            </w:r>
          </w:p>
          <w:p w14:paraId="10F4D244" w14:textId="77777777" w:rsidR="00043477" w:rsidRPr="00043477" w:rsidRDefault="00043477" w:rsidP="00043477"/>
          <w:p w14:paraId="1B3328F0" w14:textId="77777777" w:rsidR="001B1A0B" w:rsidRPr="001B1A0B" w:rsidRDefault="006C021B" w:rsidP="004D1841">
            <w:pPr>
              <w:pStyle w:val="Listenabsatz"/>
              <w:numPr>
                <w:ilvl w:val="0"/>
                <w:numId w:val="124"/>
              </w:numPr>
              <w:rPr>
                <w:lang w:val="en-US"/>
              </w:rPr>
            </w:pPr>
            <w:hyperlink r:id="rId30" w:history="1">
              <w:r w:rsidR="001B1A0B" w:rsidRPr="001B1A0B">
                <w:rPr>
                  <w:rStyle w:val="Hyperlink"/>
                  <w:lang w:val="en-US"/>
                </w:rPr>
                <w:t>https://nawitas.uni-koeln.de/home</w:t>
              </w:r>
            </w:hyperlink>
          </w:p>
          <w:p w14:paraId="14B63570" w14:textId="77777777" w:rsidR="00043477" w:rsidRPr="00043477" w:rsidRDefault="00FD7D44" w:rsidP="00043477">
            <w:pPr>
              <w:rPr>
                <w:lang w:val="en-US"/>
              </w:rPr>
            </w:pPr>
            <w:r w:rsidRPr="00FD7D44" w:rsidDel="00FD7D44">
              <w:rPr>
                <w:lang w:val="en-US"/>
              </w:rPr>
              <w:t xml:space="preserve"> </w:t>
            </w:r>
          </w:p>
          <w:p w14:paraId="2D2CD0A5" w14:textId="77777777" w:rsidR="00043477" w:rsidRPr="00043477" w:rsidRDefault="00043477" w:rsidP="00043477">
            <w:pPr>
              <w:rPr>
                <w:rFonts w:cs="Arial"/>
                <w:lang w:val="en-US"/>
              </w:rPr>
            </w:pPr>
          </w:p>
          <w:p w14:paraId="2B4D244E" w14:textId="77777777" w:rsidR="00043477" w:rsidRPr="00043477" w:rsidRDefault="00043477" w:rsidP="00043477">
            <w:pPr>
              <w:rPr>
                <w:rFonts w:cs="Arial"/>
                <w:color w:val="FF6600"/>
                <w:lang w:val="en-US"/>
              </w:rPr>
            </w:pPr>
          </w:p>
        </w:tc>
      </w:tr>
      <w:tr w:rsidR="00043477" w:rsidRPr="00043477" w14:paraId="02A224AA" w14:textId="77777777" w:rsidTr="001B1A0B">
        <w:trPr>
          <w:trHeight w:val="1418"/>
        </w:trPr>
        <w:tc>
          <w:tcPr>
            <w:tcW w:w="8642" w:type="dxa"/>
          </w:tcPr>
          <w:p w14:paraId="67915FEC" w14:textId="6C6706E1" w:rsidR="00043477" w:rsidRPr="00043477" w:rsidRDefault="00FB4974" w:rsidP="00FB4974">
            <w:pPr>
              <w:rPr>
                <w:rFonts w:cs="Arial"/>
              </w:rPr>
            </w:pPr>
            <w:r>
              <w:rPr>
                <w:rFonts w:cs="Arial"/>
              </w:rPr>
              <w:t xml:space="preserve">Lernerfolgsüberprüfung/Leistungsbewertung/Feedback: </w:t>
            </w:r>
          </w:p>
          <w:p w14:paraId="4F19E090" w14:textId="77777777" w:rsidR="00043477" w:rsidRPr="00043477" w:rsidRDefault="00043477" w:rsidP="004B6372">
            <w:pPr>
              <w:numPr>
                <w:ilvl w:val="0"/>
                <w:numId w:val="97"/>
              </w:numPr>
              <w:ind w:left="714" w:hanging="357"/>
              <w:jc w:val="left"/>
              <w:rPr>
                <w:rFonts w:cs="Arial"/>
              </w:rPr>
            </w:pPr>
            <w:r w:rsidRPr="00043477">
              <w:rPr>
                <w:rFonts w:cs="Arial"/>
              </w:rPr>
              <w:t>Präsentation</w:t>
            </w:r>
          </w:p>
          <w:p w14:paraId="2EC8C982" w14:textId="77777777" w:rsidR="00043477" w:rsidRPr="00043477" w:rsidRDefault="00043477" w:rsidP="004B6372">
            <w:pPr>
              <w:numPr>
                <w:ilvl w:val="0"/>
                <w:numId w:val="97"/>
              </w:numPr>
              <w:ind w:left="714" w:hanging="357"/>
              <w:jc w:val="left"/>
            </w:pPr>
            <w:r w:rsidRPr="00043477">
              <w:rPr>
                <w:rFonts w:cs="Arial"/>
              </w:rPr>
              <w:t>Entwicklung der Stromkreisläufe und Schaltpläne</w:t>
            </w:r>
          </w:p>
          <w:p w14:paraId="67E747DB" w14:textId="77777777" w:rsidR="00043477" w:rsidRPr="00043477" w:rsidRDefault="00043477" w:rsidP="00043477">
            <w:pPr>
              <w:spacing w:after="120"/>
              <w:jc w:val="left"/>
              <w:rPr>
                <w:rFonts w:cs="Arial"/>
              </w:rPr>
            </w:pPr>
          </w:p>
        </w:tc>
        <w:tc>
          <w:tcPr>
            <w:tcW w:w="5954" w:type="dxa"/>
            <w:gridSpan w:val="3"/>
          </w:tcPr>
          <w:p w14:paraId="2EBC8F46" w14:textId="77777777" w:rsidR="00043477" w:rsidRPr="00043477" w:rsidRDefault="00043477" w:rsidP="00043477">
            <w:pPr>
              <w:rPr>
                <w:rFonts w:cs="Arial"/>
              </w:rPr>
            </w:pPr>
            <w:r w:rsidRPr="00043477">
              <w:rPr>
                <w:rFonts w:cs="Arial"/>
              </w:rPr>
              <w:t xml:space="preserve">Kooperationen: </w:t>
            </w:r>
          </w:p>
          <w:p w14:paraId="12D14DCB" w14:textId="77777777" w:rsidR="00043477" w:rsidRPr="00043477" w:rsidRDefault="00043477" w:rsidP="00043477">
            <w:pPr>
              <w:rPr>
                <w:rFonts w:cs="Arial"/>
                <w:color w:val="FF6600"/>
              </w:rPr>
            </w:pPr>
          </w:p>
        </w:tc>
      </w:tr>
    </w:tbl>
    <w:p w14:paraId="21653EEA" w14:textId="77777777" w:rsidR="00043477" w:rsidRPr="00043477" w:rsidRDefault="00043477" w:rsidP="00043477"/>
    <w:tbl>
      <w:tblPr>
        <w:tblStyle w:val="Tabellenraster"/>
        <w:tblW w:w="14596" w:type="dxa"/>
        <w:tblLook w:val="04A0" w:firstRow="1" w:lastRow="0" w:firstColumn="1" w:lastColumn="0" w:noHBand="0" w:noVBand="1"/>
      </w:tblPr>
      <w:tblGrid>
        <w:gridCol w:w="8500"/>
        <w:gridCol w:w="913"/>
        <w:gridCol w:w="2278"/>
        <w:gridCol w:w="2905"/>
      </w:tblGrid>
      <w:tr w:rsidR="00043477" w:rsidRPr="00043477" w14:paraId="734228BF" w14:textId="77777777" w:rsidTr="001B1A0B">
        <w:tc>
          <w:tcPr>
            <w:tcW w:w="9413" w:type="dxa"/>
            <w:gridSpan w:val="2"/>
            <w:shd w:val="clear" w:color="auto" w:fill="BFBFBF" w:themeFill="background1" w:themeFillShade="BF"/>
          </w:tcPr>
          <w:p w14:paraId="442B507B" w14:textId="77777777" w:rsidR="00043477" w:rsidRPr="00043477" w:rsidRDefault="00043477" w:rsidP="00043477">
            <w:pPr>
              <w:rPr>
                <w:rFonts w:cs="Arial"/>
                <w:b/>
              </w:rPr>
            </w:pPr>
            <w:r w:rsidRPr="00043477">
              <w:rPr>
                <w:rFonts w:cs="Arial"/>
              </w:rPr>
              <w:t>Thema:</w:t>
            </w:r>
            <w:r w:rsidRPr="00043477">
              <w:rPr>
                <w:rFonts w:cs="Arial"/>
                <w:b/>
              </w:rPr>
              <w:t xml:space="preserve"> Wie funktioniert das Internet? – Wir erstellen eine digitale Pinnwand rund um die Nutzung des Internets.</w:t>
            </w:r>
          </w:p>
        </w:tc>
        <w:tc>
          <w:tcPr>
            <w:tcW w:w="2278" w:type="dxa"/>
            <w:shd w:val="clear" w:color="auto" w:fill="BFBFBF" w:themeFill="background1" w:themeFillShade="BF"/>
          </w:tcPr>
          <w:p w14:paraId="4CBB5560" w14:textId="77777777" w:rsidR="00043477" w:rsidRPr="00043477" w:rsidRDefault="00043477" w:rsidP="00043477">
            <w:pPr>
              <w:rPr>
                <w:rFonts w:cs="Arial"/>
              </w:rPr>
            </w:pPr>
            <w:r w:rsidRPr="00043477">
              <w:rPr>
                <w:rFonts w:cs="Arial"/>
              </w:rPr>
              <w:t xml:space="preserve">Zeitumfang:  </w:t>
            </w:r>
          </w:p>
          <w:p w14:paraId="49C723C8" w14:textId="77777777" w:rsidR="00043477" w:rsidRPr="00043477" w:rsidRDefault="00043477" w:rsidP="00043477">
            <w:pPr>
              <w:jc w:val="left"/>
              <w:rPr>
                <w:rFonts w:cs="Arial"/>
              </w:rPr>
            </w:pPr>
            <w:r w:rsidRPr="00043477">
              <w:rPr>
                <w:rFonts w:cs="Arial"/>
              </w:rPr>
              <w:t>12 Stunden</w:t>
            </w:r>
          </w:p>
        </w:tc>
        <w:tc>
          <w:tcPr>
            <w:tcW w:w="2905" w:type="dxa"/>
            <w:shd w:val="clear" w:color="auto" w:fill="BFBFBF" w:themeFill="background1" w:themeFillShade="BF"/>
          </w:tcPr>
          <w:p w14:paraId="77B49CAD" w14:textId="77777777" w:rsidR="00043477" w:rsidRPr="00043477" w:rsidRDefault="00043477" w:rsidP="00043477">
            <w:pPr>
              <w:rPr>
                <w:rFonts w:cs="Arial"/>
              </w:rPr>
            </w:pPr>
            <w:r w:rsidRPr="00043477">
              <w:rPr>
                <w:rFonts w:cs="Arial"/>
              </w:rPr>
              <w:t xml:space="preserve">Klasse/Jahrgang: </w:t>
            </w:r>
          </w:p>
          <w:p w14:paraId="66EB7DB3" w14:textId="77777777" w:rsidR="00043477" w:rsidRPr="00043477" w:rsidRDefault="00043477" w:rsidP="00043477">
            <w:pPr>
              <w:rPr>
                <w:rFonts w:cs="Arial"/>
              </w:rPr>
            </w:pPr>
            <w:r w:rsidRPr="00043477">
              <w:rPr>
                <w:rFonts w:cs="Arial"/>
              </w:rPr>
              <w:t>3/4</w:t>
            </w:r>
          </w:p>
        </w:tc>
      </w:tr>
      <w:tr w:rsidR="00043477" w:rsidRPr="00043477" w14:paraId="52CEDAC6" w14:textId="77777777" w:rsidTr="001B1A0B">
        <w:tc>
          <w:tcPr>
            <w:tcW w:w="14596" w:type="dxa"/>
            <w:gridSpan w:val="4"/>
            <w:shd w:val="clear" w:color="auto" w:fill="D9D9D9" w:themeFill="background1" w:themeFillShade="D9"/>
          </w:tcPr>
          <w:p w14:paraId="4C2216BB" w14:textId="6471735F" w:rsidR="00043477" w:rsidRPr="00043477" w:rsidRDefault="00043477" w:rsidP="00043477">
            <w:r w:rsidRPr="00043477">
              <w:rPr>
                <w:rFonts w:cs="Arial"/>
              </w:rPr>
              <w:t>Bereich:</w:t>
            </w:r>
            <w:r w:rsidRPr="00043477">
              <w:rPr>
                <w:rFonts w:cs="Arial"/>
                <w:b/>
              </w:rPr>
              <w:t xml:space="preserve"> </w:t>
            </w:r>
            <w:r w:rsidR="00FB4974">
              <w:t>Demokratie und Gesellschaft/</w:t>
            </w:r>
            <w:r w:rsidRPr="00043477">
              <w:t>Technik, digitale Technologie und Arbeit / Zeit und Wandel</w:t>
            </w:r>
          </w:p>
        </w:tc>
      </w:tr>
      <w:tr w:rsidR="00043477" w:rsidRPr="00043477" w14:paraId="61803591" w14:textId="77777777" w:rsidTr="001B1A0B">
        <w:tc>
          <w:tcPr>
            <w:tcW w:w="14596" w:type="dxa"/>
            <w:gridSpan w:val="4"/>
            <w:shd w:val="clear" w:color="auto" w:fill="D9D9D9" w:themeFill="background1" w:themeFillShade="D9"/>
          </w:tcPr>
          <w:p w14:paraId="64ABCBC6" w14:textId="77777777" w:rsidR="00043477" w:rsidRPr="00043477" w:rsidRDefault="00043477" w:rsidP="00043477">
            <w:pPr>
              <w:rPr>
                <w:rFonts w:cs="Arial"/>
              </w:rPr>
            </w:pPr>
            <w:r w:rsidRPr="00043477">
              <w:rPr>
                <w:rFonts w:cs="Arial"/>
              </w:rPr>
              <w:t xml:space="preserve">Kompetenzen: Die Schülerinnen und Schüler … </w:t>
            </w:r>
          </w:p>
          <w:p w14:paraId="2DB54FB6" w14:textId="77777777" w:rsidR="00043477" w:rsidRPr="00043477" w:rsidRDefault="00043477" w:rsidP="00043477">
            <w:pPr>
              <w:rPr>
                <w:b/>
              </w:rPr>
            </w:pPr>
            <w:r w:rsidRPr="00043477">
              <w:rPr>
                <w:b/>
              </w:rPr>
              <w:t>Zusammenleben in der Klasse, in der Schule und in der Gesellschaft</w:t>
            </w:r>
          </w:p>
          <w:p w14:paraId="1FBFB85C" w14:textId="126550AC" w:rsidR="00043477" w:rsidRPr="00043477" w:rsidRDefault="00043477" w:rsidP="004D1841">
            <w:pPr>
              <w:pStyle w:val="Listenabsatz"/>
              <w:numPr>
                <w:ilvl w:val="0"/>
                <w:numId w:val="128"/>
              </w:numPr>
            </w:pPr>
            <w:r w:rsidRPr="00043477">
              <w:t>beschreiben Formen von Cybermobbing und -gewalt sowie jugendgefährdenden Inhalte und benennen Verhaltensempfehlungen</w:t>
            </w:r>
            <w:r w:rsidR="007B6FCA">
              <w:t>,</w:t>
            </w:r>
          </w:p>
          <w:p w14:paraId="19106097" w14:textId="610C8553" w:rsidR="00043477" w:rsidRPr="00043477" w:rsidRDefault="00043477" w:rsidP="004D1841">
            <w:pPr>
              <w:pStyle w:val="Listenabsatz"/>
              <w:numPr>
                <w:ilvl w:val="0"/>
                <w:numId w:val="128"/>
              </w:numPr>
            </w:pPr>
            <w:r w:rsidRPr="00043477">
              <w:t>unterscheiden zwischen Codierung und Verschlüsselung von Daten und beschreiben Möglichkeiten zum Schutz persönlicher Daten</w:t>
            </w:r>
            <w:r w:rsidR="007B6FCA">
              <w:t>,</w:t>
            </w:r>
          </w:p>
          <w:p w14:paraId="2456390E" w14:textId="77777777" w:rsidR="00043477" w:rsidRPr="00043477" w:rsidRDefault="00043477" w:rsidP="00043477">
            <w:pPr>
              <w:rPr>
                <w:b/>
              </w:rPr>
            </w:pPr>
            <w:r w:rsidRPr="00043477">
              <w:rPr>
                <w:b/>
              </w:rPr>
              <w:lastRenderedPageBreak/>
              <w:t>Leben in der Medien</w:t>
            </w:r>
            <w:r w:rsidR="007F0112">
              <w:rPr>
                <w:b/>
              </w:rPr>
              <w:t>-</w:t>
            </w:r>
            <w:r w:rsidRPr="00043477">
              <w:rPr>
                <w:b/>
              </w:rPr>
              <w:t xml:space="preserve"> und Konsumgesellschaft</w:t>
            </w:r>
          </w:p>
          <w:p w14:paraId="1AD78A68" w14:textId="601616B0" w:rsidR="00043477" w:rsidRPr="00043477" w:rsidRDefault="00043477" w:rsidP="004D1841">
            <w:pPr>
              <w:pStyle w:val="Listenabsatz"/>
              <w:numPr>
                <w:ilvl w:val="0"/>
                <w:numId w:val="128"/>
              </w:numPr>
            </w:pPr>
            <w:r w:rsidRPr="00043477">
              <w:t>unterscheiden Medien nach ihrer Funktion und bewerten auf dieser Grundlage die eigene Mediennutzung</w:t>
            </w:r>
            <w:r w:rsidR="007B6FCA">
              <w:t>,</w:t>
            </w:r>
          </w:p>
          <w:p w14:paraId="59E573B9" w14:textId="55117E5E" w:rsidR="00043477" w:rsidRPr="00043477" w:rsidRDefault="00043477" w:rsidP="004D1841">
            <w:pPr>
              <w:pStyle w:val="Listenabsatz"/>
              <w:numPr>
                <w:ilvl w:val="0"/>
                <w:numId w:val="128"/>
              </w:numPr>
              <w:jc w:val="left"/>
            </w:pPr>
            <w:r w:rsidRPr="00043477">
              <w:t>beurteilen die Wirklichkeitsnähe medialer Darstellung und benennen Kriterien eines verantwortungsvollen Umgangs mit Medien</w:t>
            </w:r>
            <w:r w:rsidR="007B6FCA">
              <w:t>,</w:t>
            </w:r>
          </w:p>
          <w:p w14:paraId="52956609" w14:textId="77777777" w:rsidR="00043477" w:rsidRPr="00043477" w:rsidRDefault="00043477" w:rsidP="00043477">
            <w:pPr>
              <w:rPr>
                <w:b/>
              </w:rPr>
            </w:pPr>
            <w:r w:rsidRPr="00043477">
              <w:rPr>
                <w:b/>
              </w:rPr>
              <w:t>Technische und digitale Entwicklungen</w:t>
            </w:r>
          </w:p>
          <w:p w14:paraId="48783B57" w14:textId="71C578D6" w:rsidR="00043477" w:rsidRPr="00043477" w:rsidRDefault="00043477" w:rsidP="004D1841">
            <w:pPr>
              <w:pStyle w:val="Listenabsatz"/>
              <w:numPr>
                <w:ilvl w:val="0"/>
                <w:numId w:val="128"/>
              </w:numPr>
            </w:pPr>
            <w:r w:rsidRPr="00043477">
              <w:t>untersuchen den Aufbau und die Funktion einfacher technischer Geräte aus ihrem Alltag und beschreiben ihre Wirkungsweise</w:t>
            </w:r>
            <w:r w:rsidR="007B6FCA">
              <w:t>,</w:t>
            </w:r>
            <w:r w:rsidRPr="00043477">
              <w:t xml:space="preserve"> </w:t>
            </w:r>
          </w:p>
          <w:p w14:paraId="47894ACD" w14:textId="673BF2A9" w:rsidR="00043477" w:rsidRPr="00043477" w:rsidRDefault="00043477" w:rsidP="004D1841">
            <w:pPr>
              <w:pStyle w:val="Listenabsatz"/>
              <w:numPr>
                <w:ilvl w:val="0"/>
                <w:numId w:val="128"/>
              </w:numPr>
            </w:pPr>
            <w:r w:rsidRPr="00043477">
              <w:t>beschreiben</w:t>
            </w:r>
            <w:r w:rsidR="00FB4974">
              <w:t xml:space="preserve"> </w:t>
            </w:r>
            <w:r w:rsidRPr="00043477">
              <w:t>– auch durch den Einfluss der Digitalisierung –  die Entwicklung von Werkzeugen und Maschinen</w:t>
            </w:r>
            <w:r w:rsidR="007B6FCA">
              <w:t>,</w:t>
            </w:r>
          </w:p>
          <w:p w14:paraId="79077E46" w14:textId="576254FA" w:rsidR="00043477" w:rsidRPr="00043477" w:rsidRDefault="00043477" w:rsidP="004D1841">
            <w:pPr>
              <w:pStyle w:val="Listenabsatz"/>
              <w:numPr>
                <w:ilvl w:val="0"/>
                <w:numId w:val="128"/>
              </w:numPr>
            </w:pPr>
            <w:r w:rsidRPr="00043477">
              <w:t>bewerten technische und digitale Entwicklungen im Hinblick auf die individuelle und die gesellschaftliche Bedeutung</w:t>
            </w:r>
            <w:r w:rsidR="007B6FCA">
              <w:t>,</w:t>
            </w:r>
          </w:p>
          <w:p w14:paraId="2F844189" w14:textId="77777777" w:rsidR="00043477" w:rsidRPr="00043477" w:rsidRDefault="00043477" w:rsidP="00043477">
            <w:pPr>
              <w:ind w:left="284" w:hanging="284"/>
              <w:rPr>
                <w:rFonts w:cs="Arial"/>
                <w:b/>
              </w:rPr>
            </w:pPr>
            <w:r w:rsidRPr="00043477">
              <w:rPr>
                <w:rFonts w:cs="Arial"/>
                <w:b/>
              </w:rPr>
              <w:t>Orientierung in der Zeit</w:t>
            </w:r>
          </w:p>
          <w:p w14:paraId="7FD2F337" w14:textId="7262D39C" w:rsidR="00043477" w:rsidRPr="00043477" w:rsidRDefault="00043477" w:rsidP="004B6372">
            <w:pPr>
              <w:numPr>
                <w:ilvl w:val="0"/>
                <w:numId w:val="12"/>
              </w:numPr>
              <w:ind w:left="709" w:hanging="283"/>
              <w:contextualSpacing/>
              <w:rPr>
                <w:rFonts w:cs="Arial"/>
                <w:b/>
              </w:rPr>
            </w:pPr>
            <w:r w:rsidRPr="00043477">
              <w:rPr>
                <w:rFonts w:cs="Arial"/>
              </w:rPr>
              <w:t>erklären anhand von Beispielen langsame Prozesse und abrupte Brüche als Formen des Wandels (u. a. Entwicklung zur Sesshaftigkeit, Veränderung von familiären Lebensformen und Geschlechtern, Erfindung des Computers/ Digitalisierung)</w:t>
            </w:r>
            <w:r w:rsidR="007B6FCA">
              <w:rPr>
                <w:rFonts w:cs="Arial"/>
              </w:rPr>
              <w:t>,</w:t>
            </w:r>
          </w:p>
          <w:p w14:paraId="5AC98C00" w14:textId="77777777" w:rsidR="00043477" w:rsidRPr="00043477" w:rsidRDefault="00043477" w:rsidP="00043477">
            <w:pPr>
              <w:contextualSpacing/>
            </w:pPr>
            <w:r w:rsidRPr="00043477">
              <w:rPr>
                <w:b/>
              </w:rPr>
              <w:t>Fakten und Fiktion</w:t>
            </w:r>
          </w:p>
          <w:p w14:paraId="010CC222" w14:textId="705EFEDC" w:rsidR="00043477" w:rsidRPr="00043477" w:rsidRDefault="00043477" w:rsidP="004D1841">
            <w:pPr>
              <w:pStyle w:val="Listenabsatz"/>
              <w:numPr>
                <w:ilvl w:val="0"/>
                <w:numId w:val="129"/>
              </w:numPr>
            </w:pPr>
            <w:r w:rsidRPr="00043477">
              <w:t>unterscheiden in der Auseinandersetzung mit medialen Geschichtsdarstellungen zwischen Realität und Fiktion (u.</w:t>
            </w:r>
            <w:r w:rsidR="004D1841">
              <w:t xml:space="preserve"> </w:t>
            </w:r>
            <w:r w:rsidRPr="00043477">
              <w:t>a. Computerspiele, filmische Darstellung)</w:t>
            </w:r>
            <w:r w:rsidR="007B6FCA">
              <w:t>.</w:t>
            </w:r>
          </w:p>
        </w:tc>
      </w:tr>
      <w:tr w:rsidR="00043477" w:rsidRPr="00043477" w14:paraId="6B5120BB" w14:textId="77777777" w:rsidTr="001B1A0B">
        <w:trPr>
          <w:trHeight w:val="698"/>
        </w:trPr>
        <w:tc>
          <w:tcPr>
            <w:tcW w:w="8500" w:type="dxa"/>
            <w:shd w:val="clear" w:color="auto" w:fill="FFFFFF" w:themeFill="background1"/>
          </w:tcPr>
          <w:p w14:paraId="0E93E3C1" w14:textId="77777777" w:rsidR="00043477" w:rsidRPr="00043477" w:rsidRDefault="00043477" w:rsidP="00043477">
            <w:pPr>
              <w:rPr>
                <w:rFonts w:cs="Arial"/>
              </w:rPr>
            </w:pPr>
            <w:r w:rsidRPr="00043477">
              <w:rPr>
                <w:rFonts w:cs="Arial"/>
              </w:rPr>
              <w:lastRenderedPageBreak/>
              <w:t xml:space="preserve">Didaktisch bzw. methodische Zugänge: </w:t>
            </w:r>
          </w:p>
          <w:p w14:paraId="5A952D84" w14:textId="77777777" w:rsidR="00043477" w:rsidRPr="00043477" w:rsidRDefault="00043477" w:rsidP="00043477">
            <w:pPr>
              <w:rPr>
                <w:rFonts w:cs="Arial"/>
              </w:rPr>
            </w:pPr>
            <w:r w:rsidRPr="00043477">
              <w:rPr>
                <w:rFonts w:cs="Arial"/>
              </w:rPr>
              <w:t xml:space="preserve">digitale Pinnwand zu folgenden Fragestellungen erstellen: </w:t>
            </w:r>
          </w:p>
          <w:p w14:paraId="280008F5" w14:textId="77777777" w:rsidR="00043477" w:rsidRPr="00043477" w:rsidRDefault="00043477" w:rsidP="004B6372">
            <w:pPr>
              <w:numPr>
                <w:ilvl w:val="0"/>
                <w:numId w:val="99"/>
              </w:numPr>
              <w:contextualSpacing/>
              <w:rPr>
                <w:rFonts w:cs="Arial"/>
                <w:b/>
              </w:rPr>
            </w:pPr>
            <w:r w:rsidRPr="00043477">
              <w:rPr>
                <w:rFonts w:cs="Arial"/>
                <w:b/>
              </w:rPr>
              <w:t>Wie funktioniert das Internet?</w:t>
            </w:r>
          </w:p>
          <w:p w14:paraId="246456FA" w14:textId="77777777" w:rsidR="00043477" w:rsidRPr="00043477" w:rsidRDefault="00043477" w:rsidP="004B6372">
            <w:pPr>
              <w:numPr>
                <w:ilvl w:val="0"/>
                <w:numId w:val="99"/>
              </w:numPr>
              <w:contextualSpacing/>
              <w:rPr>
                <w:rFonts w:cs="Arial"/>
                <w:b/>
              </w:rPr>
            </w:pPr>
            <w:r w:rsidRPr="00043477">
              <w:rPr>
                <w:rFonts w:cs="Arial"/>
                <w:b/>
              </w:rPr>
              <w:t>Wann und wofür nutze ich das Internet?</w:t>
            </w:r>
          </w:p>
          <w:p w14:paraId="38698299" w14:textId="77777777" w:rsidR="00043477" w:rsidRPr="00043477" w:rsidRDefault="00043477" w:rsidP="00043477">
            <w:pPr>
              <w:ind w:left="720"/>
              <w:contextualSpacing/>
              <w:rPr>
                <w:rFonts w:cs="Arial"/>
              </w:rPr>
            </w:pPr>
            <w:r w:rsidRPr="00043477">
              <w:rPr>
                <w:rFonts w:cs="Arial"/>
              </w:rPr>
              <w:t>Internettagebuch führen</w:t>
            </w:r>
          </w:p>
          <w:p w14:paraId="42C3EFE3" w14:textId="77777777" w:rsidR="00043477" w:rsidRPr="00043477" w:rsidRDefault="00043477" w:rsidP="004B6372">
            <w:pPr>
              <w:numPr>
                <w:ilvl w:val="0"/>
                <w:numId w:val="99"/>
              </w:numPr>
              <w:contextualSpacing/>
              <w:rPr>
                <w:rFonts w:cs="Arial"/>
                <w:b/>
              </w:rPr>
            </w:pPr>
            <w:r w:rsidRPr="00043477">
              <w:rPr>
                <w:rFonts w:cs="Arial"/>
                <w:b/>
              </w:rPr>
              <w:t>Wie werde ich selbst aktiv?</w:t>
            </w:r>
          </w:p>
          <w:p w14:paraId="71D6BC2A" w14:textId="77777777" w:rsidR="00043477" w:rsidRPr="00043477" w:rsidRDefault="00043477" w:rsidP="004B6372">
            <w:pPr>
              <w:numPr>
                <w:ilvl w:val="0"/>
                <w:numId w:val="99"/>
              </w:numPr>
              <w:contextualSpacing/>
              <w:rPr>
                <w:rFonts w:cs="Arial"/>
                <w:b/>
              </w:rPr>
            </w:pPr>
            <w:r w:rsidRPr="00043477">
              <w:rPr>
                <w:rFonts w:cs="Arial"/>
                <w:b/>
              </w:rPr>
              <w:t>Wie kann ich mich vor Gefahren schützen?</w:t>
            </w:r>
          </w:p>
          <w:p w14:paraId="55FD9C41" w14:textId="77777777" w:rsidR="00043477" w:rsidRPr="00043477" w:rsidRDefault="00043477" w:rsidP="004B6372">
            <w:pPr>
              <w:numPr>
                <w:ilvl w:val="0"/>
                <w:numId w:val="99"/>
              </w:numPr>
              <w:contextualSpacing/>
              <w:rPr>
                <w:rFonts w:cs="Arial"/>
                <w:b/>
              </w:rPr>
            </w:pPr>
            <w:r w:rsidRPr="00043477">
              <w:rPr>
                <w:rFonts w:cs="Arial"/>
                <w:b/>
              </w:rPr>
              <w:t>Welche Medien finde ich im Internet?</w:t>
            </w:r>
          </w:p>
          <w:p w14:paraId="7D605355" w14:textId="77777777" w:rsidR="00043477" w:rsidRPr="00043477" w:rsidRDefault="00043477" w:rsidP="004B6372">
            <w:pPr>
              <w:numPr>
                <w:ilvl w:val="0"/>
                <w:numId w:val="99"/>
              </w:numPr>
              <w:contextualSpacing/>
              <w:rPr>
                <w:rFonts w:cs="Arial"/>
                <w:b/>
              </w:rPr>
            </w:pPr>
            <w:r w:rsidRPr="00043477">
              <w:rPr>
                <w:rFonts w:cs="Arial"/>
                <w:b/>
              </w:rPr>
              <w:t>Was hat sich durch das Internet verändert?</w:t>
            </w:r>
          </w:p>
          <w:p w14:paraId="7369EF65" w14:textId="77777777" w:rsidR="00043477" w:rsidRPr="00043477" w:rsidRDefault="00043477" w:rsidP="00043477">
            <w:pPr>
              <w:rPr>
                <w:rFonts w:cs="Arial"/>
                <w:color w:val="FF6600"/>
              </w:rPr>
            </w:pPr>
          </w:p>
        </w:tc>
        <w:tc>
          <w:tcPr>
            <w:tcW w:w="6096" w:type="dxa"/>
            <w:gridSpan w:val="3"/>
            <w:shd w:val="clear" w:color="auto" w:fill="FFFFFF" w:themeFill="background1"/>
          </w:tcPr>
          <w:p w14:paraId="4211D7EC" w14:textId="77777777" w:rsidR="00043477" w:rsidRPr="00043477" w:rsidRDefault="00043477" w:rsidP="00043477">
            <w:pPr>
              <w:rPr>
                <w:rFonts w:cs="Arial"/>
              </w:rPr>
            </w:pPr>
            <w:r w:rsidRPr="00043477">
              <w:rPr>
                <w:rFonts w:cs="Arial"/>
              </w:rPr>
              <w:t>Materialien/ Medien/ außerschulische Angebote:</w:t>
            </w:r>
          </w:p>
          <w:p w14:paraId="19511A48" w14:textId="77777777" w:rsidR="001B1A0B" w:rsidRPr="00F25BBA" w:rsidRDefault="001B1A0B">
            <w:pPr>
              <w:rPr>
                <w:rFonts w:cs="Arial"/>
              </w:rPr>
            </w:pPr>
          </w:p>
          <w:p w14:paraId="1A08FE43" w14:textId="77777777" w:rsidR="00043477" w:rsidRPr="00043477" w:rsidRDefault="006C021B" w:rsidP="00043477">
            <w:pPr>
              <w:rPr>
                <w:rFonts w:cs="Arial"/>
              </w:rPr>
            </w:pPr>
            <w:hyperlink r:id="rId31" w:history="1">
              <w:r w:rsidR="00043477" w:rsidRPr="00043477">
                <w:rPr>
                  <w:rFonts w:cs="Arial"/>
                  <w:color w:val="0000FF" w:themeColor="hyperlink"/>
                  <w:u w:val="single"/>
                </w:rPr>
                <w:t>https://www.internet-abc.de/lehrkraefte/lernmodule/</w:t>
              </w:r>
            </w:hyperlink>
            <w:r w:rsidR="00043477" w:rsidRPr="00043477">
              <w:rPr>
                <w:rFonts w:cs="Arial"/>
              </w:rPr>
              <w:t>):</w:t>
            </w:r>
          </w:p>
          <w:p w14:paraId="660F12CD" w14:textId="77777777" w:rsidR="00043477" w:rsidRPr="00043477" w:rsidRDefault="00043477" w:rsidP="00043477">
            <w:pPr>
              <w:ind w:left="720"/>
              <w:contextualSpacing/>
              <w:rPr>
                <w:rFonts w:cs="Arial"/>
              </w:rPr>
            </w:pPr>
          </w:p>
        </w:tc>
      </w:tr>
      <w:tr w:rsidR="00043477" w:rsidRPr="00043477" w14:paraId="67B8EC8A" w14:textId="77777777" w:rsidTr="001B1A0B">
        <w:trPr>
          <w:trHeight w:val="1418"/>
        </w:trPr>
        <w:tc>
          <w:tcPr>
            <w:tcW w:w="8500" w:type="dxa"/>
          </w:tcPr>
          <w:p w14:paraId="14553F50" w14:textId="4BD48347" w:rsidR="00043477" w:rsidRPr="00043477" w:rsidRDefault="00043477" w:rsidP="00043477">
            <w:pPr>
              <w:rPr>
                <w:rFonts w:cs="Arial"/>
                <w:sz w:val="24"/>
                <w:szCs w:val="24"/>
              </w:rPr>
            </w:pPr>
            <w:r w:rsidRPr="00043477">
              <w:rPr>
                <w:rFonts w:cs="Arial"/>
                <w:sz w:val="24"/>
                <w:szCs w:val="24"/>
              </w:rPr>
              <w:t>Lernerfolgsüberprüfung</w:t>
            </w:r>
            <w:r w:rsidR="00FB4974">
              <w:rPr>
                <w:rFonts w:cs="Arial"/>
                <w:sz w:val="24"/>
                <w:szCs w:val="24"/>
              </w:rPr>
              <w:t>/</w:t>
            </w:r>
            <w:r w:rsidRPr="00043477">
              <w:rPr>
                <w:rFonts w:cs="Arial"/>
                <w:sz w:val="24"/>
                <w:szCs w:val="24"/>
              </w:rPr>
              <w:t>Leistungsbewertung/</w:t>
            </w:r>
            <w:r w:rsidR="00FB4974">
              <w:rPr>
                <w:rFonts w:cs="Arial"/>
                <w:sz w:val="24"/>
                <w:szCs w:val="24"/>
              </w:rPr>
              <w:t xml:space="preserve">Feedback: </w:t>
            </w:r>
          </w:p>
          <w:p w14:paraId="256AA500" w14:textId="77777777" w:rsidR="00043477" w:rsidRPr="00043477" w:rsidRDefault="00043477" w:rsidP="004B6372">
            <w:pPr>
              <w:numPr>
                <w:ilvl w:val="0"/>
                <w:numId w:val="100"/>
              </w:numPr>
              <w:jc w:val="left"/>
              <w:rPr>
                <w:rFonts w:cs="Arial"/>
                <w:sz w:val="24"/>
              </w:rPr>
            </w:pPr>
            <w:r w:rsidRPr="00043477">
              <w:rPr>
                <w:rFonts w:cs="Arial"/>
                <w:sz w:val="24"/>
              </w:rPr>
              <w:t>digitale Pinnwand</w:t>
            </w:r>
          </w:p>
        </w:tc>
        <w:tc>
          <w:tcPr>
            <w:tcW w:w="6096" w:type="dxa"/>
            <w:gridSpan w:val="3"/>
          </w:tcPr>
          <w:p w14:paraId="0748A8AD" w14:textId="77777777" w:rsidR="00043477" w:rsidRPr="00043477" w:rsidRDefault="00043477" w:rsidP="00043477">
            <w:pPr>
              <w:rPr>
                <w:rFonts w:cs="Arial"/>
                <w:sz w:val="24"/>
              </w:rPr>
            </w:pPr>
            <w:r w:rsidRPr="00043477">
              <w:rPr>
                <w:rFonts w:cs="Arial"/>
                <w:sz w:val="24"/>
              </w:rPr>
              <w:t xml:space="preserve">Kooperationen: </w:t>
            </w:r>
          </w:p>
          <w:p w14:paraId="097BA6C1" w14:textId="77777777" w:rsidR="00043477" w:rsidRPr="00043477" w:rsidRDefault="00043477" w:rsidP="00043477">
            <w:pPr>
              <w:jc w:val="left"/>
              <w:rPr>
                <w:rFonts w:cs="Arial"/>
                <w:sz w:val="24"/>
              </w:rPr>
            </w:pPr>
          </w:p>
        </w:tc>
      </w:tr>
    </w:tbl>
    <w:p w14:paraId="3C574D57" w14:textId="77777777" w:rsidR="00043477" w:rsidRPr="00043477" w:rsidRDefault="00043477" w:rsidP="00043477"/>
    <w:tbl>
      <w:tblPr>
        <w:tblStyle w:val="Tabellenraster"/>
        <w:tblW w:w="14596" w:type="dxa"/>
        <w:tblLook w:val="04A0" w:firstRow="1" w:lastRow="0" w:firstColumn="1" w:lastColumn="0" w:noHBand="0" w:noVBand="1"/>
      </w:tblPr>
      <w:tblGrid>
        <w:gridCol w:w="8500"/>
        <w:gridCol w:w="857"/>
        <w:gridCol w:w="2278"/>
        <w:gridCol w:w="2961"/>
      </w:tblGrid>
      <w:tr w:rsidR="00043477" w:rsidRPr="00043477" w14:paraId="53B02F04" w14:textId="77777777" w:rsidTr="001B1A0B">
        <w:tc>
          <w:tcPr>
            <w:tcW w:w="9357" w:type="dxa"/>
            <w:gridSpan w:val="2"/>
            <w:shd w:val="clear" w:color="auto" w:fill="BFBFBF" w:themeFill="background1" w:themeFillShade="BF"/>
          </w:tcPr>
          <w:p w14:paraId="7C3EC8F6" w14:textId="77777777" w:rsidR="00043477" w:rsidRPr="004D1841" w:rsidRDefault="00043477" w:rsidP="00043477">
            <w:pPr>
              <w:rPr>
                <w:rFonts w:cs="Arial"/>
              </w:rPr>
            </w:pPr>
            <w:r w:rsidRPr="004D1841">
              <w:rPr>
                <w:rFonts w:cs="Arial"/>
              </w:rPr>
              <w:t>Thema:</w:t>
            </w:r>
            <w:r w:rsidRPr="004D1841">
              <w:rPr>
                <w:rFonts w:cs="Arial"/>
                <w:b/>
              </w:rPr>
              <w:t xml:space="preserve"> Wie gehen wir bewusst mit Werbung um und wie kaufen wir verantwortungsvoll ein? – Wir erforschen Werbung, setzen uns mit dem Begriff Konsum und den Folgen des Konsums auseinander und beziehen das Gelernte auf unsere eigene Lebenswelt.</w:t>
            </w:r>
            <w:r w:rsidRPr="004D1841">
              <w:rPr>
                <w:rFonts w:cs="Arial"/>
              </w:rPr>
              <w:t> </w:t>
            </w:r>
          </w:p>
        </w:tc>
        <w:tc>
          <w:tcPr>
            <w:tcW w:w="2278" w:type="dxa"/>
            <w:shd w:val="clear" w:color="auto" w:fill="BFBFBF" w:themeFill="background1" w:themeFillShade="BF"/>
          </w:tcPr>
          <w:p w14:paraId="0FB074B7" w14:textId="77777777" w:rsidR="00043477" w:rsidRPr="004D1841" w:rsidRDefault="00043477" w:rsidP="00043477">
            <w:pPr>
              <w:rPr>
                <w:rFonts w:cs="Arial"/>
              </w:rPr>
            </w:pPr>
            <w:r w:rsidRPr="004D1841">
              <w:rPr>
                <w:rFonts w:cs="Arial"/>
              </w:rPr>
              <w:t xml:space="preserve">Zeitumfang:  </w:t>
            </w:r>
          </w:p>
          <w:p w14:paraId="7F7A40F5" w14:textId="77777777" w:rsidR="00043477" w:rsidRPr="004D1841" w:rsidRDefault="00043477" w:rsidP="00043477">
            <w:pPr>
              <w:jc w:val="left"/>
              <w:rPr>
                <w:rFonts w:cs="Arial"/>
              </w:rPr>
            </w:pPr>
            <w:r w:rsidRPr="004D1841">
              <w:rPr>
                <w:rFonts w:cs="Arial"/>
              </w:rPr>
              <w:t xml:space="preserve">15 Stunden </w:t>
            </w:r>
          </w:p>
        </w:tc>
        <w:tc>
          <w:tcPr>
            <w:tcW w:w="2961" w:type="dxa"/>
            <w:shd w:val="clear" w:color="auto" w:fill="BFBFBF" w:themeFill="background1" w:themeFillShade="BF"/>
          </w:tcPr>
          <w:p w14:paraId="101AE4DA" w14:textId="77777777" w:rsidR="00043477" w:rsidRPr="004D1841" w:rsidRDefault="00043477" w:rsidP="00043477">
            <w:pPr>
              <w:rPr>
                <w:rFonts w:cs="Arial"/>
              </w:rPr>
            </w:pPr>
            <w:r w:rsidRPr="004D1841">
              <w:rPr>
                <w:rFonts w:cs="Arial"/>
              </w:rPr>
              <w:t xml:space="preserve">Klasse/Jahrgang: </w:t>
            </w:r>
          </w:p>
          <w:p w14:paraId="72CA3DC2" w14:textId="77777777" w:rsidR="00043477" w:rsidRPr="004D1841" w:rsidRDefault="00043477" w:rsidP="00043477">
            <w:pPr>
              <w:rPr>
                <w:rFonts w:cs="Arial"/>
              </w:rPr>
            </w:pPr>
            <w:r w:rsidRPr="004D1841">
              <w:rPr>
                <w:rFonts w:cs="Arial"/>
              </w:rPr>
              <w:t>3/4</w:t>
            </w:r>
          </w:p>
        </w:tc>
      </w:tr>
      <w:tr w:rsidR="00043477" w:rsidRPr="00043477" w14:paraId="479EB6B6" w14:textId="77777777" w:rsidTr="001B1A0B">
        <w:tc>
          <w:tcPr>
            <w:tcW w:w="14596" w:type="dxa"/>
            <w:gridSpan w:val="4"/>
            <w:shd w:val="clear" w:color="auto" w:fill="D9D9D9" w:themeFill="background1" w:themeFillShade="D9"/>
          </w:tcPr>
          <w:p w14:paraId="290889E4" w14:textId="1EA12014" w:rsidR="00043477" w:rsidRPr="00043477" w:rsidRDefault="00043477" w:rsidP="00043477">
            <w:pPr>
              <w:rPr>
                <w:rFonts w:cs="Arial"/>
                <w:b/>
                <w:sz w:val="24"/>
              </w:rPr>
            </w:pPr>
            <w:r w:rsidRPr="00043477">
              <w:rPr>
                <w:rFonts w:cs="Arial"/>
                <w:sz w:val="24"/>
              </w:rPr>
              <w:t>Bereiche:</w:t>
            </w:r>
            <w:r w:rsidRPr="00043477">
              <w:rPr>
                <w:rFonts w:cs="Arial"/>
                <w:b/>
                <w:sz w:val="24"/>
              </w:rPr>
              <w:t xml:space="preserve"> </w:t>
            </w:r>
            <w:r w:rsidR="00FB4974">
              <w:t>Demokratie und Gesellschaft/</w:t>
            </w:r>
            <w:r w:rsidRPr="00043477">
              <w:t>Zeit und Wandel</w:t>
            </w:r>
            <w:r w:rsidRPr="00043477">
              <w:rPr>
                <w:b/>
              </w:rPr>
              <w:t xml:space="preserve"> </w:t>
            </w:r>
          </w:p>
        </w:tc>
      </w:tr>
      <w:tr w:rsidR="00043477" w:rsidRPr="00043477" w14:paraId="34263E6A" w14:textId="77777777" w:rsidTr="001B1A0B">
        <w:tc>
          <w:tcPr>
            <w:tcW w:w="14596" w:type="dxa"/>
            <w:gridSpan w:val="4"/>
            <w:shd w:val="clear" w:color="auto" w:fill="D9D9D9" w:themeFill="background1" w:themeFillShade="D9"/>
          </w:tcPr>
          <w:p w14:paraId="2ED43784" w14:textId="77777777" w:rsidR="00043477" w:rsidRPr="00043477" w:rsidRDefault="00043477" w:rsidP="00043477">
            <w:pPr>
              <w:rPr>
                <w:rFonts w:cs="Arial"/>
                <w:b/>
              </w:rPr>
            </w:pPr>
            <w:r w:rsidRPr="00043477">
              <w:rPr>
                <w:rFonts w:cs="Arial"/>
              </w:rPr>
              <w:lastRenderedPageBreak/>
              <w:t>Kompetenzen</w:t>
            </w:r>
            <w:r w:rsidRPr="00043477">
              <w:rPr>
                <w:rFonts w:cs="Arial"/>
                <w:b/>
              </w:rPr>
              <w:t xml:space="preserve">: </w:t>
            </w:r>
            <w:r w:rsidRPr="00043477">
              <w:rPr>
                <w:rFonts w:cs="Arial"/>
              </w:rPr>
              <w:t>Die Schülerinnen und Schüler…</w:t>
            </w:r>
            <w:r w:rsidRPr="00043477">
              <w:rPr>
                <w:rFonts w:cs="Arial"/>
                <w:b/>
              </w:rPr>
              <w:t xml:space="preserve"> </w:t>
            </w:r>
          </w:p>
          <w:p w14:paraId="1E627CCD" w14:textId="0BAB8019" w:rsidR="00043477" w:rsidRPr="00043477" w:rsidRDefault="00043477" w:rsidP="00043477">
            <w:pPr>
              <w:rPr>
                <w:b/>
              </w:rPr>
            </w:pPr>
            <w:r w:rsidRPr="00043477">
              <w:rPr>
                <w:b/>
              </w:rPr>
              <w:t>Leben in der Medien</w:t>
            </w:r>
            <w:r w:rsidR="00C0305C">
              <w:rPr>
                <w:b/>
              </w:rPr>
              <w:t>-</w:t>
            </w:r>
            <w:r w:rsidRPr="00043477">
              <w:rPr>
                <w:b/>
              </w:rPr>
              <w:t xml:space="preserve"> und Konsumgesellschaft</w:t>
            </w:r>
          </w:p>
          <w:p w14:paraId="435A80A4" w14:textId="77777777" w:rsidR="00043477" w:rsidRPr="00043477" w:rsidRDefault="00043477" w:rsidP="004B6372">
            <w:pPr>
              <w:numPr>
                <w:ilvl w:val="0"/>
                <w:numId w:val="12"/>
              </w:numPr>
              <w:ind w:left="709"/>
              <w:contextualSpacing/>
            </w:pPr>
            <w:r w:rsidRPr="00043477">
              <w:t>unterscheiden Medien nach ihrer Funktion und bewerten auf dieser Grundlage die eigene Mediennutzung,</w:t>
            </w:r>
          </w:p>
          <w:p w14:paraId="0205E7F4" w14:textId="77777777" w:rsidR="00043477" w:rsidRPr="00D50545" w:rsidRDefault="00043477" w:rsidP="004D1841">
            <w:pPr>
              <w:pStyle w:val="fachspezifischeAufzhlung"/>
            </w:pPr>
            <w:r w:rsidRPr="004D1841">
              <w:rPr>
                <w:sz w:val="22"/>
              </w:rPr>
              <w:t>beschreiben Einflussfaktoren auf das Kaufverhalten und beurteilen die eigene Beeinflussbarkeit (u. a. Geschlechteraspekte, Dimensionen der Nachhaltigkeit),</w:t>
            </w:r>
          </w:p>
          <w:p w14:paraId="37A01CFC" w14:textId="77777777" w:rsidR="00043477" w:rsidRPr="00D50545" w:rsidRDefault="00043477" w:rsidP="004D1841">
            <w:pPr>
              <w:pStyle w:val="fachspezifischeAufzhlung"/>
            </w:pPr>
            <w:r w:rsidRPr="004D1841">
              <w:rPr>
                <w:sz w:val="22"/>
              </w:rPr>
              <w:t>beurteilen die Wirklichkeitsnähe medialer Darstellung und benennen Kriterien eines verantwortungsvollen Umgangs mit Medien,</w:t>
            </w:r>
          </w:p>
          <w:p w14:paraId="1484C2DF" w14:textId="77777777" w:rsidR="00043477" w:rsidRPr="00043477" w:rsidRDefault="00043477" w:rsidP="00043477">
            <w:pPr>
              <w:contextualSpacing/>
            </w:pPr>
            <w:r w:rsidRPr="00043477">
              <w:rPr>
                <w:b/>
              </w:rPr>
              <w:t>Früher, heute und morgen</w:t>
            </w:r>
            <w:r w:rsidRPr="00043477">
              <w:t xml:space="preserve"> </w:t>
            </w:r>
          </w:p>
          <w:p w14:paraId="4434AEE4" w14:textId="7DBFFABF" w:rsidR="00043477" w:rsidRPr="00043477" w:rsidRDefault="00043477" w:rsidP="004D1841">
            <w:pPr>
              <w:pStyle w:val="fachspezifischeAufzhlung"/>
            </w:pPr>
            <w:r w:rsidRPr="004D1841">
              <w:rPr>
                <w:sz w:val="22"/>
              </w:rPr>
              <w:t>benennen anhand von Beispielen und im Vergleich zu heute Unterschiede in den Lebensgewohnheiten und Lebensbedingungen von Menschen anderer Zeiträume (u.</w:t>
            </w:r>
            <w:r w:rsidR="004D1841">
              <w:rPr>
                <w:sz w:val="22"/>
              </w:rPr>
              <w:t xml:space="preserve"> </w:t>
            </w:r>
            <w:r w:rsidRPr="004D1841">
              <w:rPr>
                <w:sz w:val="22"/>
              </w:rPr>
              <w:t>a. Steinzeit)</w:t>
            </w:r>
          </w:p>
        </w:tc>
      </w:tr>
      <w:tr w:rsidR="00043477" w:rsidRPr="00043477" w14:paraId="1F5A5DFC" w14:textId="77777777" w:rsidTr="001B1A0B">
        <w:trPr>
          <w:trHeight w:val="693"/>
        </w:trPr>
        <w:tc>
          <w:tcPr>
            <w:tcW w:w="8500" w:type="dxa"/>
            <w:shd w:val="clear" w:color="auto" w:fill="FFFFFF" w:themeFill="background1"/>
          </w:tcPr>
          <w:p w14:paraId="3A353D54" w14:textId="77777777" w:rsidR="00043477" w:rsidRPr="00043477" w:rsidRDefault="00043477" w:rsidP="00043477">
            <w:pPr>
              <w:rPr>
                <w:rFonts w:cs="Arial"/>
              </w:rPr>
            </w:pPr>
            <w:r w:rsidRPr="00043477">
              <w:rPr>
                <w:rFonts w:cs="Arial"/>
              </w:rPr>
              <w:t xml:space="preserve">Didaktisch bzw. methodische Zugänge: </w:t>
            </w:r>
          </w:p>
          <w:p w14:paraId="277E8AAC" w14:textId="77777777" w:rsidR="00043477" w:rsidRPr="00043477" w:rsidRDefault="00043477" w:rsidP="00043477">
            <w:pPr>
              <w:jc w:val="left"/>
              <w:rPr>
                <w:rFonts w:cs="Arial"/>
                <w:b/>
                <w:bCs/>
              </w:rPr>
            </w:pPr>
            <w:r w:rsidRPr="00043477">
              <w:rPr>
                <w:rFonts w:cs="Arial"/>
                <w:b/>
                <w:bCs/>
              </w:rPr>
              <w:t>Für welche Schokolade würdest du dich entscheiden?</w:t>
            </w:r>
          </w:p>
          <w:p w14:paraId="3C9AA314" w14:textId="77777777" w:rsidR="00043477" w:rsidRPr="00043477" w:rsidRDefault="00043477" w:rsidP="004B6372">
            <w:pPr>
              <w:numPr>
                <w:ilvl w:val="0"/>
                <w:numId w:val="84"/>
              </w:numPr>
              <w:contextualSpacing/>
              <w:jc w:val="left"/>
              <w:rPr>
                <w:rFonts w:cs="Arial"/>
                <w:b/>
                <w:bCs/>
              </w:rPr>
            </w:pPr>
            <w:r w:rsidRPr="00043477">
              <w:rPr>
                <w:rFonts w:cs="Arial"/>
              </w:rPr>
              <w:t xml:space="preserve">Kriterien für Kaufentscheidungen (Lerngespräch, Diagramm) entwickeln </w:t>
            </w:r>
          </w:p>
          <w:p w14:paraId="136F11C2" w14:textId="77777777" w:rsidR="00043477" w:rsidRPr="00043477" w:rsidRDefault="00043477" w:rsidP="00043477">
            <w:pPr>
              <w:jc w:val="left"/>
              <w:rPr>
                <w:rFonts w:cs="Arial"/>
                <w:b/>
                <w:bCs/>
              </w:rPr>
            </w:pPr>
            <w:r w:rsidRPr="00043477">
              <w:rPr>
                <w:rFonts w:cs="Arial"/>
                <w:b/>
                <w:bCs/>
              </w:rPr>
              <w:t>Wo überall begegnet uns Werbung?</w:t>
            </w:r>
          </w:p>
          <w:p w14:paraId="2708EAA3" w14:textId="64A7A692" w:rsidR="00043477" w:rsidRPr="00043477" w:rsidRDefault="00043477" w:rsidP="004B6372">
            <w:pPr>
              <w:numPr>
                <w:ilvl w:val="0"/>
                <w:numId w:val="85"/>
              </w:numPr>
              <w:contextualSpacing/>
              <w:jc w:val="left"/>
              <w:rPr>
                <w:rFonts w:cs="Arial"/>
                <w:b/>
                <w:bCs/>
              </w:rPr>
            </w:pPr>
            <w:r w:rsidRPr="00043477">
              <w:rPr>
                <w:rFonts w:cs="Arial"/>
              </w:rPr>
              <w:t>analoge und digitale Werbung aus dem Umfeld (Werbung in Videos analysieren, Mindmap zu Werbungspla</w:t>
            </w:r>
            <w:r w:rsidR="00A30E4D">
              <w:rPr>
                <w:rFonts w:cs="Arial"/>
              </w:rPr>
              <w:t>t</w:t>
            </w:r>
            <w:r w:rsidRPr="00043477">
              <w:rPr>
                <w:rFonts w:cs="Arial"/>
              </w:rPr>
              <w:t>zierung) sammeln</w:t>
            </w:r>
          </w:p>
          <w:p w14:paraId="1C1E3AAC" w14:textId="77777777" w:rsidR="00043477" w:rsidRPr="00043477" w:rsidRDefault="00043477" w:rsidP="00043477">
            <w:pPr>
              <w:rPr>
                <w:rFonts w:cs="Arial"/>
                <w:b/>
                <w:bCs/>
              </w:rPr>
            </w:pPr>
            <w:r w:rsidRPr="00043477">
              <w:rPr>
                <w:rFonts w:cs="Arial"/>
                <w:b/>
                <w:bCs/>
              </w:rPr>
              <w:t>Warum gibt es Werbung und wie funktioniert sie?</w:t>
            </w:r>
          </w:p>
          <w:p w14:paraId="4EBD8896" w14:textId="4D5E0810" w:rsidR="00043477" w:rsidRPr="00043477" w:rsidRDefault="00043477" w:rsidP="004B6372">
            <w:pPr>
              <w:numPr>
                <w:ilvl w:val="0"/>
                <w:numId w:val="85"/>
              </w:numPr>
              <w:contextualSpacing/>
              <w:rPr>
                <w:rFonts w:cs="Arial"/>
              </w:rPr>
            </w:pPr>
            <w:r w:rsidRPr="00043477">
              <w:rPr>
                <w:rFonts w:cs="Arial"/>
              </w:rPr>
              <w:t xml:space="preserve">Ziele und Strategien („Tricks“) von Werbung anhand von Werbevideos (AIDA-Modell) formulieren </w:t>
            </w:r>
          </w:p>
          <w:p w14:paraId="582DD3DC" w14:textId="77777777" w:rsidR="00043477" w:rsidRPr="00043477" w:rsidRDefault="00043477" w:rsidP="004B6372">
            <w:pPr>
              <w:numPr>
                <w:ilvl w:val="0"/>
                <w:numId w:val="85"/>
              </w:numPr>
              <w:contextualSpacing/>
              <w:rPr>
                <w:rFonts w:cs="Arial"/>
              </w:rPr>
            </w:pPr>
            <w:r w:rsidRPr="00043477">
              <w:rPr>
                <w:rFonts w:cs="Arial"/>
              </w:rPr>
              <w:t xml:space="preserve">Erklärvideos zu verschiedenen Bereichen der Werbung planen, erstellen, präsentieren und reflektieren </w:t>
            </w:r>
          </w:p>
          <w:p w14:paraId="712571F1" w14:textId="77777777" w:rsidR="00043477" w:rsidRPr="00043477" w:rsidRDefault="00043477" w:rsidP="00043477">
            <w:pPr>
              <w:rPr>
                <w:rFonts w:cs="Arial"/>
                <w:b/>
                <w:bCs/>
              </w:rPr>
            </w:pPr>
            <w:r w:rsidRPr="00043477">
              <w:rPr>
                <w:rFonts w:cs="Arial"/>
                <w:b/>
                <w:bCs/>
              </w:rPr>
              <w:t>Was besitze ich?</w:t>
            </w:r>
          </w:p>
          <w:p w14:paraId="44910E48" w14:textId="77777777" w:rsidR="00043477" w:rsidRPr="00043477" w:rsidRDefault="00043477" w:rsidP="004B6372">
            <w:pPr>
              <w:numPr>
                <w:ilvl w:val="0"/>
                <w:numId w:val="85"/>
              </w:numPr>
              <w:contextualSpacing/>
              <w:rPr>
                <w:rFonts w:cs="Arial"/>
              </w:rPr>
            </w:pPr>
            <w:r w:rsidRPr="00043477">
              <w:rPr>
                <w:rFonts w:cs="Arial"/>
              </w:rPr>
              <w:t>eigene Besitztümer dokumentieren und mit dem Besitz von Menschen aus anderen Generationen vergleichen (Interview)</w:t>
            </w:r>
          </w:p>
          <w:p w14:paraId="0BDDB102" w14:textId="2B682482" w:rsidR="00043477" w:rsidRPr="00043477" w:rsidRDefault="00043477" w:rsidP="004B6372">
            <w:pPr>
              <w:numPr>
                <w:ilvl w:val="0"/>
                <w:numId w:val="86"/>
              </w:numPr>
              <w:contextualSpacing/>
              <w:rPr>
                <w:rFonts w:cs="Arial"/>
              </w:rPr>
            </w:pPr>
            <w:r w:rsidRPr="00043477">
              <w:rPr>
                <w:rFonts w:cs="Arial"/>
              </w:rPr>
              <w:t xml:space="preserve">Plakate zu Konsumalternativen erstellen </w:t>
            </w:r>
          </w:p>
          <w:p w14:paraId="52DC4CD4" w14:textId="77777777" w:rsidR="00043477" w:rsidRPr="00043477" w:rsidRDefault="00043477" w:rsidP="00043477">
            <w:pPr>
              <w:rPr>
                <w:rFonts w:cs="Arial"/>
                <w:color w:val="FF6600"/>
              </w:rPr>
            </w:pPr>
          </w:p>
        </w:tc>
        <w:tc>
          <w:tcPr>
            <w:tcW w:w="6096" w:type="dxa"/>
            <w:gridSpan w:val="3"/>
            <w:shd w:val="clear" w:color="auto" w:fill="FFFFFF" w:themeFill="background1"/>
          </w:tcPr>
          <w:p w14:paraId="687C3635" w14:textId="77777777" w:rsidR="00043477" w:rsidRPr="00043477" w:rsidRDefault="00043477" w:rsidP="00043477">
            <w:pPr>
              <w:rPr>
                <w:rFonts w:cs="Arial"/>
              </w:rPr>
            </w:pPr>
            <w:r w:rsidRPr="00043477">
              <w:rPr>
                <w:rFonts w:cs="Arial"/>
              </w:rPr>
              <w:t>Materialien/ Medien/ außerschulische Angebote:</w:t>
            </w:r>
          </w:p>
          <w:p w14:paraId="00387D41" w14:textId="77777777" w:rsidR="00043477" w:rsidRPr="00043477" w:rsidRDefault="00043477" w:rsidP="00043477">
            <w:pPr>
              <w:rPr>
                <w:rFonts w:cs="Arial"/>
              </w:rPr>
            </w:pPr>
          </w:p>
          <w:p w14:paraId="1229CC9B" w14:textId="77777777" w:rsidR="009D6D50" w:rsidRPr="001B1A0B" w:rsidRDefault="006C021B" w:rsidP="001B1A0B">
            <w:pPr>
              <w:pStyle w:val="Listenabsatz"/>
              <w:numPr>
                <w:ilvl w:val="0"/>
                <w:numId w:val="86"/>
              </w:numPr>
              <w:rPr>
                <w:rFonts w:cs="Arial"/>
              </w:rPr>
            </w:pPr>
            <w:hyperlink r:id="rId32" w:history="1">
              <w:r w:rsidR="009D6D50" w:rsidRPr="001B1A0B">
                <w:rPr>
                  <w:rStyle w:val="Hyperlink"/>
                  <w:rFonts w:cs="Arial"/>
                </w:rPr>
                <w:t>https://nawitas.uni-koeln.de/home</w:t>
              </w:r>
            </w:hyperlink>
          </w:p>
          <w:p w14:paraId="689B0D4E" w14:textId="77777777" w:rsidR="00043477" w:rsidRPr="00043477" w:rsidRDefault="00FD7D44" w:rsidP="00043477">
            <w:pPr>
              <w:ind w:left="360"/>
              <w:rPr>
                <w:rFonts w:cs="Arial"/>
              </w:rPr>
            </w:pPr>
            <w:r w:rsidRPr="00FD7D44" w:rsidDel="00FD7D44">
              <w:rPr>
                <w:rFonts w:cs="Arial"/>
              </w:rPr>
              <w:t xml:space="preserve"> </w:t>
            </w:r>
          </w:p>
        </w:tc>
      </w:tr>
      <w:tr w:rsidR="00043477" w:rsidRPr="00043477" w14:paraId="651D245C" w14:textId="77777777" w:rsidTr="001B1A0B">
        <w:trPr>
          <w:trHeight w:val="1418"/>
        </w:trPr>
        <w:tc>
          <w:tcPr>
            <w:tcW w:w="8500" w:type="dxa"/>
          </w:tcPr>
          <w:p w14:paraId="31C5B68F" w14:textId="59C6522A" w:rsidR="00043477" w:rsidRPr="00043477" w:rsidRDefault="00FB4974" w:rsidP="00043477">
            <w:pPr>
              <w:rPr>
                <w:rFonts w:cs="Arial"/>
              </w:rPr>
            </w:pPr>
            <w:r>
              <w:rPr>
                <w:rFonts w:cs="Arial"/>
              </w:rPr>
              <w:t xml:space="preserve">Lernerfolgsüberprüfung/Leistungsbewertung/Feedback: </w:t>
            </w:r>
          </w:p>
          <w:p w14:paraId="08F9627F" w14:textId="77777777" w:rsidR="00043477" w:rsidRPr="00043477" w:rsidRDefault="00043477" w:rsidP="004B6372">
            <w:pPr>
              <w:numPr>
                <w:ilvl w:val="0"/>
                <w:numId w:val="86"/>
              </w:numPr>
              <w:contextualSpacing/>
            </w:pPr>
            <w:r w:rsidRPr="00043477">
              <w:t>Erklärvideos</w:t>
            </w:r>
          </w:p>
          <w:p w14:paraId="62444DBE" w14:textId="77777777" w:rsidR="00043477" w:rsidRPr="00043477" w:rsidRDefault="00043477" w:rsidP="004B6372">
            <w:pPr>
              <w:numPr>
                <w:ilvl w:val="0"/>
                <w:numId w:val="86"/>
              </w:numPr>
              <w:contextualSpacing/>
            </w:pPr>
            <w:r w:rsidRPr="00043477">
              <w:t>Interviews</w:t>
            </w:r>
          </w:p>
          <w:p w14:paraId="71676749" w14:textId="77777777" w:rsidR="00043477" w:rsidRPr="00043477" w:rsidRDefault="00043477" w:rsidP="004B6372">
            <w:pPr>
              <w:numPr>
                <w:ilvl w:val="0"/>
                <w:numId w:val="86"/>
              </w:numPr>
              <w:contextualSpacing/>
            </w:pPr>
            <w:r w:rsidRPr="00043477">
              <w:t>Diagramme</w:t>
            </w:r>
          </w:p>
          <w:p w14:paraId="26F23FA0" w14:textId="77777777" w:rsidR="00043477" w:rsidRPr="00043477" w:rsidRDefault="00043477" w:rsidP="004B6372">
            <w:pPr>
              <w:numPr>
                <w:ilvl w:val="0"/>
                <w:numId w:val="86"/>
              </w:numPr>
              <w:contextualSpacing/>
            </w:pPr>
            <w:r w:rsidRPr="00043477">
              <w:t>Mindmaps</w:t>
            </w:r>
          </w:p>
          <w:p w14:paraId="367FAA61" w14:textId="77777777" w:rsidR="00043477" w:rsidRPr="00043477" w:rsidRDefault="00043477" w:rsidP="004B6372">
            <w:pPr>
              <w:numPr>
                <w:ilvl w:val="0"/>
                <w:numId w:val="86"/>
              </w:numPr>
              <w:contextualSpacing/>
              <w:rPr>
                <w:rFonts w:cs="Arial"/>
              </w:rPr>
            </w:pPr>
            <w:r w:rsidRPr="00043477">
              <w:t>Plakate</w:t>
            </w:r>
          </w:p>
        </w:tc>
        <w:tc>
          <w:tcPr>
            <w:tcW w:w="6096" w:type="dxa"/>
            <w:gridSpan w:val="3"/>
          </w:tcPr>
          <w:p w14:paraId="5AB80921" w14:textId="77777777" w:rsidR="00043477" w:rsidRPr="001B1A0B" w:rsidRDefault="00043477" w:rsidP="00043477">
            <w:pPr>
              <w:rPr>
                <w:rFonts w:cs="Arial"/>
              </w:rPr>
            </w:pPr>
            <w:r w:rsidRPr="001B1A0B">
              <w:rPr>
                <w:rFonts w:cs="Arial"/>
              </w:rPr>
              <w:t xml:space="preserve">Kooperationen: </w:t>
            </w:r>
          </w:p>
          <w:p w14:paraId="6143122D" w14:textId="77777777" w:rsidR="00043477" w:rsidRPr="00043477" w:rsidRDefault="00043477" w:rsidP="00043477">
            <w:pPr>
              <w:jc w:val="left"/>
              <w:rPr>
                <w:rFonts w:cs="Arial"/>
                <w:color w:val="FF6600"/>
              </w:rPr>
            </w:pPr>
          </w:p>
        </w:tc>
      </w:tr>
    </w:tbl>
    <w:p w14:paraId="2A08B95C" w14:textId="77777777" w:rsidR="005A5625" w:rsidRPr="00043477" w:rsidRDefault="005A5625" w:rsidP="00043477"/>
    <w:tbl>
      <w:tblPr>
        <w:tblStyle w:val="Tabellenraster"/>
        <w:tblW w:w="14596" w:type="dxa"/>
        <w:tblLook w:val="04A0" w:firstRow="1" w:lastRow="0" w:firstColumn="1" w:lastColumn="0" w:noHBand="0" w:noVBand="1"/>
      </w:tblPr>
      <w:tblGrid>
        <w:gridCol w:w="8217"/>
        <w:gridCol w:w="1345"/>
        <w:gridCol w:w="2320"/>
        <w:gridCol w:w="2714"/>
      </w:tblGrid>
      <w:tr w:rsidR="00043477" w:rsidRPr="00043477" w14:paraId="6BA76243" w14:textId="77777777" w:rsidTr="001B1A0B">
        <w:trPr>
          <w:trHeight w:val="612"/>
        </w:trPr>
        <w:tc>
          <w:tcPr>
            <w:tcW w:w="9562" w:type="dxa"/>
            <w:gridSpan w:val="2"/>
            <w:shd w:val="clear" w:color="auto" w:fill="BFBFBF" w:themeFill="background1" w:themeFillShade="BF"/>
          </w:tcPr>
          <w:p w14:paraId="2BBBD364" w14:textId="77777777" w:rsidR="00043477" w:rsidRPr="00043477" w:rsidRDefault="00043477" w:rsidP="00043477">
            <w:pPr>
              <w:rPr>
                <w:rFonts w:cs="Arial"/>
              </w:rPr>
            </w:pPr>
            <w:r w:rsidRPr="00043477">
              <w:rPr>
                <w:rFonts w:cs="Arial"/>
              </w:rPr>
              <w:lastRenderedPageBreak/>
              <w:t xml:space="preserve">Thema: </w:t>
            </w:r>
            <w:r w:rsidRPr="00043477">
              <w:rPr>
                <w:rFonts w:cs="Arial"/>
                <w:b/>
              </w:rPr>
              <w:t>Was ist los im Wald? Wir erforschen den Wald als Lebensraum für Tiere und Pflanzen und seine Bedeutung für den Menschen</w:t>
            </w:r>
          </w:p>
        </w:tc>
        <w:tc>
          <w:tcPr>
            <w:tcW w:w="2320" w:type="dxa"/>
            <w:shd w:val="clear" w:color="auto" w:fill="BFBFBF" w:themeFill="background1" w:themeFillShade="BF"/>
          </w:tcPr>
          <w:p w14:paraId="5FA97C6B" w14:textId="77777777" w:rsidR="00043477" w:rsidRPr="00043477" w:rsidRDefault="00043477" w:rsidP="00043477">
            <w:pPr>
              <w:rPr>
                <w:rFonts w:cs="Arial"/>
              </w:rPr>
            </w:pPr>
            <w:r w:rsidRPr="00043477">
              <w:rPr>
                <w:rFonts w:cs="Arial"/>
              </w:rPr>
              <w:t xml:space="preserve">Zeitumfang:  </w:t>
            </w:r>
          </w:p>
          <w:p w14:paraId="0416ED97" w14:textId="77777777" w:rsidR="00043477" w:rsidRPr="00043477" w:rsidRDefault="00043477" w:rsidP="00043477">
            <w:pPr>
              <w:rPr>
                <w:rFonts w:cs="Arial"/>
              </w:rPr>
            </w:pPr>
            <w:r w:rsidRPr="00043477">
              <w:rPr>
                <w:rFonts w:cs="Arial"/>
              </w:rPr>
              <w:t>20 Stunden</w:t>
            </w:r>
          </w:p>
        </w:tc>
        <w:tc>
          <w:tcPr>
            <w:tcW w:w="2714" w:type="dxa"/>
            <w:shd w:val="clear" w:color="auto" w:fill="BFBFBF" w:themeFill="background1" w:themeFillShade="BF"/>
          </w:tcPr>
          <w:p w14:paraId="7EA56FBA" w14:textId="77777777" w:rsidR="00043477" w:rsidRPr="00043477" w:rsidRDefault="00043477" w:rsidP="00043477">
            <w:pPr>
              <w:rPr>
                <w:rFonts w:cs="Arial"/>
              </w:rPr>
            </w:pPr>
            <w:r w:rsidRPr="00043477">
              <w:rPr>
                <w:rFonts w:cs="Arial"/>
              </w:rPr>
              <w:t xml:space="preserve">Klasse/Jahrgang: </w:t>
            </w:r>
          </w:p>
          <w:p w14:paraId="2BBC236A" w14:textId="77777777" w:rsidR="00043477" w:rsidRPr="00043477" w:rsidRDefault="00043477" w:rsidP="00043477">
            <w:pPr>
              <w:rPr>
                <w:rFonts w:cs="Arial"/>
              </w:rPr>
            </w:pPr>
            <w:r w:rsidRPr="00043477">
              <w:rPr>
                <w:rFonts w:cs="Arial"/>
              </w:rPr>
              <w:t>3/4</w:t>
            </w:r>
          </w:p>
        </w:tc>
      </w:tr>
      <w:tr w:rsidR="00043477" w:rsidRPr="00043477" w14:paraId="122783D6" w14:textId="77777777" w:rsidTr="001B1A0B">
        <w:trPr>
          <w:trHeight w:val="271"/>
        </w:trPr>
        <w:tc>
          <w:tcPr>
            <w:tcW w:w="14596" w:type="dxa"/>
            <w:gridSpan w:val="4"/>
            <w:shd w:val="clear" w:color="auto" w:fill="D9D9D9" w:themeFill="background1" w:themeFillShade="D9"/>
          </w:tcPr>
          <w:p w14:paraId="0F718C7E" w14:textId="1D1E3B2C" w:rsidR="00043477" w:rsidRPr="00043477" w:rsidRDefault="00FB4974" w:rsidP="00043477">
            <w:pPr>
              <w:rPr>
                <w:rFonts w:cs="Arial"/>
              </w:rPr>
            </w:pPr>
            <w:r>
              <w:rPr>
                <w:rFonts w:cs="Arial"/>
              </w:rPr>
              <w:t>Bereiche: Körper und Gesundheit/Natur und Umwelt/Raum und Mobilität/T</w:t>
            </w:r>
            <w:r w:rsidR="00043477" w:rsidRPr="00043477">
              <w:t>echnik, digitale Technologie und Arbeit</w:t>
            </w:r>
          </w:p>
        </w:tc>
      </w:tr>
      <w:tr w:rsidR="00043477" w:rsidRPr="00043477" w14:paraId="6CF23A3F" w14:textId="77777777" w:rsidTr="001B1A0B">
        <w:trPr>
          <w:trHeight w:val="4241"/>
        </w:trPr>
        <w:tc>
          <w:tcPr>
            <w:tcW w:w="14596" w:type="dxa"/>
            <w:gridSpan w:val="4"/>
            <w:shd w:val="clear" w:color="auto" w:fill="D9D9D9" w:themeFill="background1" w:themeFillShade="D9"/>
          </w:tcPr>
          <w:p w14:paraId="10F955DA" w14:textId="77777777" w:rsidR="00043477" w:rsidRPr="00E67CC1" w:rsidRDefault="00043477" w:rsidP="00043477">
            <w:pPr>
              <w:ind w:left="360" w:hanging="360"/>
              <w:contextualSpacing/>
            </w:pPr>
            <w:r w:rsidRPr="00E67CC1">
              <w:t xml:space="preserve">Kompetenzen: Die Schülerinnen und Schüler … </w:t>
            </w:r>
          </w:p>
          <w:p w14:paraId="485F4D02" w14:textId="77777777" w:rsidR="00043477" w:rsidRPr="00BA0D68" w:rsidRDefault="00043477" w:rsidP="00043477">
            <w:pPr>
              <w:ind w:left="360" w:hanging="360"/>
              <w:contextualSpacing/>
              <w:rPr>
                <w:b/>
                <w:i/>
              </w:rPr>
            </w:pPr>
            <w:r w:rsidRPr="00BA0D68">
              <w:rPr>
                <w:b/>
              </w:rPr>
              <w:t>Körper und gesunde Lebensführung</w:t>
            </w:r>
          </w:p>
          <w:p w14:paraId="0B1A2424" w14:textId="5F5FED70" w:rsidR="00043477" w:rsidRPr="00A03757" w:rsidRDefault="00043477" w:rsidP="004D1841">
            <w:pPr>
              <w:pStyle w:val="fachspezifischeAufzhlung"/>
            </w:pPr>
            <w:r w:rsidRPr="004D1841">
              <w:rPr>
                <w:sz w:val="22"/>
                <w:szCs w:val="22"/>
              </w:rPr>
              <w:t>beurteilen den Einfluss der Umwelt auf die menschliche Gesundheit (u.</w:t>
            </w:r>
            <w:r w:rsidR="004D1841">
              <w:rPr>
                <w:sz w:val="22"/>
                <w:szCs w:val="22"/>
              </w:rPr>
              <w:t xml:space="preserve"> </w:t>
            </w:r>
            <w:r w:rsidRPr="004D1841">
              <w:rPr>
                <w:sz w:val="22"/>
                <w:szCs w:val="22"/>
              </w:rPr>
              <w:t>a. Trinkwasser, Luft)</w:t>
            </w:r>
            <w:r w:rsidR="00315907">
              <w:rPr>
                <w:sz w:val="22"/>
                <w:szCs w:val="22"/>
              </w:rPr>
              <w:t>,</w:t>
            </w:r>
            <w:r w:rsidRPr="004D1841">
              <w:rPr>
                <w:sz w:val="22"/>
                <w:szCs w:val="22"/>
              </w:rPr>
              <w:t xml:space="preserve"> </w:t>
            </w:r>
          </w:p>
          <w:p w14:paraId="04E92776" w14:textId="77777777" w:rsidR="00043477" w:rsidRPr="00E67CC1" w:rsidRDefault="00043477" w:rsidP="00043477">
            <w:pPr>
              <w:contextualSpacing/>
              <w:rPr>
                <w:b/>
              </w:rPr>
            </w:pPr>
            <w:r w:rsidRPr="00E67CC1">
              <w:rPr>
                <w:b/>
              </w:rPr>
              <w:t>Tier, Pflanzen, Lebensräume</w:t>
            </w:r>
          </w:p>
          <w:p w14:paraId="7F9B9E0C" w14:textId="74554396" w:rsidR="00043477" w:rsidRPr="00A03757" w:rsidRDefault="00043477" w:rsidP="004D1841">
            <w:pPr>
              <w:pStyle w:val="fachspezifischeAufzhlung"/>
            </w:pPr>
            <w:r w:rsidRPr="004D1841">
              <w:rPr>
                <w:sz w:val="22"/>
                <w:szCs w:val="22"/>
              </w:rPr>
              <w:t>beschreiben das Prinzip der Angepasstheit von Tier- und Pflanzenarten an ihren Lebensraum (u.</w:t>
            </w:r>
            <w:r w:rsidR="004D1841">
              <w:rPr>
                <w:sz w:val="22"/>
                <w:szCs w:val="22"/>
              </w:rPr>
              <w:t xml:space="preserve"> </w:t>
            </w:r>
            <w:r w:rsidRPr="004D1841">
              <w:rPr>
                <w:sz w:val="22"/>
                <w:szCs w:val="22"/>
              </w:rPr>
              <w:t>a. Wald)</w:t>
            </w:r>
            <w:r w:rsidR="00315907">
              <w:rPr>
                <w:sz w:val="22"/>
                <w:szCs w:val="22"/>
              </w:rPr>
              <w:t>,</w:t>
            </w:r>
            <w:r w:rsidRPr="004D1841">
              <w:rPr>
                <w:sz w:val="22"/>
                <w:szCs w:val="22"/>
              </w:rPr>
              <w:t xml:space="preserve"> </w:t>
            </w:r>
          </w:p>
          <w:p w14:paraId="100B3DCE" w14:textId="3A66D785" w:rsidR="00043477" w:rsidRPr="00A03757" w:rsidRDefault="00043477" w:rsidP="004D1841">
            <w:pPr>
              <w:pStyle w:val="fachspezifischeAufzhlung"/>
            </w:pPr>
            <w:r w:rsidRPr="004D1841">
              <w:rPr>
                <w:sz w:val="22"/>
                <w:szCs w:val="22"/>
              </w:rPr>
              <w:t>erklären Einflüsse des Menschen auf den Lebensraum von Tieren und Pflanzen</w:t>
            </w:r>
            <w:r w:rsidR="00315907">
              <w:rPr>
                <w:sz w:val="22"/>
                <w:szCs w:val="22"/>
              </w:rPr>
              <w:t>,</w:t>
            </w:r>
            <w:r w:rsidRPr="004D1841">
              <w:rPr>
                <w:sz w:val="22"/>
                <w:szCs w:val="22"/>
              </w:rPr>
              <w:t xml:space="preserve"> </w:t>
            </w:r>
          </w:p>
          <w:p w14:paraId="1A4EBCAA" w14:textId="554D48C5" w:rsidR="00043477" w:rsidRPr="00E67CC1" w:rsidRDefault="00043477" w:rsidP="004D1841">
            <w:pPr>
              <w:pStyle w:val="fachspezifischeAufzhlung"/>
              <w:rPr>
                <w:rFonts w:ascii="Times New Roman" w:hAnsi="Times New Roman" w:cs="Times New Roman"/>
                <w:lang w:eastAsia="de-DE"/>
              </w:rPr>
            </w:pPr>
            <w:r w:rsidRPr="004D1841">
              <w:rPr>
                <w:sz w:val="22"/>
                <w:szCs w:val="22"/>
              </w:rPr>
              <w:t>bewerten die Bedeutung von Natur- und Umweltschutz für den Erhalt der Lebensbedingungen von Tieren, Pflanzen und Menschen und leiten Handlungsmöglichkeiten ab</w:t>
            </w:r>
            <w:r w:rsidR="00315907">
              <w:rPr>
                <w:sz w:val="22"/>
                <w:szCs w:val="22"/>
              </w:rPr>
              <w:t>,</w:t>
            </w:r>
          </w:p>
          <w:p w14:paraId="59A87B68" w14:textId="77777777" w:rsidR="00043477" w:rsidRPr="00E67CC1" w:rsidRDefault="00043477" w:rsidP="00043477">
            <w:pPr>
              <w:contextualSpacing/>
              <w:rPr>
                <w:b/>
              </w:rPr>
            </w:pPr>
            <w:r w:rsidRPr="00E67CC1">
              <w:rPr>
                <w:b/>
              </w:rPr>
              <w:t>Stoffe, ihre Umwandlung und Stoffkreisläufe</w:t>
            </w:r>
          </w:p>
          <w:p w14:paraId="2F9320B8" w14:textId="10ED9A97" w:rsidR="00043477" w:rsidRPr="00653F69" w:rsidRDefault="00043477" w:rsidP="004B6372">
            <w:pPr>
              <w:numPr>
                <w:ilvl w:val="0"/>
                <w:numId w:val="74"/>
              </w:numPr>
              <w:ind w:left="709"/>
              <w:contextualSpacing/>
              <w:rPr>
                <w:b/>
              </w:rPr>
            </w:pPr>
            <w:r w:rsidRPr="00BA0D68">
              <w:t>untersuchen Naturphänomene im Hinblick auf physikalische und chemische Gesetzmäßigkeiten</w:t>
            </w:r>
            <w:r w:rsidR="00315907">
              <w:t>,</w:t>
            </w:r>
          </w:p>
          <w:p w14:paraId="3A5B07D0" w14:textId="77777777" w:rsidR="00043477" w:rsidRPr="00E67CC1" w:rsidRDefault="00043477" w:rsidP="00043477">
            <w:pPr>
              <w:contextualSpacing/>
              <w:rPr>
                <w:b/>
              </w:rPr>
            </w:pPr>
            <w:r w:rsidRPr="00E67CC1">
              <w:rPr>
                <w:b/>
              </w:rPr>
              <w:t>Räume nutzen und schützen</w:t>
            </w:r>
          </w:p>
          <w:p w14:paraId="51478FA7" w14:textId="5BAA737D" w:rsidR="00043477" w:rsidRPr="00A03757" w:rsidRDefault="00043477" w:rsidP="004D1841">
            <w:pPr>
              <w:pStyle w:val="fachspezifischeAufzhlung"/>
            </w:pPr>
            <w:bookmarkStart w:id="3" w:name="_Hlk62638534"/>
            <w:r w:rsidRPr="004D1841">
              <w:rPr>
                <w:sz w:val="22"/>
                <w:szCs w:val="22"/>
              </w:rPr>
              <w:t>erklären den Einfluss bestimmter Interessen auf die Gestaltung von Räumen (Tourismus, Mobilität)</w:t>
            </w:r>
            <w:r w:rsidR="00315907">
              <w:rPr>
                <w:sz w:val="22"/>
                <w:szCs w:val="22"/>
              </w:rPr>
              <w:t>,</w:t>
            </w:r>
          </w:p>
          <w:p w14:paraId="415ED262" w14:textId="571E4829" w:rsidR="00043477" w:rsidRPr="00A03757" w:rsidRDefault="00043477" w:rsidP="004D1841">
            <w:pPr>
              <w:pStyle w:val="fachspezifischeAufzhlung"/>
            </w:pPr>
            <w:r w:rsidRPr="004D1841">
              <w:rPr>
                <w:sz w:val="22"/>
                <w:szCs w:val="22"/>
              </w:rPr>
              <w:t>entwickeln Handlungsmöglichkeiten zur Nutzung und zum Schutz von Räumen</w:t>
            </w:r>
            <w:bookmarkEnd w:id="3"/>
            <w:r w:rsidR="00315907">
              <w:rPr>
                <w:sz w:val="22"/>
                <w:szCs w:val="22"/>
              </w:rPr>
              <w:t>,</w:t>
            </w:r>
          </w:p>
          <w:p w14:paraId="6DB9D5D6" w14:textId="77777777" w:rsidR="00043477" w:rsidRPr="00E67CC1" w:rsidRDefault="00043477" w:rsidP="00043477">
            <w:pPr>
              <w:rPr>
                <w:b/>
              </w:rPr>
            </w:pPr>
            <w:r w:rsidRPr="00E67CC1">
              <w:rPr>
                <w:b/>
              </w:rPr>
              <w:t>Arbeit und Beruf</w:t>
            </w:r>
          </w:p>
          <w:p w14:paraId="0D4D6396" w14:textId="74A09B5A" w:rsidR="00043477" w:rsidRPr="00BA0D68" w:rsidRDefault="00043477" w:rsidP="004B6372">
            <w:pPr>
              <w:numPr>
                <w:ilvl w:val="0"/>
                <w:numId w:val="12"/>
              </w:numPr>
              <w:ind w:left="709" w:hanging="340"/>
              <w:contextualSpacing/>
            </w:pPr>
            <w:r w:rsidRPr="00BA0D68">
              <w:t>unterscheiden Formen der Arbeitsorganisation und beschreiben die Auswirkungen auf Arbeitsprozesse, Menschen und Umwelt</w:t>
            </w:r>
            <w:r w:rsidR="00315907">
              <w:t>.</w:t>
            </w:r>
          </w:p>
        </w:tc>
      </w:tr>
      <w:tr w:rsidR="00043477" w:rsidRPr="00043477" w14:paraId="1BC0E46E" w14:textId="77777777" w:rsidTr="001B1A0B">
        <w:trPr>
          <w:trHeight w:val="1417"/>
        </w:trPr>
        <w:tc>
          <w:tcPr>
            <w:tcW w:w="8217" w:type="dxa"/>
            <w:shd w:val="clear" w:color="auto" w:fill="auto"/>
          </w:tcPr>
          <w:p w14:paraId="23B16B0A" w14:textId="77777777" w:rsidR="00043477" w:rsidRPr="00043477" w:rsidRDefault="00043477" w:rsidP="00043477">
            <w:pPr>
              <w:rPr>
                <w:rFonts w:cs="Arial"/>
              </w:rPr>
            </w:pPr>
            <w:r w:rsidRPr="00043477">
              <w:rPr>
                <w:rFonts w:cs="Arial"/>
              </w:rPr>
              <w:t xml:space="preserve">Didaktisch bzw. methodische Zugänge: </w:t>
            </w:r>
          </w:p>
          <w:p w14:paraId="686424B0" w14:textId="77777777" w:rsidR="00043477" w:rsidRPr="00043477" w:rsidRDefault="00043477" w:rsidP="00043477">
            <w:pPr>
              <w:rPr>
                <w:rFonts w:cs="Arial"/>
                <w:b/>
              </w:rPr>
            </w:pPr>
            <w:r w:rsidRPr="00043477">
              <w:rPr>
                <w:rFonts w:cs="Arial"/>
                <w:b/>
              </w:rPr>
              <w:t>Wie ist der Wald als Lebensraum organisiert?</w:t>
            </w:r>
          </w:p>
          <w:p w14:paraId="64E06DC5" w14:textId="13C9765E" w:rsidR="00043477" w:rsidRPr="00043477" w:rsidRDefault="00043477" w:rsidP="004B6372">
            <w:pPr>
              <w:numPr>
                <w:ilvl w:val="0"/>
                <w:numId w:val="71"/>
              </w:numPr>
              <w:contextualSpacing/>
              <w:rPr>
                <w:rFonts w:cs="Arial"/>
              </w:rPr>
            </w:pPr>
            <w:r w:rsidRPr="00043477">
              <w:rPr>
                <w:rFonts w:cs="Arial"/>
              </w:rPr>
              <w:t xml:space="preserve">Plakate zu </w:t>
            </w:r>
            <w:r w:rsidR="00315907">
              <w:rPr>
                <w:rFonts w:cs="Arial"/>
              </w:rPr>
              <w:t xml:space="preserve">zu verschiedenen </w:t>
            </w:r>
            <w:r w:rsidRPr="00043477">
              <w:rPr>
                <w:rFonts w:cs="Arial"/>
              </w:rPr>
              <w:t>W</w:t>
            </w:r>
            <w:r w:rsidR="00315907">
              <w:rPr>
                <w:rFonts w:cs="Arial"/>
              </w:rPr>
              <w:t>alttypen</w:t>
            </w:r>
            <w:r w:rsidRPr="00043477">
              <w:rPr>
                <w:rFonts w:cs="Arial"/>
              </w:rPr>
              <w:t xml:space="preserve"> weltweit (Taiga, Laub- und Mischwald, Hartlaubwald, Trockenwald, Tropischer Regenwald) gestalten </w:t>
            </w:r>
          </w:p>
          <w:p w14:paraId="10E005BF" w14:textId="77777777" w:rsidR="00043477" w:rsidRPr="00043477" w:rsidRDefault="00043477" w:rsidP="004B6372">
            <w:pPr>
              <w:numPr>
                <w:ilvl w:val="0"/>
                <w:numId w:val="71"/>
              </w:numPr>
              <w:contextualSpacing/>
              <w:rPr>
                <w:rFonts w:cs="Arial"/>
              </w:rPr>
            </w:pPr>
            <w:r w:rsidRPr="00043477">
              <w:rPr>
                <w:rFonts w:cs="Arial"/>
              </w:rPr>
              <w:t xml:space="preserve">Herbstfärbung der Blätter im Wald untersuchen </w:t>
            </w:r>
          </w:p>
          <w:p w14:paraId="7D49286E" w14:textId="77777777" w:rsidR="00043477" w:rsidRPr="00043477" w:rsidRDefault="00043477" w:rsidP="00043477">
            <w:pPr>
              <w:rPr>
                <w:rFonts w:cs="Arial"/>
                <w:b/>
              </w:rPr>
            </w:pPr>
            <w:r w:rsidRPr="00043477">
              <w:rPr>
                <w:rFonts w:cs="Arial"/>
                <w:b/>
              </w:rPr>
              <w:t>Warum verschwindet immer mehr Waldfläche weltweit?</w:t>
            </w:r>
          </w:p>
          <w:p w14:paraId="7AA0FF11" w14:textId="32CEB2F1" w:rsidR="00043477" w:rsidRPr="00043477" w:rsidRDefault="00043477" w:rsidP="004B6372">
            <w:pPr>
              <w:numPr>
                <w:ilvl w:val="0"/>
                <w:numId w:val="73"/>
              </w:numPr>
              <w:ind w:left="426"/>
              <w:contextualSpacing/>
              <w:rPr>
                <w:rFonts w:cs="Arial"/>
              </w:rPr>
            </w:pPr>
            <w:r w:rsidRPr="00043477">
              <w:rPr>
                <w:rFonts w:cs="Arial"/>
              </w:rPr>
              <w:t>verschiedene Nutzungsmöglichkeiten von Wald(flächen) für den Menschen (Holz, Lebensmittelindustrie, Mobilität, Tourismus) anhand von Beispielen vergleichen</w:t>
            </w:r>
          </w:p>
          <w:p w14:paraId="0D6619CD" w14:textId="3EB38345" w:rsidR="00043477" w:rsidRPr="00043477" w:rsidRDefault="00043477" w:rsidP="004B6372">
            <w:pPr>
              <w:numPr>
                <w:ilvl w:val="0"/>
                <w:numId w:val="73"/>
              </w:numPr>
              <w:ind w:left="426"/>
              <w:contextualSpacing/>
              <w:rPr>
                <w:rFonts w:cs="Arial"/>
              </w:rPr>
            </w:pPr>
            <w:r w:rsidRPr="00043477">
              <w:rPr>
                <w:rFonts w:cs="Arial"/>
              </w:rPr>
              <w:t>verschiedene Methoden der Waldrodung und Holzin</w:t>
            </w:r>
            <w:r w:rsidR="008411C5">
              <w:rPr>
                <w:rFonts w:cs="Arial"/>
              </w:rPr>
              <w:t>d</w:t>
            </w:r>
            <w:r w:rsidRPr="00043477">
              <w:rPr>
                <w:rFonts w:cs="Arial"/>
              </w:rPr>
              <w:t xml:space="preserve">ustrie unter dem Aspekt der Nachhaltigkeit vergleichen </w:t>
            </w:r>
          </w:p>
          <w:p w14:paraId="20F8933C" w14:textId="77777777" w:rsidR="00043477" w:rsidRPr="00043477" w:rsidRDefault="00043477" w:rsidP="00043477">
            <w:pPr>
              <w:rPr>
                <w:rFonts w:cs="Arial"/>
                <w:b/>
              </w:rPr>
            </w:pPr>
            <w:r w:rsidRPr="00043477">
              <w:rPr>
                <w:rFonts w:cs="Arial"/>
                <w:b/>
              </w:rPr>
              <w:t>Welche Bedeutung hat der Wald auf die Umwelt?</w:t>
            </w:r>
          </w:p>
          <w:p w14:paraId="7B351C64" w14:textId="77777777" w:rsidR="00043477" w:rsidRPr="00043477" w:rsidRDefault="00043477" w:rsidP="004B6372">
            <w:pPr>
              <w:numPr>
                <w:ilvl w:val="0"/>
                <w:numId w:val="72"/>
              </w:numPr>
              <w:ind w:left="426"/>
              <w:contextualSpacing/>
              <w:rPr>
                <w:rFonts w:cs="Arial"/>
              </w:rPr>
            </w:pPr>
            <w:r w:rsidRPr="00043477">
              <w:rPr>
                <w:rFonts w:cs="Arial"/>
              </w:rPr>
              <w:t xml:space="preserve">Erklärvideos über den Einfluss von Wäldern auf Klima, Luft, Trinkwasser, biologische Diversität erstellen </w:t>
            </w:r>
          </w:p>
          <w:p w14:paraId="3F8F1FFD" w14:textId="77777777" w:rsidR="00043477" w:rsidRPr="00043477" w:rsidRDefault="00043477" w:rsidP="00043477">
            <w:pPr>
              <w:rPr>
                <w:b/>
              </w:rPr>
            </w:pPr>
            <w:r w:rsidRPr="004D1841">
              <w:rPr>
                <w:rFonts w:cs="Arial"/>
                <w:b/>
              </w:rPr>
              <w:t>Wi</w:t>
            </w:r>
            <w:r w:rsidRPr="00043477">
              <w:rPr>
                <w:rFonts w:cs="Arial"/>
                <w:b/>
              </w:rPr>
              <w:t>e können wir dem Wald helfen?</w:t>
            </w:r>
            <w:r w:rsidRPr="00043477">
              <w:rPr>
                <w:b/>
              </w:rPr>
              <w:t xml:space="preserve"> </w:t>
            </w:r>
          </w:p>
          <w:p w14:paraId="70CB09E5" w14:textId="07BFBEFE" w:rsidR="00043477" w:rsidRPr="00043477" w:rsidRDefault="00043477" w:rsidP="004B6372">
            <w:pPr>
              <w:numPr>
                <w:ilvl w:val="3"/>
                <w:numId w:val="26"/>
              </w:numPr>
              <w:ind w:left="426"/>
              <w:contextualSpacing/>
              <w:rPr>
                <w:rFonts w:cs="Arial"/>
              </w:rPr>
            </w:pPr>
            <w:r w:rsidRPr="00043477">
              <w:lastRenderedPageBreak/>
              <w:t>Plakate zu Einflussfaktoren des Waldes auf die menschliche Gesundheit, seine Bedeutung für Menschen und Tiere, zum Schutz des Waldes gestalten und präsentieren</w:t>
            </w:r>
          </w:p>
          <w:p w14:paraId="38477FFE" w14:textId="77777777" w:rsidR="00043477" w:rsidRPr="001B1A0B" w:rsidRDefault="00043477" w:rsidP="001B1A0B">
            <w:pPr>
              <w:numPr>
                <w:ilvl w:val="3"/>
                <w:numId w:val="26"/>
              </w:numPr>
              <w:ind w:left="426"/>
              <w:contextualSpacing/>
              <w:rPr>
                <w:rFonts w:cs="Arial"/>
              </w:rPr>
            </w:pPr>
            <w:r w:rsidRPr="00043477">
              <w:rPr>
                <w:rFonts w:cs="Arial"/>
              </w:rPr>
              <w:t>Alternativen im eigenen Handeln finden (Ernährung, Konsum, Energie, Tourismus)</w:t>
            </w:r>
          </w:p>
        </w:tc>
        <w:tc>
          <w:tcPr>
            <w:tcW w:w="6379" w:type="dxa"/>
            <w:gridSpan w:val="3"/>
            <w:shd w:val="clear" w:color="auto" w:fill="auto"/>
          </w:tcPr>
          <w:p w14:paraId="2A05F909" w14:textId="77777777" w:rsidR="00043477" w:rsidRPr="00043477" w:rsidRDefault="00043477" w:rsidP="00043477">
            <w:pPr>
              <w:rPr>
                <w:rFonts w:cs="Arial"/>
              </w:rPr>
            </w:pPr>
            <w:r w:rsidRPr="00043477">
              <w:rPr>
                <w:rFonts w:cs="Arial"/>
              </w:rPr>
              <w:lastRenderedPageBreak/>
              <w:t>Materialien/Medien/außerschulische Angebote:</w:t>
            </w:r>
          </w:p>
          <w:p w14:paraId="422F85DE" w14:textId="77777777" w:rsidR="00043477" w:rsidRPr="00043477" w:rsidRDefault="00043477" w:rsidP="00043477">
            <w:pPr>
              <w:jc w:val="left"/>
              <w:rPr>
                <w:rFonts w:cs="Arial"/>
              </w:rPr>
            </w:pPr>
          </w:p>
          <w:p w14:paraId="342F66F2" w14:textId="77777777" w:rsidR="00043477" w:rsidRPr="00043477" w:rsidRDefault="00043477" w:rsidP="004B6372">
            <w:pPr>
              <w:numPr>
                <w:ilvl w:val="0"/>
                <w:numId w:val="102"/>
              </w:numPr>
              <w:contextualSpacing/>
              <w:jc w:val="left"/>
              <w:rPr>
                <w:rFonts w:cs="Arial"/>
              </w:rPr>
            </w:pPr>
            <w:r w:rsidRPr="00043477">
              <w:rPr>
                <w:rFonts w:cs="Arial"/>
              </w:rPr>
              <w:t xml:space="preserve">Wälder weltweit: </w:t>
            </w:r>
          </w:p>
          <w:p w14:paraId="198D2ED4" w14:textId="77777777" w:rsidR="00043477" w:rsidRPr="00043477" w:rsidRDefault="006C021B" w:rsidP="00043477">
            <w:pPr>
              <w:ind w:left="360"/>
              <w:jc w:val="left"/>
              <w:rPr>
                <w:rFonts w:cs="Arial"/>
              </w:rPr>
            </w:pPr>
            <w:hyperlink r:id="rId33" w:history="1">
              <w:r w:rsidR="00043477" w:rsidRPr="00043477">
                <w:rPr>
                  <w:rFonts w:cs="Arial"/>
                  <w:color w:val="0000FF" w:themeColor="hyperlink"/>
                  <w:u w:val="single"/>
                </w:rPr>
                <w:t>https://www.planet-schule.de/wissenspool/lebensraeume-im-wald/inhalt/hintergrund/waldarten/waelder-weltweit.html</w:t>
              </w:r>
            </w:hyperlink>
          </w:p>
          <w:p w14:paraId="584A377B" w14:textId="77777777" w:rsidR="00043477" w:rsidRPr="00043477" w:rsidRDefault="00043477" w:rsidP="00043477">
            <w:pPr>
              <w:ind w:left="360"/>
              <w:jc w:val="left"/>
              <w:rPr>
                <w:rFonts w:cs="Arial"/>
              </w:rPr>
            </w:pPr>
          </w:p>
          <w:p w14:paraId="323F59ED" w14:textId="77777777" w:rsidR="00043477" w:rsidRPr="00043477" w:rsidRDefault="00043477" w:rsidP="004B6372">
            <w:pPr>
              <w:numPr>
                <w:ilvl w:val="0"/>
                <w:numId w:val="102"/>
              </w:numPr>
              <w:contextualSpacing/>
              <w:rPr>
                <w:rFonts w:cs="Arial"/>
              </w:rPr>
            </w:pPr>
            <w:r w:rsidRPr="00043477">
              <w:rPr>
                <w:rFonts w:cs="Arial"/>
              </w:rPr>
              <w:t xml:space="preserve">Filme und Infos zu Wäldern und Klima: </w:t>
            </w:r>
          </w:p>
          <w:p w14:paraId="4369B6AF" w14:textId="77777777" w:rsidR="00043477" w:rsidRPr="00043477" w:rsidRDefault="00043477" w:rsidP="00043477">
            <w:pPr>
              <w:rPr>
                <w:rFonts w:cs="Arial"/>
              </w:rPr>
            </w:pPr>
            <w:r w:rsidRPr="00043477">
              <w:t xml:space="preserve">       </w:t>
            </w:r>
            <w:hyperlink r:id="rId34" w:history="1">
              <w:r w:rsidRPr="00043477">
                <w:rPr>
                  <w:rFonts w:cs="Arial"/>
                  <w:color w:val="0000FF" w:themeColor="hyperlink"/>
                  <w:u w:val="single"/>
                </w:rPr>
                <w:t>https://www.speicherwald.de/</w:t>
              </w:r>
            </w:hyperlink>
          </w:p>
          <w:p w14:paraId="49922C65" w14:textId="77777777" w:rsidR="00043477" w:rsidRPr="00043477" w:rsidRDefault="00043477" w:rsidP="00043477">
            <w:pPr>
              <w:rPr>
                <w:rFonts w:cs="Arial"/>
              </w:rPr>
            </w:pPr>
          </w:p>
          <w:p w14:paraId="07BDE9D9" w14:textId="77777777" w:rsidR="00043477" w:rsidRPr="00043477" w:rsidRDefault="00043477" w:rsidP="00043477">
            <w:pPr>
              <w:ind w:left="360"/>
              <w:rPr>
                <w:rFonts w:cs="Arial"/>
                <w:i/>
                <w:iCs/>
                <w:color w:val="365F91" w:themeColor="accent1" w:themeShade="BF"/>
              </w:rPr>
            </w:pPr>
          </w:p>
        </w:tc>
      </w:tr>
      <w:tr w:rsidR="00043477" w:rsidRPr="00043477" w14:paraId="21E72D6B" w14:textId="77777777" w:rsidTr="001B1A0B">
        <w:trPr>
          <w:trHeight w:val="1417"/>
        </w:trPr>
        <w:tc>
          <w:tcPr>
            <w:tcW w:w="8217" w:type="dxa"/>
          </w:tcPr>
          <w:p w14:paraId="18B7EE84" w14:textId="340F021C" w:rsidR="00043477" w:rsidRPr="00043477" w:rsidRDefault="00FB4974" w:rsidP="00FB4974">
            <w:pPr>
              <w:rPr>
                <w:rFonts w:cs="Arial"/>
              </w:rPr>
            </w:pPr>
            <w:r>
              <w:rPr>
                <w:rFonts w:cs="Arial"/>
              </w:rPr>
              <w:t xml:space="preserve">Lernerfolgsüberprüfung/Leistungsbewertung/Feedback: </w:t>
            </w:r>
          </w:p>
          <w:p w14:paraId="63460967" w14:textId="77777777" w:rsidR="00043477" w:rsidRPr="00043477" w:rsidRDefault="00043477" w:rsidP="004B6372">
            <w:pPr>
              <w:numPr>
                <w:ilvl w:val="0"/>
                <w:numId w:val="101"/>
              </w:numPr>
              <w:contextualSpacing/>
              <w:rPr>
                <w:rFonts w:cs="Arial"/>
              </w:rPr>
            </w:pPr>
            <w:r w:rsidRPr="00043477">
              <w:rPr>
                <w:rFonts w:cs="Arial"/>
              </w:rPr>
              <w:t>Präsentationen</w:t>
            </w:r>
          </w:p>
          <w:p w14:paraId="10E3B140" w14:textId="77777777" w:rsidR="00043477" w:rsidRPr="00043477" w:rsidRDefault="00043477" w:rsidP="004B6372">
            <w:pPr>
              <w:numPr>
                <w:ilvl w:val="0"/>
                <w:numId w:val="101"/>
              </w:numPr>
              <w:contextualSpacing/>
              <w:rPr>
                <w:rFonts w:cs="Arial"/>
              </w:rPr>
            </w:pPr>
            <w:r w:rsidRPr="00043477">
              <w:rPr>
                <w:rFonts w:cs="Arial"/>
              </w:rPr>
              <w:t>Gestaltung von Plakaten</w:t>
            </w:r>
          </w:p>
          <w:p w14:paraId="0A13AF42" w14:textId="77777777" w:rsidR="00043477" w:rsidRPr="00043477" w:rsidRDefault="00043477" w:rsidP="004B6372">
            <w:pPr>
              <w:numPr>
                <w:ilvl w:val="0"/>
                <w:numId w:val="101"/>
              </w:numPr>
              <w:contextualSpacing/>
              <w:rPr>
                <w:rFonts w:cs="Arial"/>
              </w:rPr>
            </w:pPr>
            <w:r w:rsidRPr="00043477">
              <w:rPr>
                <w:rFonts w:cs="Arial"/>
              </w:rPr>
              <w:t>Erklärvideos</w:t>
            </w:r>
          </w:p>
          <w:p w14:paraId="303723A3" w14:textId="77777777" w:rsidR="00043477" w:rsidRPr="00043477" w:rsidRDefault="00043477" w:rsidP="00043477">
            <w:pPr>
              <w:ind w:left="720"/>
              <w:contextualSpacing/>
              <w:rPr>
                <w:rFonts w:cs="Arial"/>
                <w:i/>
                <w:iCs/>
              </w:rPr>
            </w:pPr>
          </w:p>
        </w:tc>
        <w:tc>
          <w:tcPr>
            <w:tcW w:w="6379" w:type="dxa"/>
            <w:gridSpan w:val="3"/>
          </w:tcPr>
          <w:p w14:paraId="4E5EE195" w14:textId="77777777" w:rsidR="00043477" w:rsidRPr="00043477" w:rsidRDefault="00043477" w:rsidP="00043477">
            <w:pPr>
              <w:rPr>
                <w:rFonts w:cs="Arial"/>
              </w:rPr>
            </w:pPr>
            <w:r w:rsidRPr="00043477">
              <w:rPr>
                <w:rFonts w:cs="Arial"/>
              </w:rPr>
              <w:t xml:space="preserve">Kooperationen: </w:t>
            </w:r>
          </w:p>
          <w:p w14:paraId="2900E1E7" w14:textId="77777777" w:rsidR="00043477" w:rsidRPr="00043477" w:rsidRDefault="00043477" w:rsidP="00043477">
            <w:pPr>
              <w:rPr>
                <w:rFonts w:cs="Arial"/>
              </w:rPr>
            </w:pPr>
          </w:p>
        </w:tc>
      </w:tr>
    </w:tbl>
    <w:p w14:paraId="3CC614D3" w14:textId="77777777" w:rsidR="00043477" w:rsidRPr="00043477" w:rsidRDefault="00043477" w:rsidP="00043477"/>
    <w:tbl>
      <w:tblPr>
        <w:tblStyle w:val="Tabellenraster"/>
        <w:tblW w:w="14596" w:type="dxa"/>
        <w:tblLook w:val="04A0" w:firstRow="1" w:lastRow="0" w:firstColumn="1" w:lastColumn="0" w:noHBand="0" w:noVBand="1"/>
      </w:tblPr>
      <w:tblGrid>
        <w:gridCol w:w="8217"/>
        <w:gridCol w:w="1196"/>
        <w:gridCol w:w="2278"/>
        <w:gridCol w:w="2905"/>
      </w:tblGrid>
      <w:tr w:rsidR="00043477" w:rsidRPr="00043477" w14:paraId="207876B2" w14:textId="77777777" w:rsidTr="001B1A0B">
        <w:tc>
          <w:tcPr>
            <w:tcW w:w="9413" w:type="dxa"/>
            <w:gridSpan w:val="2"/>
            <w:shd w:val="clear" w:color="auto" w:fill="BFBFBF" w:themeFill="background1" w:themeFillShade="BF"/>
          </w:tcPr>
          <w:p w14:paraId="1619A9E9" w14:textId="77777777" w:rsidR="00043477" w:rsidRPr="00043477" w:rsidRDefault="00043477" w:rsidP="00043477">
            <w:pPr>
              <w:rPr>
                <w:rFonts w:cs="Arial"/>
                <w:sz w:val="24"/>
              </w:rPr>
            </w:pPr>
            <w:r w:rsidRPr="00043477">
              <w:rPr>
                <w:rFonts w:cs="Arial"/>
                <w:sz w:val="24"/>
              </w:rPr>
              <w:t>Thema:</w:t>
            </w:r>
            <w:r w:rsidRPr="00043477">
              <w:rPr>
                <w:rFonts w:cs="Arial"/>
                <w:b/>
                <w:sz w:val="24"/>
              </w:rPr>
              <w:t xml:space="preserve"> Wie bleibe ich gesund? Wir erforschen die Grundfunktionen unseres Körpers und deren Schutz</w:t>
            </w:r>
            <w:r w:rsidRPr="00043477">
              <w:rPr>
                <w:rFonts w:cs="Arial"/>
                <w:sz w:val="24"/>
              </w:rPr>
              <w:t xml:space="preserve"> </w:t>
            </w:r>
          </w:p>
        </w:tc>
        <w:tc>
          <w:tcPr>
            <w:tcW w:w="2278" w:type="dxa"/>
            <w:shd w:val="clear" w:color="auto" w:fill="BFBFBF" w:themeFill="background1" w:themeFillShade="BF"/>
          </w:tcPr>
          <w:p w14:paraId="71981F84" w14:textId="77777777" w:rsidR="00043477" w:rsidRPr="00043477" w:rsidRDefault="00043477" w:rsidP="00043477">
            <w:pPr>
              <w:rPr>
                <w:rFonts w:cs="Arial"/>
                <w:sz w:val="24"/>
              </w:rPr>
            </w:pPr>
            <w:r w:rsidRPr="00043477">
              <w:rPr>
                <w:rFonts w:cs="Arial"/>
                <w:sz w:val="24"/>
              </w:rPr>
              <w:t>Zeitumfang:</w:t>
            </w:r>
          </w:p>
          <w:p w14:paraId="73FDFCEB" w14:textId="77777777" w:rsidR="00043477" w:rsidRPr="00043477" w:rsidRDefault="00043477" w:rsidP="00043477">
            <w:pPr>
              <w:jc w:val="left"/>
              <w:rPr>
                <w:rFonts w:cs="Arial"/>
                <w:sz w:val="24"/>
              </w:rPr>
            </w:pPr>
            <w:r w:rsidRPr="00043477">
              <w:rPr>
                <w:rFonts w:cs="Arial"/>
                <w:sz w:val="24"/>
              </w:rPr>
              <w:t xml:space="preserve">15 Stunden </w:t>
            </w:r>
          </w:p>
        </w:tc>
        <w:tc>
          <w:tcPr>
            <w:tcW w:w="2905" w:type="dxa"/>
            <w:shd w:val="clear" w:color="auto" w:fill="BFBFBF" w:themeFill="background1" w:themeFillShade="BF"/>
          </w:tcPr>
          <w:p w14:paraId="71DCA7D9" w14:textId="77777777" w:rsidR="00043477" w:rsidRPr="00043477" w:rsidRDefault="00043477" w:rsidP="00043477">
            <w:pPr>
              <w:rPr>
                <w:rFonts w:cs="Arial"/>
                <w:sz w:val="24"/>
              </w:rPr>
            </w:pPr>
            <w:r w:rsidRPr="00043477">
              <w:rPr>
                <w:rFonts w:cs="Arial"/>
                <w:sz w:val="24"/>
              </w:rPr>
              <w:t xml:space="preserve">Klasse/Jahrgang: </w:t>
            </w:r>
          </w:p>
          <w:p w14:paraId="39202000" w14:textId="77777777" w:rsidR="00043477" w:rsidRPr="00043477" w:rsidRDefault="00043477" w:rsidP="00043477">
            <w:pPr>
              <w:rPr>
                <w:rFonts w:cs="Arial"/>
                <w:sz w:val="24"/>
              </w:rPr>
            </w:pPr>
            <w:r w:rsidRPr="00043477">
              <w:rPr>
                <w:rFonts w:cs="Arial"/>
                <w:sz w:val="24"/>
              </w:rPr>
              <w:t>3/4</w:t>
            </w:r>
          </w:p>
        </w:tc>
      </w:tr>
      <w:tr w:rsidR="00043477" w:rsidRPr="00043477" w14:paraId="493B9246" w14:textId="77777777" w:rsidTr="001B1A0B">
        <w:tc>
          <w:tcPr>
            <w:tcW w:w="14596" w:type="dxa"/>
            <w:gridSpan w:val="4"/>
            <w:shd w:val="clear" w:color="auto" w:fill="D9D9D9" w:themeFill="background1" w:themeFillShade="D9"/>
          </w:tcPr>
          <w:p w14:paraId="486E4435" w14:textId="42470B0C" w:rsidR="00043477" w:rsidRPr="004D1841" w:rsidRDefault="00043477" w:rsidP="00043477">
            <w:r w:rsidRPr="004D1841">
              <w:rPr>
                <w:rFonts w:cs="Arial"/>
              </w:rPr>
              <w:t>Bereiche:</w:t>
            </w:r>
            <w:r w:rsidRPr="004D1841">
              <w:rPr>
                <w:rFonts w:cs="Arial"/>
                <w:b/>
              </w:rPr>
              <w:t xml:space="preserve"> </w:t>
            </w:r>
            <w:r w:rsidR="00FB4974">
              <w:t>Körper und Gesundheit/</w:t>
            </w:r>
            <w:r w:rsidRPr="004D1841">
              <w:t>Natur und Umwelt</w:t>
            </w:r>
          </w:p>
        </w:tc>
      </w:tr>
      <w:tr w:rsidR="00043477" w:rsidRPr="00043477" w14:paraId="4616F478" w14:textId="77777777" w:rsidTr="001B1A0B">
        <w:tc>
          <w:tcPr>
            <w:tcW w:w="14596" w:type="dxa"/>
            <w:gridSpan w:val="4"/>
            <w:shd w:val="clear" w:color="auto" w:fill="D9D9D9" w:themeFill="background1" w:themeFillShade="D9"/>
          </w:tcPr>
          <w:p w14:paraId="0D676C49" w14:textId="30551E33" w:rsidR="00043477" w:rsidRPr="004D1841" w:rsidRDefault="00043477" w:rsidP="00043477">
            <w:pPr>
              <w:rPr>
                <w:rFonts w:cs="Arial"/>
              </w:rPr>
            </w:pPr>
            <w:r w:rsidRPr="004D1841">
              <w:rPr>
                <w:rFonts w:cs="Arial"/>
              </w:rPr>
              <w:t>Kompetenzen</w:t>
            </w:r>
            <w:r w:rsidRPr="004D1841">
              <w:rPr>
                <w:rFonts w:cs="Arial"/>
                <w:b/>
              </w:rPr>
              <w:t xml:space="preserve">: </w:t>
            </w:r>
            <w:r w:rsidRPr="004D1841">
              <w:rPr>
                <w:rFonts w:cs="Arial"/>
              </w:rPr>
              <w:t xml:space="preserve">Die Schülerinnen und Schüler </w:t>
            </w:r>
            <w:r w:rsidR="00315907" w:rsidRPr="004D1841">
              <w:rPr>
                <w:rFonts w:cs="Arial"/>
              </w:rPr>
              <w:t>…</w:t>
            </w:r>
          </w:p>
          <w:p w14:paraId="53B1F2BA" w14:textId="77777777" w:rsidR="00043477" w:rsidRPr="00043477" w:rsidRDefault="00043477" w:rsidP="00043477">
            <w:pPr>
              <w:rPr>
                <w:b/>
              </w:rPr>
            </w:pPr>
            <w:r w:rsidRPr="00043477">
              <w:rPr>
                <w:b/>
              </w:rPr>
              <w:t>Körper und gesunde Lebensführung</w:t>
            </w:r>
          </w:p>
          <w:p w14:paraId="6CB9AAFA" w14:textId="0A5CC4A5" w:rsidR="00043477" w:rsidRPr="001B1A0B" w:rsidRDefault="00043477" w:rsidP="001B1A0B">
            <w:pPr>
              <w:pStyle w:val="Listenabsatz"/>
              <w:numPr>
                <w:ilvl w:val="0"/>
                <w:numId w:val="117"/>
              </w:numPr>
              <w:spacing w:before="60" w:after="60"/>
            </w:pPr>
            <w:r w:rsidRPr="001B1A0B">
              <w:t>beurteilen den Einfluss der Umwelt auf die menschliche Gesundheit (u.</w:t>
            </w:r>
            <w:r w:rsidR="004D1841">
              <w:t xml:space="preserve"> </w:t>
            </w:r>
            <w:r w:rsidRPr="001B1A0B">
              <w:t>a. Trinkwasser, Luft)</w:t>
            </w:r>
            <w:r w:rsidR="00315907">
              <w:t>,</w:t>
            </w:r>
          </w:p>
          <w:p w14:paraId="29E117C2" w14:textId="620ED057" w:rsidR="00043477" w:rsidRPr="001B1A0B" w:rsidRDefault="00043477" w:rsidP="001B1A0B">
            <w:pPr>
              <w:pStyle w:val="Listenabsatz"/>
              <w:numPr>
                <w:ilvl w:val="0"/>
                <w:numId w:val="117"/>
              </w:numPr>
              <w:spacing w:before="60" w:after="60"/>
            </w:pPr>
            <w:r w:rsidRPr="001B1A0B">
              <w:t>beschreiben die Auswirkungen von Drogenkonsum auf die Gesundheit</w:t>
            </w:r>
            <w:r w:rsidR="00315907">
              <w:t>,</w:t>
            </w:r>
          </w:p>
          <w:p w14:paraId="3B592659" w14:textId="77777777" w:rsidR="00043477" w:rsidRPr="00043477" w:rsidRDefault="00043477" w:rsidP="00043477">
            <w:pPr>
              <w:rPr>
                <w:b/>
              </w:rPr>
            </w:pPr>
            <w:r w:rsidRPr="00043477">
              <w:rPr>
                <w:b/>
              </w:rPr>
              <w:t>Körper und Entwicklung</w:t>
            </w:r>
          </w:p>
          <w:p w14:paraId="6620F900" w14:textId="56EEF146" w:rsidR="00043477" w:rsidRPr="001B1A0B" w:rsidRDefault="00043477" w:rsidP="001B1A0B">
            <w:pPr>
              <w:pStyle w:val="Listenabsatz"/>
              <w:numPr>
                <w:ilvl w:val="0"/>
                <w:numId w:val="118"/>
              </w:numPr>
              <w:spacing w:before="60" w:after="60"/>
            </w:pPr>
            <w:r w:rsidRPr="001B1A0B">
              <w:t>erklären Bau und Grundfunktionen des menschlichen Körpers (u.</w:t>
            </w:r>
            <w:r w:rsidR="004D1841">
              <w:t xml:space="preserve"> </w:t>
            </w:r>
            <w:r w:rsidRPr="001B1A0B">
              <w:t>a. Blutkreislauf, Verdauung)</w:t>
            </w:r>
            <w:r w:rsidR="00315907">
              <w:t>,</w:t>
            </w:r>
          </w:p>
          <w:p w14:paraId="19FD5895" w14:textId="77777777" w:rsidR="00043477" w:rsidRPr="00043477" w:rsidRDefault="00043477" w:rsidP="00043477">
            <w:pPr>
              <w:rPr>
                <w:b/>
              </w:rPr>
            </w:pPr>
            <w:r w:rsidRPr="00043477">
              <w:rPr>
                <w:b/>
              </w:rPr>
              <w:t>Stoffe, ihre Umwandlung und Stoffkreisläufe</w:t>
            </w:r>
          </w:p>
          <w:p w14:paraId="273C0EF7" w14:textId="3CD2873A" w:rsidR="00043477" w:rsidRPr="001B1A0B" w:rsidRDefault="00043477" w:rsidP="004B6372">
            <w:pPr>
              <w:numPr>
                <w:ilvl w:val="0"/>
                <w:numId w:val="12"/>
              </w:numPr>
              <w:ind w:left="709"/>
              <w:contextualSpacing/>
            </w:pPr>
            <w:r w:rsidRPr="001B1A0B">
              <w:t>untersuchen Stoffkreisläufe (u.</w:t>
            </w:r>
            <w:r w:rsidR="004D1841">
              <w:t xml:space="preserve"> </w:t>
            </w:r>
            <w:r w:rsidRPr="001B1A0B">
              <w:t>a. Atmung)</w:t>
            </w:r>
            <w:r w:rsidR="00315907">
              <w:t>.</w:t>
            </w:r>
          </w:p>
        </w:tc>
      </w:tr>
      <w:tr w:rsidR="00043477" w:rsidRPr="00043477" w14:paraId="5E59BEAB" w14:textId="77777777" w:rsidTr="00FB4974">
        <w:trPr>
          <w:trHeight w:val="1122"/>
        </w:trPr>
        <w:tc>
          <w:tcPr>
            <w:tcW w:w="8217" w:type="dxa"/>
            <w:shd w:val="clear" w:color="auto" w:fill="FFFFFF" w:themeFill="background1"/>
          </w:tcPr>
          <w:p w14:paraId="79AD7828" w14:textId="77777777" w:rsidR="00043477" w:rsidRPr="00043477" w:rsidRDefault="00043477" w:rsidP="00043477">
            <w:pPr>
              <w:rPr>
                <w:rFonts w:cs="Arial"/>
                <w:sz w:val="24"/>
              </w:rPr>
            </w:pPr>
            <w:r w:rsidRPr="00043477">
              <w:rPr>
                <w:rFonts w:cs="Arial"/>
                <w:sz w:val="24"/>
              </w:rPr>
              <w:t>Didaktisch bzw. methodische Zugänge:</w:t>
            </w:r>
          </w:p>
          <w:p w14:paraId="0EE78B33" w14:textId="77777777" w:rsidR="00043477" w:rsidRPr="004D1841" w:rsidRDefault="00043477" w:rsidP="00043477">
            <w:pPr>
              <w:rPr>
                <w:rFonts w:cs="Arial"/>
                <w:b/>
              </w:rPr>
            </w:pPr>
            <w:r w:rsidRPr="004D1841">
              <w:rPr>
                <w:rFonts w:cs="Arial"/>
                <w:b/>
              </w:rPr>
              <w:t xml:space="preserve">Wie funktioniert unser Körper? </w:t>
            </w:r>
          </w:p>
          <w:p w14:paraId="63D3CFF5" w14:textId="77777777" w:rsidR="00043477" w:rsidRPr="004D1841" w:rsidRDefault="00043477" w:rsidP="004B6372">
            <w:pPr>
              <w:numPr>
                <w:ilvl w:val="0"/>
                <w:numId w:val="87"/>
              </w:numPr>
              <w:contextualSpacing/>
              <w:rPr>
                <w:rFonts w:cs="Arial"/>
              </w:rPr>
            </w:pPr>
            <w:r w:rsidRPr="004D1841">
              <w:rPr>
                <w:rFonts w:cs="Arial"/>
              </w:rPr>
              <w:t>Beschreibung der Funktion von Organen</w:t>
            </w:r>
          </w:p>
          <w:p w14:paraId="4FDDDF31" w14:textId="77777777" w:rsidR="00043477" w:rsidRPr="004D1841" w:rsidRDefault="00043477" w:rsidP="004B6372">
            <w:pPr>
              <w:numPr>
                <w:ilvl w:val="0"/>
                <w:numId w:val="87"/>
              </w:numPr>
              <w:contextualSpacing/>
              <w:rPr>
                <w:rFonts w:cs="Arial"/>
              </w:rPr>
            </w:pPr>
            <w:r w:rsidRPr="004D1841">
              <w:rPr>
                <w:rFonts w:cs="Arial"/>
              </w:rPr>
              <w:t xml:space="preserve">Modelle zur Atmung, Verdauung und dem Blutkreislauf erstellen und präsentieren </w:t>
            </w:r>
          </w:p>
          <w:p w14:paraId="0DC837F1" w14:textId="77777777" w:rsidR="00043477" w:rsidRPr="004D1841" w:rsidRDefault="00043477" w:rsidP="00043477">
            <w:pPr>
              <w:rPr>
                <w:rFonts w:cs="Arial"/>
                <w:b/>
              </w:rPr>
            </w:pPr>
            <w:r w:rsidRPr="004D1841">
              <w:rPr>
                <w:rFonts w:cs="Arial"/>
                <w:b/>
              </w:rPr>
              <w:t xml:space="preserve">Was kann unseren Körper Schaden? </w:t>
            </w:r>
          </w:p>
          <w:p w14:paraId="5516C38F" w14:textId="77777777" w:rsidR="00043477" w:rsidRPr="004D1841" w:rsidRDefault="00043477" w:rsidP="004B6372">
            <w:pPr>
              <w:numPr>
                <w:ilvl w:val="0"/>
                <w:numId w:val="87"/>
              </w:numPr>
              <w:contextualSpacing/>
              <w:rPr>
                <w:rFonts w:cs="Arial"/>
                <w:b/>
              </w:rPr>
            </w:pPr>
            <w:r w:rsidRPr="004D1841">
              <w:rPr>
                <w:rFonts w:cs="Arial"/>
              </w:rPr>
              <w:t xml:space="preserve">Recherche zu Auswirkungen von Drogenkonsum auf die Gesundheit (Zigaretten und Alkohol) </w:t>
            </w:r>
          </w:p>
          <w:p w14:paraId="655928D4" w14:textId="3990BE45" w:rsidR="00043477" w:rsidRPr="004D1841" w:rsidRDefault="00043477" w:rsidP="004B6372">
            <w:pPr>
              <w:numPr>
                <w:ilvl w:val="0"/>
                <w:numId w:val="87"/>
              </w:numPr>
              <w:contextualSpacing/>
              <w:rPr>
                <w:rFonts w:cs="Arial"/>
              </w:rPr>
            </w:pPr>
            <w:r w:rsidRPr="004D1841">
              <w:rPr>
                <w:rFonts w:cs="Arial"/>
              </w:rPr>
              <w:lastRenderedPageBreak/>
              <w:t>Recherche zu Auswirkungen vo</w:t>
            </w:r>
            <w:r w:rsidR="00315907">
              <w:rPr>
                <w:rFonts w:cs="Arial"/>
              </w:rPr>
              <w:t>n</w:t>
            </w:r>
            <w:r w:rsidRPr="004D1841">
              <w:rPr>
                <w:rFonts w:cs="Arial"/>
              </w:rPr>
              <w:t xml:space="preserve"> Umwelteinflüssen auf </w:t>
            </w:r>
            <w:r w:rsidR="00315907">
              <w:rPr>
                <w:rFonts w:cs="Arial"/>
              </w:rPr>
              <w:t xml:space="preserve">die </w:t>
            </w:r>
            <w:r w:rsidRPr="004D1841">
              <w:rPr>
                <w:rFonts w:cs="Arial"/>
              </w:rPr>
              <w:t xml:space="preserve">menschliche Gesundheit (Plastik im Wasser / </w:t>
            </w:r>
            <w:r w:rsidR="007B542C" w:rsidRPr="004D1841">
              <w:rPr>
                <w:rFonts w:cs="Arial"/>
              </w:rPr>
              <w:t>Smog</w:t>
            </w:r>
            <w:r w:rsidRPr="004D1841">
              <w:rPr>
                <w:rFonts w:cs="Arial"/>
              </w:rPr>
              <w:t xml:space="preserve">) </w:t>
            </w:r>
          </w:p>
          <w:p w14:paraId="28802BBA" w14:textId="77777777" w:rsidR="00043477" w:rsidRPr="00043477" w:rsidRDefault="00043477" w:rsidP="004B6372">
            <w:pPr>
              <w:numPr>
                <w:ilvl w:val="0"/>
                <w:numId w:val="87"/>
              </w:numPr>
              <w:contextualSpacing/>
              <w:rPr>
                <w:rFonts w:cs="Arial"/>
                <w:sz w:val="24"/>
              </w:rPr>
            </w:pPr>
            <w:r w:rsidRPr="004D1841">
              <w:rPr>
                <w:rFonts w:cs="Arial"/>
              </w:rPr>
              <w:t>Ausstellung zum Thema vorbereiten und durchführen</w:t>
            </w:r>
            <w:r w:rsidRPr="00043477">
              <w:rPr>
                <w:rFonts w:cs="Arial"/>
                <w:sz w:val="24"/>
              </w:rPr>
              <w:t xml:space="preserve"> </w:t>
            </w:r>
          </w:p>
        </w:tc>
        <w:tc>
          <w:tcPr>
            <w:tcW w:w="6379" w:type="dxa"/>
            <w:gridSpan w:val="3"/>
            <w:shd w:val="clear" w:color="auto" w:fill="FFFFFF" w:themeFill="background1"/>
          </w:tcPr>
          <w:p w14:paraId="581A48D3" w14:textId="77777777" w:rsidR="00043477" w:rsidRPr="00043477" w:rsidRDefault="00043477" w:rsidP="00043477">
            <w:pPr>
              <w:rPr>
                <w:rFonts w:cs="Arial"/>
                <w:sz w:val="24"/>
              </w:rPr>
            </w:pPr>
            <w:r w:rsidRPr="00043477">
              <w:rPr>
                <w:rFonts w:cs="Arial"/>
                <w:sz w:val="24"/>
              </w:rPr>
              <w:lastRenderedPageBreak/>
              <w:t>Materialien/ Medien/ außerschulische Angebote:</w:t>
            </w:r>
          </w:p>
          <w:p w14:paraId="0368A0B8" w14:textId="77777777" w:rsidR="00043477" w:rsidRPr="00043477" w:rsidRDefault="00043477" w:rsidP="00043477">
            <w:pPr>
              <w:rPr>
                <w:rFonts w:cs="Arial"/>
                <w:sz w:val="24"/>
              </w:rPr>
            </w:pPr>
          </w:p>
          <w:p w14:paraId="5FEA730E" w14:textId="77777777" w:rsidR="00043477" w:rsidRPr="00043477" w:rsidRDefault="00043477" w:rsidP="004B6372">
            <w:pPr>
              <w:numPr>
                <w:ilvl w:val="0"/>
                <w:numId w:val="104"/>
              </w:numPr>
              <w:contextualSpacing/>
              <w:rPr>
                <w:rFonts w:cs="Arial"/>
                <w:sz w:val="24"/>
              </w:rPr>
            </w:pPr>
            <w:r w:rsidRPr="00043477">
              <w:rPr>
                <w:rFonts w:cs="Arial"/>
                <w:sz w:val="24"/>
              </w:rPr>
              <w:t>BZGA „Suchtprävention in der Grundschule“</w:t>
            </w:r>
          </w:p>
          <w:p w14:paraId="404CD37A" w14:textId="77777777" w:rsidR="00043477" w:rsidRPr="00043477" w:rsidRDefault="00043477" w:rsidP="004B6372">
            <w:pPr>
              <w:numPr>
                <w:ilvl w:val="0"/>
                <w:numId w:val="104"/>
              </w:numPr>
              <w:contextualSpacing/>
              <w:rPr>
                <w:rFonts w:cs="Arial"/>
                <w:sz w:val="24"/>
              </w:rPr>
            </w:pPr>
            <w:r w:rsidRPr="00043477">
              <w:rPr>
                <w:rFonts w:cs="Arial"/>
                <w:sz w:val="24"/>
              </w:rPr>
              <w:t xml:space="preserve">Plastic Pirate School Europe </w:t>
            </w:r>
          </w:p>
        </w:tc>
      </w:tr>
      <w:tr w:rsidR="00043477" w:rsidRPr="00043477" w14:paraId="19B03384" w14:textId="77777777" w:rsidTr="001B1A0B">
        <w:trPr>
          <w:trHeight w:val="1418"/>
        </w:trPr>
        <w:tc>
          <w:tcPr>
            <w:tcW w:w="8217" w:type="dxa"/>
          </w:tcPr>
          <w:p w14:paraId="47EBDA5F" w14:textId="709D45DF" w:rsidR="00043477" w:rsidRPr="00043477" w:rsidRDefault="00FB4974" w:rsidP="00043477">
            <w:pPr>
              <w:rPr>
                <w:rFonts w:cs="Arial"/>
                <w:sz w:val="24"/>
                <w:szCs w:val="24"/>
              </w:rPr>
            </w:pPr>
            <w:r>
              <w:rPr>
                <w:rFonts w:cs="Arial"/>
                <w:sz w:val="24"/>
                <w:szCs w:val="24"/>
              </w:rPr>
              <w:t>Lernerfolgsüberprüfung/</w:t>
            </w:r>
            <w:r w:rsidR="00043477" w:rsidRPr="00043477">
              <w:rPr>
                <w:rFonts w:cs="Arial"/>
                <w:sz w:val="24"/>
                <w:szCs w:val="24"/>
              </w:rPr>
              <w:t>Leistungsbewertung/Feedb</w:t>
            </w:r>
            <w:r>
              <w:rPr>
                <w:rFonts w:cs="Arial"/>
                <w:sz w:val="24"/>
                <w:szCs w:val="24"/>
              </w:rPr>
              <w:t xml:space="preserve">ack: </w:t>
            </w:r>
          </w:p>
          <w:p w14:paraId="3E255504" w14:textId="77777777" w:rsidR="00043477" w:rsidRPr="00043477" w:rsidRDefault="00043477" w:rsidP="004B6372">
            <w:pPr>
              <w:numPr>
                <w:ilvl w:val="0"/>
                <w:numId w:val="103"/>
              </w:numPr>
              <w:ind w:left="714" w:hanging="357"/>
              <w:jc w:val="left"/>
              <w:rPr>
                <w:rFonts w:cs="Arial"/>
                <w:sz w:val="24"/>
              </w:rPr>
            </w:pPr>
            <w:r w:rsidRPr="00043477">
              <w:rPr>
                <w:rFonts w:cs="Arial"/>
                <w:sz w:val="24"/>
              </w:rPr>
              <w:t>Modelle</w:t>
            </w:r>
          </w:p>
          <w:p w14:paraId="393B4083" w14:textId="77777777" w:rsidR="00043477" w:rsidRPr="00043477" w:rsidRDefault="00043477" w:rsidP="004B6372">
            <w:pPr>
              <w:numPr>
                <w:ilvl w:val="0"/>
                <w:numId w:val="103"/>
              </w:numPr>
              <w:ind w:left="714" w:hanging="357"/>
              <w:jc w:val="left"/>
              <w:rPr>
                <w:rFonts w:cs="Arial"/>
                <w:sz w:val="24"/>
              </w:rPr>
            </w:pPr>
            <w:r w:rsidRPr="00043477">
              <w:rPr>
                <w:rFonts w:cs="Arial"/>
                <w:sz w:val="24"/>
              </w:rPr>
              <w:t xml:space="preserve">Präsentationen </w:t>
            </w:r>
          </w:p>
          <w:p w14:paraId="3126B510" w14:textId="77777777" w:rsidR="00043477" w:rsidRPr="00043477" w:rsidRDefault="00043477" w:rsidP="004B6372">
            <w:pPr>
              <w:numPr>
                <w:ilvl w:val="0"/>
                <w:numId w:val="103"/>
              </w:numPr>
              <w:ind w:left="714" w:hanging="357"/>
              <w:jc w:val="left"/>
              <w:rPr>
                <w:rFonts w:cs="Arial"/>
                <w:sz w:val="24"/>
              </w:rPr>
            </w:pPr>
            <w:r w:rsidRPr="00043477">
              <w:rPr>
                <w:rFonts w:cs="Arial"/>
                <w:sz w:val="24"/>
              </w:rPr>
              <w:t xml:space="preserve">Ausstellung </w:t>
            </w:r>
          </w:p>
        </w:tc>
        <w:tc>
          <w:tcPr>
            <w:tcW w:w="6379" w:type="dxa"/>
            <w:gridSpan w:val="3"/>
          </w:tcPr>
          <w:p w14:paraId="34FCE7A0" w14:textId="77777777" w:rsidR="00043477" w:rsidRPr="00043477" w:rsidRDefault="00043477" w:rsidP="00043477">
            <w:pPr>
              <w:rPr>
                <w:rFonts w:cs="Arial"/>
                <w:sz w:val="24"/>
              </w:rPr>
            </w:pPr>
            <w:r w:rsidRPr="00043477">
              <w:rPr>
                <w:rFonts w:cs="Arial"/>
                <w:sz w:val="24"/>
              </w:rPr>
              <w:t xml:space="preserve">Kooperationen: </w:t>
            </w:r>
          </w:p>
          <w:p w14:paraId="654EC388" w14:textId="77777777" w:rsidR="00043477" w:rsidRPr="00043477" w:rsidRDefault="00043477" w:rsidP="00043477">
            <w:pPr>
              <w:jc w:val="left"/>
              <w:rPr>
                <w:rFonts w:cs="Arial"/>
                <w:color w:val="FF6600"/>
                <w:sz w:val="24"/>
              </w:rPr>
            </w:pPr>
          </w:p>
        </w:tc>
      </w:tr>
    </w:tbl>
    <w:p w14:paraId="17B51324" w14:textId="77777777" w:rsidR="00043477" w:rsidRPr="00043477" w:rsidRDefault="00043477" w:rsidP="00043477"/>
    <w:tbl>
      <w:tblPr>
        <w:tblStyle w:val="Tabellenraster"/>
        <w:tblW w:w="14503" w:type="dxa"/>
        <w:tblLayout w:type="fixed"/>
        <w:tblLook w:val="04A0" w:firstRow="1" w:lastRow="0" w:firstColumn="1" w:lastColumn="0" w:noHBand="0" w:noVBand="1"/>
      </w:tblPr>
      <w:tblGrid>
        <w:gridCol w:w="8500"/>
        <w:gridCol w:w="1560"/>
        <w:gridCol w:w="2409"/>
        <w:gridCol w:w="2034"/>
      </w:tblGrid>
      <w:tr w:rsidR="00043477" w:rsidRPr="00043477" w14:paraId="639044FA" w14:textId="77777777" w:rsidTr="00043477">
        <w:tc>
          <w:tcPr>
            <w:tcW w:w="100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AC0ACC" w14:textId="77777777" w:rsidR="00043477" w:rsidRPr="004D1841" w:rsidRDefault="00043477" w:rsidP="00043477">
            <w:pPr>
              <w:rPr>
                <w:rFonts w:cs="Arial"/>
                <w:b/>
              </w:rPr>
            </w:pPr>
            <w:r w:rsidRPr="004D1841">
              <w:rPr>
                <w:rFonts w:cs="Arial"/>
              </w:rPr>
              <w:t xml:space="preserve">Thema: </w:t>
            </w:r>
            <w:r w:rsidRPr="004D1841">
              <w:rPr>
                <w:rFonts w:cs="Arial"/>
                <w:b/>
              </w:rPr>
              <w:t xml:space="preserve">Mein Körper gehört mir! – Wir setzen uns mit Fragen der sexuellen und körperlichen Selbstbestimmung auseinander </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26E8DD" w14:textId="77777777" w:rsidR="00043477" w:rsidRPr="004D1841" w:rsidRDefault="00043477" w:rsidP="00043477">
            <w:pPr>
              <w:rPr>
                <w:rFonts w:cs="Arial"/>
              </w:rPr>
            </w:pPr>
            <w:r w:rsidRPr="004D1841">
              <w:rPr>
                <w:rFonts w:cs="Arial"/>
              </w:rPr>
              <w:t xml:space="preserve">Zeitumfang:  </w:t>
            </w:r>
          </w:p>
          <w:p w14:paraId="3EC014F7" w14:textId="77777777" w:rsidR="00043477" w:rsidRPr="004D1841" w:rsidRDefault="00043477" w:rsidP="00043477">
            <w:pPr>
              <w:rPr>
                <w:rFonts w:cs="Arial"/>
              </w:rPr>
            </w:pPr>
            <w:r w:rsidRPr="004D1841">
              <w:rPr>
                <w:rFonts w:cs="Arial"/>
              </w:rPr>
              <w:t xml:space="preserve">16 Stunden </w:t>
            </w:r>
          </w:p>
        </w:tc>
        <w:tc>
          <w:tcPr>
            <w:tcW w:w="20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F127C9" w14:textId="77777777" w:rsidR="00043477" w:rsidRPr="004D1841" w:rsidRDefault="00043477" w:rsidP="00043477">
            <w:pPr>
              <w:rPr>
                <w:rFonts w:cs="Arial"/>
              </w:rPr>
            </w:pPr>
            <w:r w:rsidRPr="004D1841">
              <w:rPr>
                <w:rFonts w:cs="Arial"/>
              </w:rPr>
              <w:t xml:space="preserve">Klasse/Jahrgang 3/4 </w:t>
            </w:r>
          </w:p>
        </w:tc>
      </w:tr>
      <w:tr w:rsidR="00043477" w:rsidRPr="00043477" w14:paraId="5F30F448" w14:textId="77777777" w:rsidTr="00043477">
        <w:tc>
          <w:tcPr>
            <w:tcW w:w="145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3076F" w14:textId="6A73FF4D" w:rsidR="00043477" w:rsidRPr="004D1841" w:rsidRDefault="00043477" w:rsidP="00043477">
            <w:pPr>
              <w:rPr>
                <w:rFonts w:cs="Arial"/>
              </w:rPr>
            </w:pPr>
            <w:r w:rsidRPr="004D1841">
              <w:rPr>
                <w:rFonts w:cs="Arial"/>
              </w:rPr>
              <w:t>Bereich: Demokratie und G</w:t>
            </w:r>
            <w:r w:rsidR="00FB4974">
              <w:rPr>
                <w:rFonts w:cs="Arial"/>
              </w:rPr>
              <w:t>esellschaft/</w:t>
            </w:r>
            <w:r w:rsidRPr="004D1841">
              <w:rPr>
                <w:rFonts w:cs="Arial"/>
              </w:rPr>
              <w:t xml:space="preserve">Körper und gesunde Ernährung / Zeit und Wandel </w:t>
            </w:r>
          </w:p>
        </w:tc>
      </w:tr>
      <w:tr w:rsidR="00043477" w:rsidRPr="00043477" w14:paraId="31B8223A" w14:textId="77777777" w:rsidTr="00043477">
        <w:tc>
          <w:tcPr>
            <w:tcW w:w="145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84884" w14:textId="77777777" w:rsidR="00043477" w:rsidRPr="00043477" w:rsidRDefault="00043477" w:rsidP="00043477">
            <w:pPr>
              <w:rPr>
                <w:rFonts w:cs="Arial"/>
              </w:rPr>
            </w:pPr>
            <w:r w:rsidRPr="00043477">
              <w:rPr>
                <w:rFonts w:cs="Arial"/>
              </w:rPr>
              <w:t xml:space="preserve">Kompetenzen: Die Schülerinnen und Schüler… </w:t>
            </w:r>
          </w:p>
          <w:p w14:paraId="62A2F267" w14:textId="77777777" w:rsidR="00043477" w:rsidRPr="00043477" w:rsidRDefault="00043477" w:rsidP="00043477">
            <w:pPr>
              <w:rPr>
                <w:b/>
              </w:rPr>
            </w:pPr>
            <w:r w:rsidRPr="00043477">
              <w:rPr>
                <w:b/>
              </w:rPr>
              <w:t>Zusammenleben in der Klasse, in der Schule und im Gemeinwesen</w:t>
            </w:r>
          </w:p>
          <w:p w14:paraId="203A3C67" w14:textId="77777777" w:rsidR="00043477" w:rsidRPr="00043477" w:rsidRDefault="00043477" w:rsidP="004B6372">
            <w:pPr>
              <w:numPr>
                <w:ilvl w:val="0"/>
                <w:numId w:val="31"/>
              </w:numPr>
              <w:autoSpaceDE w:val="0"/>
              <w:autoSpaceDN w:val="0"/>
              <w:adjustRightInd w:val="0"/>
              <w:rPr>
                <w:rFonts w:cs="Arial"/>
                <w:color w:val="000000"/>
              </w:rPr>
            </w:pPr>
            <w:r w:rsidRPr="00043477">
              <w:rPr>
                <w:rFonts w:cs="Arial"/>
                <w:color w:val="000000"/>
              </w:rPr>
              <w:t xml:space="preserve">beurteilen die Bedeutung der Kinderrechte und reflektieren deren Umsetzung in ihrem Umfeld (u. a. Recht auf Mitbestimmung), </w:t>
            </w:r>
          </w:p>
          <w:p w14:paraId="752BECDE" w14:textId="412A6C93" w:rsidR="00043477" w:rsidRPr="00043477" w:rsidRDefault="00043477" w:rsidP="004B6372">
            <w:pPr>
              <w:numPr>
                <w:ilvl w:val="0"/>
                <w:numId w:val="31"/>
              </w:numPr>
              <w:contextualSpacing/>
            </w:pPr>
            <w:r w:rsidRPr="00043477">
              <w:t>beschreiben Formen von (Cyber-)Mobbing und (Cyber-)Gewalt sowie -jugendgefährdenden Inhalte</w:t>
            </w:r>
            <w:r w:rsidR="008411C5">
              <w:t>n</w:t>
            </w:r>
            <w:r w:rsidRPr="00043477">
              <w:t xml:space="preserve"> und benennen Verhaltensempfehlungen,</w:t>
            </w:r>
          </w:p>
          <w:p w14:paraId="312AFC5B" w14:textId="77777777" w:rsidR="00043477" w:rsidRPr="00043477" w:rsidRDefault="00043477" w:rsidP="00043477">
            <w:pPr>
              <w:rPr>
                <w:b/>
              </w:rPr>
            </w:pPr>
            <w:r w:rsidRPr="00043477">
              <w:rPr>
                <w:b/>
              </w:rPr>
              <w:t>Leben in Vielfalt</w:t>
            </w:r>
          </w:p>
          <w:p w14:paraId="592004B3" w14:textId="77777777" w:rsidR="00043477" w:rsidRPr="00043477" w:rsidRDefault="00043477" w:rsidP="004B6372">
            <w:pPr>
              <w:numPr>
                <w:ilvl w:val="0"/>
                <w:numId w:val="32"/>
              </w:numPr>
              <w:contextualSpacing/>
            </w:pPr>
            <w:r w:rsidRPr="00043477">
              <w:t>setzen sich mit gender- und kulturbezogenen Vorurteilen und Stereotypen sowie auch Vorurteilen und Stereotypen gegenüber Menschen mit Behinderung auseinander,</w:t>
            </w:r>
          </w:p>
          <w:p w14:paraId="3C613878" w14:textId="77777777" w:rsidR="00043477" w:rsidRPr="00043477" w:rsidRDefault="00043477" w:rsidP="004B6372">
            <w:pPr>
              <w:numPr>
                <w:ilvl w:val="0"/>
                <w:numId w:val="32"/>
              </w:numPr>
              <w:contextualSpacing/>
            </w:pPr>
            <w:r w:rsidRPr="00043477">
              <w:t>setzen sich altersangemessen mit unterschiedlicher sexueller Orientierung und Gender auseinander,</w:t>
            </w:r>
            <w:r w:rsidRPr="00043477">
              <w:tab/>
            </w:r>
          </w:p>
          <w:p w14:paraId="78C02D94" w14:textId="77777777" w:rsidR="00043477" w:rsidRPr="00043477" w:rsidRDefault="00043477" w:rsidP="00043477">
            <w:pPr>
              <w:rPr>
                <w:b/>
              </w:rPr>
            </w:pPr>
            <w:r w:rsidRPr="00043477">
              <w:rPr>
                <w:b/>
              </w:rPr>
              <w:t>Körper und Entwicklung</w:t>
            </w:r>
          </w:p>
          <w:p w14:paraId="7FA18CBC" w14:textId="096A03F1" w:rsidR="00043477" w:rsidRPr="00043477" w:rsidRDefault="00043477" w:rsidP="004B6372">
            <w:pPr>
              <w:numPr>
                <w:ilvl w:val="0"/>
                <w:numId w:val="33"/>
              </w:numPr>
              <w:contextualSpacing/>
            </w:pPr>
            <w:r w:rsidRPr="00043477">
              <w:t>beschreiben physische und psychische Veränderungen in der Pubertät bei Jungen und Mädchen</w:t>
            </w:r>
            <w:r w:rsidR="00315907">
              <w:t>,</w:t>
            </w:r>
          </w:p>
          <w:p w14:paraId="73A0FFCE" w14:textId="4A94B524" w:rsidR="00043477" w:rsidRPr="00043477" w:rsidRDefault="00043477" w:rsidP="004B6372">
            <w:pPr>
              <w:numPr>
                <w:ilvl w:val="0"/>
                <w:numId w:val="33"/>
              </w:numPr>
              <w:contextualSpacing/>
            </w:pPr>
            <w:r w:rsidRPr="00043477">
              <w:t>beschreiben die Entwicklung menschlichen Lebens von der Zeugung bis zur Geburt</w:t>
            </w:r>
            <w:r w:rsidR="00315907">
              <w:t>,</w:t>
            </w:r>
            <w:r w:rsidRPr="00043477">
              <w:t xml:space="preserve"> </w:t>
            </w:r>
          </w:p>
          <w:p w14:paraId="02827741" w14:textId="5EB8354B" w:rsidR="00043477" w:rsidRPr="00043477" w:rsidRDefault="00043477" w:rsidP="004B6372">
            <w:pPr>
              <w:numPr>
                <w:ilvl w:val="0"/>
                <w:numId w:val="33"/>
              </w:numPr>
              <w:contextualSpacing/>
            </w:pPr>
            <w:r w:rsidRPr="00043477">
              <w:t>benennen Möglichkeiten der Empfängnisverhütung und zum Schutz vor sexuell übertragbaren Infektionen</w:t>
            </w:r>
            <w:r w:rsidR="00315907">
              <w:t>,</w:t>
            </w:r>
          </w:p>
          <w:p w14:paraId="62259E00" w14:textId="6E0345FD" w:rsidR="00043477" w:rsidRPr="00043477" w:rsidRDefault="00043477" w:rsidP="004B6372">
            <w:pPr>
              <w:numPr>
                <w:ilvl w:val="0"/>
                <w:numId w:val="33"/>
              </w:numPr>
              <w:contextualSpacing/>
            </w:pPr>
            <w:r w:rsidRPr="00043477">
              <w:t>setzen sich mit Möglichkeiten zur Prävention sexualisierter Gewalt gegen Kinder auseinander</w:t>
            </w:r>
            <w:r w:rsidR="00315907">
              <w:t>,</w:t>
            </w:r>
          </w:p>
          <w:p w14:paraId="582B5857" w14:textId="77777777" w:rsidR="00043477" w:rsidRPr="00043477" w:rsidRDefault="00043477" w:rsidP="00043477">
            <w:pPr>
              <w:rPr>
                <w:b/>
              </w:rPr>
            </w:pPr>
            <w:r w:rsidRPr="00043477">
              <w:rPr>
                <w:b/>
              </w:rPr>
              <w:t xml:space="preserve">Orientierung in der Zeit </w:t>
            </w:r>
          </w:p>
          <w:p w14:paraId="11E8F97E" w14:textId="77777777" w:rsidR="00043477" w:rsidRPr="00043477" w:rsidRDefault="00043477" w:rsidP="004B6372">
            <w:pPr>
              <w:numPr>
                <w:ilvl w:val="0"/>
                <w:numId w:val="34"/>
              </w:numPr>
              <w:contextualSpacing/>
            </w:pPr>
            <w:r w:rsidRPr="00043477">
              <w:t>erklären anhand von Beispielen langsame Prozesse und abrupte Brüche als Formen des Wandels (u. a. Entwicklung zur Sesshaftigkeit, Veränderung von familiären Lebensformen und Geschlechtern, Erfindung des Computers/ Digitalisierung).</w:t>
            </w:r>
          </w:p>
        </w:tc>
      </w:tr>
      <w:tr w:rsidR="00043477" w:rsidRPr="00043477" w14:paraId="326BDA80" w14:textId="77777777" w:rsidTr="001B1A0B">
        <w:trPr>
          <w:trHeight w:val="1418"/>
        </w:trPr>
        <w:tc>
          <w:tcPr>
            <w:tcW w:w="85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5E18B" w14:textId="77777777" w:rsidR="00043477" w:rsidRPr="00043477" w:rsidRDefault="00043477" w:rsidP="00043477">
            <w:pPr>
              <w:rPr>
                <w:rFonts w:cs="Arial"/>
              </w:rPr>
            </w:pPr>
            <w:r w:rsidRPr="00043477">
              <w:rPr>
                <w:rFonts w:cs="Arial"/>
              </w:rPr>
              <w:lastRenderedPageBreak/>
              <w:t xml:space="preserve">Didaktisch bzw. methodische Zugänge: </w:t>
            </w:r>
          </w:p>
          <w:p w14:paraId="7CAA3622" w14:textId="77777777" w:rsidR="00043477" w:rsidRPr="00043477" w:rsidRDefault="00043477" w:rsidP="00043477">
            <w:pPr>
              <w:contextualSpacing/>
              <w:rPr>
                <w:rFonts w:cs="Arial"/>
                <w:b/>
              </w:rPr>
            </w:pPr>
            <w:r w:rsidRPr="00043477">
              <w:rPr>
                <w:rFonts w:cs="Arial"/>
                <w:b/>
              </w:rPr>
              <w:t xml:space="preserve">Wodurch unterscheiden sich Jungen und Mädchen? </w:t>
            </w:r>
          </w:p>
          <w:p w14:paraId="28EBAFBD" w14:textId="77777777" w:rsidR="00043477" w:rsidRPr="00043477" w:rsidRDefault="00043477" w:rsidP="004B6372">
            <w:pPr>
              <w:numPr>
                <w:ilvl w:val="0"/>
                <w:numId w:val="34"/>
              </w:numPr>
              <w:contextualSpacing/>
              <w:rPr>
                <w:rFonts w:cs="Arial"/>
              </w:rPr>
            </w:pPr>
            <w:r w:rsidRPr="00043477">
              <w:rPr>
                <w:rFonts w:cs="Arial"/>
              </w:rPr>
              <w:t>Körperfiguren zeichnen und beschriften, eine Klassenumfrage zu Vorlieben und Interessen durchführen, Veränderungen in der Pubertät recherchieren und in einem Buddy-Book präsentieren</w:t>
            </w:r>
          </w:p>
          <w:p w14:paraId="74C1B0F6" w14:textId="77777777" w:rsidR="00043477" w:rsidRPr="00043477" w:rsidRDefault="00043477" w:rsidP="00043477">
            <w:pPr>
              <w:contextualSpacing/>
              <w:rPr>
                <w:rFonts w:cs="Arial"/>
                <w:b/>
              </w:rPr>
            </w:pPr>
            <w:r w:rsidRPr="00043477">
              <w:rPr>
                <w:rFonts w:cs="Arial"/>
                <w:b/>
              </w:rPr>
              <w:t xml:space="preserve">Was ist alles Familie? </w:t>
            </w:r>
          </w:p>
          <w:p w14:paraId="45AEBC43" w14:textId="00E02CDF" w:rsidR="00043477" w:rsidRPr="00043477" w:rsidRDefault="00043477" w:rsidP="004B6372">
            <w:pPr>
              <w:numPr>
                <w:ilvl w:val="0"/>
                <w:numId w:val="34"/>
              </w:numPr>
              <w:contextualSpacing/>
              <w:rPr>
                <w:rFonts w:cs="Arial"/>
              </w:rPr>
            </w:pPr>
            <w:r w:rsidRPr="00043477">
              <w:rPr>
                <w:rFonts w:cs="Arial"/>
              </w:rPr>
              <w:t>Vergleich von familiäre</w:t>
            </w:r>
            <w:r w:rsidR="008411C5">
              <w:rPr>
                <w:rFonts w:cs="Arial"/>
              </w:rPr>
              <w:t>n</w:t>
            </w:r>
            <w:r w:rsidRPr="00043477">
              <w:rPr>
                <w:rFonts w:cs="Arial"/>
              </w:rPr>
              <w:t xml:space="preserve"> Lebensformen früher und heute anhand historischer und aktueller Bilder und Fotos </w:t>
            </w:r>
          </w:p>
          <w:p w14:paraId="5B792995" w14:textId="77777777" w:rsidR="00043477" w:rsidRPr="00043477" w:rsidRDefault="00043477" w:rsidP="00043477">
            <w:pPr>
              <w:contextualSpacing/>
              <w:rPr>
                <w:rFonts w:cs="Arial"/>
                <w:b/>
              </w:rPr>
            </w:pPr>
            <w:r w:rsidRPr="00043477">
              <w:rPr>
                <w:rFonts w:cs="Arial"/>
                <w:b/>
              </w:rPr>
              <w:t xml:space="preserve">Wie kann ein Mensch entstehen? </w:t>
            </w:r>
          </w:p>
          <w:p w14:paraId="523D31C3" w14:textId="77777777" w:rsidR="00043477" w:rsidRPr="00043477" w:rsidRDefault="00043477" w:rsidP="004B6372">
            <w:pPr>
              <w:numPr>
                <w:ilvl w:val="0"/>
                <w:numId w:val="34"/>
              </w:numPr>
              <w:contextualSpacing/>
              <w:rPr>
                <w:rFonts w:cs="Arial"/>
              </w:rPr>
            </w:pPr>
            <w:r w:rsidRPr="00043477">
              <w:rPr>
                <w:rFonts w:cs="Arial"/>
              </w:rPr>
              <w:t xml:space="preserve">Klassengespräch über Geschlechtsverkehr (Möglichkeiten der Empfängnisverhütung und Schutz vor sexuell übertragbaren Infektionen) </w:t>
            </w:r>
          </w:p>
          <w:p w14:paraId="10AAF09E" w14:textId="77777777" w:rsidR="00043477" w:rsidRPr="00043477" w:rsidRDefault="00043477" w:rsidP="004B6372">
            <w:pPr>
              <w:numPr>
                <w:ilvl w:val="0"/>
                <w:numId w:val="34"/>
              </w:numPr>
              <w:contextualSpacing/>
              <w:rPr>
                <w:rFonts w:cs="Arial"/>
              </w:rPr>
            </w:pPr>
            <w:r w:rsidRPr="00043477">
              <w:rPr>
                <w:rFonts w:cs="Arial"/>
              </w:rPr>
              <w:t>Materialien zu „Dem Leben auf der Spur“ (siehe BZGA)</w:t>
            </w:r>
          </w:p>
          <w:p w14:paraId="08DD8AA9" w14:textId="77777777" w:rsidR="00043477" w:rsidRPr="00043477" w:rsidRDefault="00043477" w:rsidP="00043477">
            <w:pPr>
              <w:contextualSpacing/>
              <w:rPr>
                <w:rFonts w:cs="Arial"/>
                <w:b/>
              </w:rPr>
            </w:pPr>
            <w:r w:rsidRPr="00043477">
              <w:rPr>
                <w:rFonts w:cs="Arial"/>
                <w:b/>
              </w:rPr>
              <w:t>Warum kann ich „nein“ sagen, wenn mir etwas unangenehm ist?</w:t>
            </w:r>
          </w:p>
          <w:p w14:paraId="361D1DC8" w14:textId="33260549" w:rsidR="00043477" w:rsidRPr="00043477" w:rsidRDefault="00043477" w:rsidP="004B6372">
            <w:pPr>
              <w:numPr>
                <w:ilvl w:val="0"/>
                <w:numId w:val="78"/>
              </w:numPr>
              <w:contextualSpacing/>
              <w:rPr>
                <w:rFonts w:cs="Arial"/>
              </w:rPr>
            </w:pPr>
            <w:r w:rsidRPr="00043477">
              <w:rPr>
                <w:rFonts w:cs="Arial"/>
              </w:rPr>
              <w:t>Unterscheiden von gute</w:t>
            </w:r>
            <w:r w:rsidR="008411C5">
              <w:rPr>
                <w:rFonts w:cs="Arial"/>
              </w:rPr>
              <w:t>n</w:t>
            </w:r>
            <w:r w:rsidRPr="00043477">
              <w:rPr>
                <w:rFonts w:cs="Arial"/>
              </w:rPr>
              <w:t xml:space="preserve"> und schlechte</w:t>
            </w:r>
            <w:r w:rsidR="008411C5">
              <w:rPr>
                <w:rFonts w:cs="Arial"/>
              </w:rPr>
              <w:t>n</w:t>
            </w:r>
            <w:r w:rsidRPr="00043477">
              <w:rPr>
                <w:rFonts w:cs="Arial"/>
              </w:rPr>
              <w:t xml:space="preserve"> Geheimnisse</w:t>
            </w:r>
            <w:r w:rsidR="008411C5">
              <w:rPr>
                <w:rFonts w:cs="Arial"/>
              </w:rPr>
              <w:t>n</w:t>
            </w:r>
            <w:r w:rsidRPr="00043477">
              <w:rPr>
                <w:rFonts w:cs="Arial"/>
              </w:rPr>
              <w:t xml:space="preserve"> im szenischen Spiel und durch das Verfassen eigene</w:t>
            </w:r>
            <w:r w:rsidR="008411C5">
              <w:rPr>
                <w:rFonts w:cs="Arial"/>
              </w:rPr>
              <w:t>r</w:t>
            </w:r>
            <w:r w:rsidRPr="00043477">
              <w:rPr>
                <w:rFonts w:cs="Arial"/>
              </w:rPr>
              <w:t xml:space="preserve"> Geschichten) </w:t>
            </w:r>
          </w:p>
          <w:p w14:paraId="160C57D4" w14:textId="54A583AE" w:rsidR="00043477" w:rsidRPr="00043477" w:rsidRDefault="00043477" w:rsidP="004B6372">
            <w:pPr>
              <w:numPr>
                <w:ilvl w:val="0"/>
                <w:numId w:val="77"/>
              </w:numPr>
              <w:contextualSpacing/>
              <w:rPr>
                <w:rFonts w:cs="Arial"/>
              </w:rPr>
            </w:pPr>
            <w:r w:rsidRPr="00043477">
              <w:rPr>
                <w:rFonts w:cs="Arial"/>
              </w:rPr>
              <w:t>Wer darf mich wo anfassen? Wer darf mich (im Internet) ansprechen? Körperfiguren malen und kennzeichnen, siehe Klicksafe)</w:t>
            </w:r>
          </w:p>
          <w:p w14:paraId="72920F25" w14:textId="162CDD24" w:rsidR="00043477" w:rsidRPr="00043477" w:rsidRDefault="00043477" w:rsidP="004B6372">
            <w:pPr>
              <w:numPr>
                <w:ilvl w:val="0"/>
                <w:numId w:val="34"/>
              </w:numPr>
              <w:contextualSpacing/>
              <w:rPr>
                <w:rFonts w:cs="Arial"/>
              </w:rPr>
            </w:pPr>
            <w:r w:rsidRPr="00043477">
              <w:rPr>
                <w:rFonts w:cs="Arial"/>
              </w:rPr>
              <w:t>angeleitete Recherche zu Kinderrechte</w:t>
            </w:r>
            <w:r w:rsidR="008411C5">
              <w:rPr>
                <w:rFonts w:cs="Arial"/>
              </w:rPr>
              <w:t>n</w:t>
            </w:r>
            <w:r w:rsidRPr="00043477">
              <w:rPr>
                <w:rFonts w:cs="Arial"/>
              </w:rPr>
              <w:t xml:space="preserve"> (Schutz vor Gewaltanwendung, Misshandlung, Verwahrlosung) und Präsentation der Ergebnisse in der Klasse</w:t>
            </w:r>
          </w:p>
        </w:tc>
        <w:tc>
          <w:tcPr>
            <w:tcW w:w="6003"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BE1F2" w14:textId="77777777" w:rsidR="00043477" w:rsidRPr="00043477" w:rsidRDefault="00043477" w:rsidP="00043477">
            <w:pPr>
              <w:rPr>
                <w:rFonts w:cs="Arial"/>
              </w:rPr>
            </w:pPr>
            <w:r w:rsidRPr="00043477">
              <w:rPr>
                <w:rFonts w:cs="Arial"/>
              </w:rPr>
              <w:t>Materialien/Medien/außerschulische Angebote:</w:t>
            </w:r>
          </w:p>
          <w:p w14:paraId="27F7E326" w14:textId="77777777" w:rsidR="00043477" w:rsidRPr="00043477" w:rsidRDefault="00043477" w:rsidP="00043477">
            <w:pPr>
              <w:rPr>
                <w:rFonts w:cs="Arial"/>
              </w:rPr>
            </w:pPr>
          </w:p>
          <w:p w14:paraId="6BD1E14C" w14:textId="77777777" w:rsidR="00043477" w:rsidRPr="00043477" w:rsidRDefault="00043477" w:rsidP="004B6372">
            <w:pPr>
              <w:numPr>
                <w:ilvl w:val="0"/>
                <w:numId w:val="34"/>
              </w:numPr>
              <w:contextualSpacing/>
              <w:rPr>
                <w:rFonts w:cs="Arial"/>
              </w:rPr>
            </w:pPr>
            <w:r w:rsidRPr="00043477">
              <w:rPr>
                <w:rFonts w:cs="Arial"/>
              </w:rPr>
              <w:t>Kooperation mit Expertinnen und Experten</w:t>
            </w:r>
          </w:p>
          <w:p w14:paraId="6DBD1F29" w14:textId="77777777" w:rsidR="00043477" w:rsidRPr="00043477" w:rsidRDefault="00043477" w:rsidP="004B6372">
            <w:pPr>
              <w:numPr>
                <w:ilvl w:val="0"/>
                <w:numId w:val="35"/>
              </w:numPr>
              <w:contextualSpacing/>
              <w:rPr>
                <w:rFonts w:cs="Arial"/>
              </w:rPr>
            </w:pPr>
            <w:r w:rsidRPr="00043477">
              <w:rPr>
                <w:rFonts w:cs="Arial"/>
              </w:rPr>
              <w:t xml:space="preserve">Bücherkiste mit Sachbüchern und Geschichten zum Thema </w:t>
            </w:r>
          </w:p>
          <w:p w14:paraId="0B616028" w14:textId="77777777" w:rsidR="00043477" w:rsidRPr="001B1A0B" w:rsidRDefault="006C021B" w:rsidP="004B6372">
            <w:pPr>
              <w:numPr>
                <w:ilvl w:val="0"/>
                <w:numId w:val="35"/>
              </w:numPr>
              <w:contextualSpacing/>
              <w:rPr>
                <w:rFonts w:cs="Arial"/>
              </w:rPr>
            </w:pPr>
            <w:hyperlink r:id="rId35" w:history="1">
              <w:r w:rsidR="00043477" w:rsidRPr="00043477">
                <w:rPr>
                  <w:rFonts w:cs="Arial"/>
                  <w:color w:val="0000FF" w:themeColor="hyperlink"/>
                  <w:u w:val="single"/>
                </w:rPr>
                <w:t>https://www.klicksafe.de/themen/kommunizieren/cyber-grooming/</w:t>
              </w:r>
            </w:hyperlink>
          </w:p>
          <w:p w14:paraId="31B2A68A" w14:textId="77777777" w:rsidR="005A5625" w:rsidRPr="00043477" w:rsidRDefault="005A5625" w:rsidP="001B1A0B">
            <w:pPr>
              <w:ind w:left="720"/>
              <w:contextualSpacing/>
              <w:rPr>
                <w:rFonts w:cs="Arial"/>
              </w:rPr>
            </w:pPr>
          </w:p>
          <w:p w14:paraId="2DABC4F7" w14:textId="77777777" w:rsidR="00043477" w:rsidRDefault="006C021B" w:rsidP="004B6372">
            <w:pPr>
              <w:numPr>
                <w:ilvl w:val="0"/>
                <w:numId w:val="35"/>
              </w:numPr>
              <w:contextualSpacing/>
              <w:rPr>
                <w:rFonts w:cs="Arial"/>
                <w:color w:val="0000FF" w:themeColor="hyperlink"/>
                <w:u w:val="single"/>
              </w:rPr>
            </w:pPr>
            <w:hyperlink r:id="rId36" w:history="1">
              <w:r w:rsidR="00043477" w:rsidRPr="00043477">
                <w:rPr>
                  <w:rFonts w:cs="Arial"/>
                  <w:color w:val="0000FF" w:themeColor="hyperlink"/>
                  <w:u w:val="single"/>
                </w:rPr>
                <w:t>https://www.kinderrechte.de/</w:t>
              </w:r>
            </w:hyperlink>
          </w:p>
          <w:p w14:paraId="31B0007D" w14:textId="77777777" w:rsidR="005A5625" w:rsidRPr="001B1A0B" w:rsidRDefault="005A5625" w:rsidP="001B1A0B">
            <w:pPr>
              <w:pStyle w:val="Listenabsatz"/>
              <w:numPr>
                <w:ilvl w:val="0"/>
                <w:numId w:val="0"/>
              </w:numPr>
              <w:ind w:left="720"/>
              <w:rPr>
                <w:rFonts w:cs="Arial"/>
                <w:color w:val="0000FF" w:themeColor="hyperlink"/>
                <w:u w:val="single"/>
              </w:rPr>
            </w:pPr>
          </w:p>
          <w:p w14:paraId="480F7D32" w14:textId="77777777" w:rsidR="00043477" w:rsidRPr="001B1A0B" w:rsidRDefault="006C021B" w:rsidP="004B6372">
            <w:pPr>
              <w:numPr>
                <w:ilvl w:val="0"/>
                <w:numId w:val="35"/>
              </w:numPr>
              <w:contextualSpacing/>
              <w:rPr>
                <w:rFonts w:cs="Arial"/>
              </w:rPr>
            </w:pPr>
            <w:hyperlink r:id="rId37" w:history="1">
              <w:r w:rsidR="00043477" w:rsidRPr="00043477">
                <w:rPr>
                  <w:rFonts w:cs="Arial"/>
                  <w:color w:val="0000FF" w:themeColor="hyperlink"/>
                  <w:u w:val="single"/>
                </w:rPr>
                <w:t>https://www.bzga.de/infomaterialien/sexualaufklaerung/dem-leben-auf-der-spur-medienpaket/</w:t>
              </w:r>
            </w:hyperlink>
          </w:p>
          <w:p w14:paraId="1542D370" w14:textId="77777777" w:rsidR="005A5625" w:rsidRPr="001B1A0B" w:rsidRDefault="005A5625" w:rsidP="001B1A0B">
            <w:pPr>
              <w:pStyle w:val="Listenabsatz"/>
              <w:numPr>
                <w:ilvl w:val="0"/>
                <w:numId w:val="0"/>
              </w:numPr>
              <w:ind w:left="720"/>
              <w:rPr>
                <w:rFonts w:cs="Arial"/>
              </w:rPr>
            </w:pPr>
          </w:p>
          <w:p w14:paraId="3FB63539" w14:textId="77777777" w:rsidR="00043477" w:rsidRPr="00043477" w:rsidRDefault="006C021B" w:rsidP="004B6372">
            <w:pPr>
              <w:numPr>
                <w:ilvl w:val="0"/>
                <w:numId w:val="35"/>
              </w:numPr>
              <w:contextualSpacing/>
              <w:rPr>
                <w:rFonts w:cs="Arial"/>
              </w:rPr>
            </w:pPr>
            <w:hyperlink r:id="rId38" w:history="1">
              <w:r w:rsidR="00043477" w:rsidRPr="00043477">
                <w:rPr>
                  <w:rFonts w:cs="Arial"/>
                  <w:color w:val="0000FF" w:themeColor="hyperlink"/>
                  <w:u w:val="single"/>
                </w:rPr>
                <w:t>https://www.schulministerium.nrw/sites/default/files/documents/Richtlinien-fuer-die-Sexualerziehung-in-NRW.pdf</w:t>
              </w:r>
            </w:hyperlink>
          </w:p>
          <w:p w14:paraId="4C2494C3" w14:textId="77777777" w:rsidR="00043477" w:rsidRPr="00043477" w:rsidRDefault="00043477" w:rsidP="00043477">
            <w:pPr>
              <w:ind w:left="720"/>
              <w:contextualSpacing/>
              <w:rPr>
                <w:rFonts w:cs="Arial"/>
              </w:rPr>
            </w:pPr>
          </w:p>
        </w:tc>
      </w:tr>
      <w:tr w:rsidR="00043477" w:rsidRPr="00043477" w14:paraId="5C6184A0" w14:textId="77777777" w:rsidTr="001B1A0B">
        <w:trPr>
          <w:trHeight w:val="1418"/>
        </w:trPr>
        <w:tc>
          <w:tcPr>
            <w:tcW w:w="8500" w:type="dxa"/>
            <w:tcBorders>
              <w:top w:val="single" w:sz="4" w:space="0" w:color="auto"/>
              <w:left w:val="single" w:sz="4" w:space="0" w:color="auto"/>
              <w:bottom w:val="single" w:sz="4" w:space="0" w:color="auto"/>
              <w:right w:val="single" w:sz="4" w:space="0" w:color="auto"/>
            </w:tcBorders>
          </w:tcPr>
          <w:p w14:paraId="13D7A9EB" w14:textId="2DF348F7" w:rsidR="00043477" w:rsidRPr="004D1841" w:rsidRDefault="00FB4974" w:rsidP="00043477">
            <w:pPr>
              <w:rPr>
                <w:rFonts w:cs="Arial"/>
              </w:rPr>
            </w:pPr>
            <w:r>
              <w:rPr>
                <w:rFonts w:cs="Arial"/>
              </w:rPr>
              <w:t xml:space="preserve">Lernerfolgsüberprüfung/Leistungsbewertung/Feedback: </w:t>
            </w:r>
          </w:p>
          <w:p w14:paraId="539E5757" w14:textId="77777777" w:rsidR="00043477" w:rsidRPr="004D1841" w:rsidRDefault="00043477" w:rsidP="004B6372">
            <w:pPr>
              <w:numPr>
                <w:ilvl w:val="0"/>
                <w:numId w:val="105"/>
              </w:numPr>
              <w:contextualSpacing/>
              <w:rPr>
                <w:rFonts w:cs="Arial"/>
              </w:rPr>
            </w:pPr>
            <w:r w:rsidRPr="004D1841">
              <w:rPr>
                <w:rFonts w:cs="Arial"/>
              </w:rPr>
              <w:t xml:space="preserve">Präsentationen </w:t>
            </w:r>
          </w:p>
          <w:p w14:paraId="7C897C91" w14:textId="77777777" w:rsidR="00043477" w:rsidRPr="004D1841" w:rsidRDefault="00043477" w:rsidP="004B6372">
            <w:pPr>
              <w:numPr>
                <w:ilvl w:val="0"/>
                <w:numId w:val="105"/>
              </w:numPr>
              <w:contextualSpacing/>
              <w:rPr>
                <w:rFonts w:cs="Arial"/>
              </w:rPr>
            </w:pPr>
            <w:r w:rsidRPr="004D1841">
              <w:rPr>
                <w:rFonts w:cs="Arial"/>
              </w:rPr>
              <w:t xml:space="preserve">Buddy-Book </w:t>
            </w:r>
          </w:p>
          <w:p w14:paraId="417CD052" w14:textId="77777777" w:rsidR="00043477" w:rsidRPr="004D1841" w:rsidRDefault="00043477" w:rsidP="00043477">
            <w:pPr>
              <w:rPr>
                <w:rFonts w:cs="Arial"/>
              </w:rPr>
            </w:pPr>
          </w:p>
          <w:p w14:paraId="6C50A730" w14:textId="77777777" w:rsidR="00043477" w:rsidRPr="004D1841" w:rsidRDefault="00043477" w:rsidP="00043477">
            <w:pPr>
              <w:rPr>
                <w:rFonts w:cs="Arial"/>
              </w:rPr>
            </w:pPr>
          </w:p>
        </w:tc>
        <w:tc>
          <w:tcPr>
            <w:tcW w:w="6003" w:type="dxa"/>
            <w:gridSpan w:val="3"/>
            <w:tcBorders>
              <w:top w:val="single" w:sz="4" w:space="0" w:color="auto"/>
              <w:left w:val="single" w:sz="4" w:space="0" w:color="auto"/>
              <w:bottom w:val="single" w:sz="4" w:space="0" w:color="auto"/>
              <w:right w:val="single" w:sz="4" w:space="0" w:color="auto"/>
            </w:tcBorders>
            <w:hideMark/>
          </w:tcPr>
          <w:p w14:paraId="6D2ACEA0" w14:textId="77777777" w:rsidR="00043477" w:rsidRPr="004D1841" w:rsidRDefault="00043477" w:rsidP="00043477">
            <w:pPr>
              <w:rPr>
                <w:rFonts w:cs="Arial"/>
              </w:rPr>
            </w:pPr>
            <w:r w:rsidRPr="004D1841">
              <w:rPr>
                <w:rFonts w:cs="Arial"/>
              </w:rPr>
              <w:t xml:space="preserve">Kooperationen: </w:t>
            </w:r>
          </w:p>
          <w:p w14:paraId="1E45C970" w14:textId="77777777" w:rsidR="00043477" w:rsidRPr="004D1841" w:rsidRDefault="00043477" w:rsidP="00043477">
            <w:pPr>
              <w:rPr>
                <w:rFonts w:cs="Arial"/>
              </w:rPr>
            </w:pPr>
          </w:p>
          <w:p w14:paraId="764D8428" w14:textId="77777777" w:rsidR="00043477" w:rsidRPr="004D1841" w:rsidRDefault="00043477" w:rsidP="00043477">
            <w:pPr>
              <w:rPr>
                <w:rFonts w:cs="Arial"/>
              </w:rPr>
            </w:pPr>
            <w:r w:rsidRPr="004D1841">
              <w:rPr>
                <w:rFonts w:cs="Arial"/>
              </w:rPr>
              <w:t xml:space="preserve">Sport </w:t>
            </w:r>
          </w:p>
          <w:p w14:paraId="16D3F4C2" w14:textId="77777777" w:rsidR="00043477" w:rsidRPr="004D1841" w:rsidRDefault="00043477" w:rsidP="00043477">
            <w:pPr>
              <w:rPr>
                <w:rFonts w:cs="Arial"/>
              </w:rPr>
            </w:pPr>
          </w:p>
        </w:tc>
      </w:tr>
    </w:tbl>
    <w:p w14:paraId="2429D946" w14:textId="77777777" w:rsidR="00043477" w:rsidRPr="00043477" w:rsidRDefault="00043477" w:rsidP="001B1A0B">
      <w:pPr>
        <w:keepNext/>
        <w:keepLines/>
        <w:spacing w:after="0"/>
        <w:outlineLvl w:val="3"/>
        <w:rPr>
          <w:rFonts w:eastAsiaTheme="majorEastAsia" w:cstheme="majorBidi"/>
          <w:b/>
          <w:bCs/>
          <w:i/>
          <w:iCs/>
        </w:rPr>
      </w:pPr>
    </w:p>
    <w:tbl>
      <w:tblPr>
        <w:tblStyle w:val="Tabellenraster"/>
        <w:tblW w:w="14454" w:type="dxa"/>
        <w:tblLayout w:type="fixed"/>
        <w:tblLook w:val="04A0" w:firstRow="1" w:lastRow="0" w:firstColumn="1" w:lastColumn="0" w:noHBand="0" w:noVBand="1"/>
      </w:tblPr>
      <w:tblGrid>
        <w:gridCol w:w="8359"/>
        <w:gridCol w:w="1701"/>
        <w:gridCol w:w="1559"/>
        <w:gridCol w:w="2835"/>
      </w:tblGrid>
      <w:tr w:rsidR="00043477" w:rsidRPr="00043477" w14:paraId="6D6CA30B" w14:textId="77777777" w:rsidTr="001B1A0B">
        <w:tc>
          <w:tcPr>
            <w:tcW w:w="10060" w:type="dxa"/>
            <w:gridSpan w:val="2"/>
            <w:shd w:val="clear" w:color="auto" w:fill="BFBFBF" w:themeFill="background1" w:themeFillShade="BF"/>
          </w:tcPr>
          <w:p w14:paraId="74812286" w14:textId="77777777" w:rsidR="00043477" w:rsidRPr="004D1841" w:rsidRDefault="00043477" w:rsidP="00043477">
            <w:pPr>
              <w:rPr>
                <w:rFonts w:cs="Arial"/>
              </w:rPr>
            </w:pPr>
            <w:r w:rsidRPr="004D1841">
              <w:rPr>
                <w:rFonts w:cs="Arial"/>
              </w:rPr>
              <w:t xml:space="preserve">Thema: </w:t>
            </w:r>
            <w:r w:rsidRPr="004D1841">
              <w:rPr>
                <w:rFonts w:cs="Arial"/>
                <w:b/>
              </w:rPr>
              <w:t xml:space="preserve">Was können Stoffe? Wir erforschen </w:t>
            </w:r>
            <w:r w:rsidR="008A407F" w:rsidRPr="004D1841">
              <w:rPr>
                <w:rFonts w:cs="Arial"/>
                <w:b/>
              </w:rPr>
              <w:t xml:space="preserve">unterschiedliche </w:t>
            </w:r>
            <w:r w:rsidRPr="004D1841">
              <w:rPr>
                <w:rFonts w:cs="Arial"/>
                <w:b/>
              </w:rPr>
              <w:t>Stoffe, ihre Eigenschaften und die Veränderbarkeit und Erhaltung von Stoffen</w:t>
            </w:r>
          </w:p>
        </w:tc>
        <w:tc>
          <w:tcPr>
            <w:tcW w:w="1559" w:type="dxa"/>
            <w:shd w:val="clear" w:color="auto" w:fill="BFBFBF" w:themeFill="background1" w:themeFillShade="BF"/>
          </w:tcPr>
          <w:p w14:paraId="1916758E" w14:textId="77777777" w:rsidR="00043477" w:rsidRPr="004D1841" w:rsidRDefault="00043477" w:rsidP="00043477">
            <w:pPr>
              <w:rPr>
                <w:rFonts w:cs="Arial"/>
              </w:rPr>
            </w:pPr>
            <w:r w:rsidRPr="004D1841">
              <w:rPr>
                <w:rFonts w:cs="Arial"/>
              </w:rPr>
              <w:t xml:space="preserve">Zeitumfang: 18 Stunden </w:t>
            </w:r>
          </w:p>
          <w:p w14:paraId="0DA87A44" w14:textId="77777777" w:rsidR="00043477" w:rsidRPr="004D1841" w:rsidRDefault="00043477" w:rsidP="00043477">
            <w:pPr>
              <w:rPr>
                <w:rFonts w:cs="Arial"/>
                <w:color w:val="FF6600"/>
              </w:rPr>
            </w:pPr>
          </w:p>
        </w:tc>
        <w:tc>
          <w:tcPr>
            <w:tcW w:w="2835" w:type="dxa"/>
            <w:shd w:val="clear" w:color="auto" w:fill="BFBFBF" w:themeFill="background1" w:themeFillShade="BF"/>
          </w:tcPr>
          <w:p w14:paraId="13674697" w14:textId="77777777" w:rsidR="00043477" w:rsidRPr="004D1841" w:rsidRDefault="00043477" w:rsidP="00043477">
            <w:pPr>
              <w:rPr>
                <w:rFonts w:cs="Arial"/>
              </w:rPr>
            </w:pPr>
            <w:r w:rsidRPr="004D1841">
              <w:rPr>
                <w:rFonts w:cs="Arial"/>
              </w:rPr>
              <w:t>Klasse/Jahrgang: 3/4</w:t>
            </w:r>
          </w:p>
          <w:p w14:paraId="7C0BD80F" w14:textId="77777777" w:rsidR="00043477" w:rsidRPr="004D1841" w:rsidRDefault="00043477" w:rsidP="00043477">
            <w:pPr>
              <w:rPr>
                <w:rFonts w:cs="Arial"/>
              </w:rPr>
            </w:pPr>
          </w:p>
        </w:tc>
      </w:tr>
      <w:tr w:rsidR="00043477" w:rsidRPr="00043477" w14:paraId="56BC4A23" w14:textId="77777777" w:rsidTr="001B1A0B">
        <w:tc>
          <w:tcPr>
            <w:tcW w:w="14454" w:type="dxa"/>
            <w:gridSpan w:val="4"/>
            <w:shd w:val="clear" w:color="auto" w:fill="D9D9D9" w:themeFill="background1" w:themeFillShade="D9"/>
          </w:tcPr>
          <w:p w14:paraId="7BB7D6E7" w14:textId="77777777" w:rsidR="00043477" w:rsidRPr="004D1841" w:rsidRDefault="00043477" w:rsidP="00043477">
            <w:pPr>
              <w:rPr>
                <w:rFonts w:cs="Arial"/>
              </w:rPr>
            </w:pPr>
            <w:r w:rsidRPr="004D1841">
              <w:rPr>
                <w:rFonts w:cs="Arial"/>
              </w:rPr>
              <w:t>Bereich: Natur und Umwelt</w:t>
            </w:r>
          </w:p>
        </w:tc>
      </w:tr>
      <w:tr w:rsidR="00043477" w:rsidRPr="00043477" w14:paraId="1264BF01" w14:textId="77777777" w:rsidTr="001B1A0B">
        <w:tc>
          <w:tcPr>
            <w:tcW w:w="14454" w:type="dxa"/>
            <w:gridSpan w:val="4"/>
            <w:shd w:val="clear" w:color="auto" w:fill="D9D9D9" w:themeFill="background1" w:themeFillShade="D9"/>
          </w:tcPr>
          <w:p w14:paraId="1075020D" w14:textId="77777777" w:rsidR="00043477" w:rsidRPr="004D1841" w:rsidRDefault="00043477" w:rsidP="00043477">
            <w:pPr>
              <w:rPr>
                <w:rFonts w:cs="Arial"/>
              </w:rPr>
            </w:pPr>
            <w:r w:rsidRPr="004D1841">
              <w:rPr>
                <w:rFonts w:cs="Arial"/>
              </w:rPr>
              <w:t xml:space="preserve">Kompetenzen: Die Schülerinnen und Schüler… </w:t>
            </w:r>
          </w:p>
          <w:p w14:paraId="73DC5E53" w14:textId="77777777" w:rsidR="00043477" w:rsidRPr="00E67CC1" w:rsidRDefault="00043477" w:rsidP="00043477">
            <w:pPr>
              <w:rPr>
                <w:b/>
              </w:rPr>
            </w:pPr>
            <w:r w:rsidRPr="00E67CC1">
              <w:rPr>
                <w:b/>
              </w:rPr>
              <w:t>Stoffe, ihre Umwandlung und Stoffkreisläufe</w:t>
            </w:r>
          </w:p>
          <w:p w14:paraId="681B796E" w14:textId="62CD9E00" w:rsidR="00043477" w:rsidRPr="00BA0D68" w:rsidRDefault="00043477" w:rsidP="001B1A0B">
            <w:pPr>
              <w:pStyle w:val="Listenabsatz"/>
              <w:numPr>
                <w:ilvl w:val="0"/>
                <w:numId w:val="119"/>
              </w:numPr>
              <w:spacing w:before="60" w:after="60"/>
            </w:pPr>
            <w:r w:rsidRPr="00BA0D68">
              <w:t>leiten auf Grundlage von Beobachtungen stofflicher Umwandlung Fragestellungen für Versuche und Experimente ab und führen sie durch</w:t>
            </w:r>
            <w:r w:rsidR="00462793">
              <w:t>,</w:t>
            </w:r>
            <w:r w:rsidRPr="00BA0D68">
              <w:t xml:space="preserve"> </w:t>
            </w:r>
          </w:p>
          <w:p w14:paraId="010E64BB" w14:textId="11B23B83" w:rsidR="00043477" w:rsidRPr="00BA0D68" w:rsidRDefault="00043477" w:rsidP="001B1A0B">
            <w:pPr>
              <w:pStyle w:val="Listenabsatz"/>
              <w:numPr>
                <w:ilvl w:val="0"/>
                <w:numId w:val="119"/>
              </w:numPr>
              <w:spacing w:before="60" w:after="60"/>
            </w:pPr>
            <w:r w:rsidRPr="00BA0D68">
              <w:t>erfassen den Nutzen und die Gefahren der Eigenschaften von Stoffen für den Menschen an Beispielen aus dem Alltag (Lösungsmöglichkeiten von festen Stoffen, Stoffumwandlung bei Verbrennung)</w:t>
            </w:r>
            <w:r w:rsidR="00462793">
              <w:t>,</w:t>
            </w:r>
          </w:p>
          <w:p w14:paraId="203AFF66" w14:textId="0572A4B0" w:rsidR="00043477" w:rsidRPr="00E67CC1" w:rsidRDefault="00043477" w:rsidP="001B1A0B">
            <w:pPr>
              <w:pStyle w:val="Listenabsatz"/>
              <w:numPr>
                <w:ilvl w:val="0"/>
                <w:numId w:val="119"/>
              </w:numPr>
              <w:spacing w:before="60" w:after="60"/>
            </w:pPr>
            <w:r w:rsidRPr="00E67CC1">
              <w:lastRenderedPageBreak/>
              <w:t>beschreiben Voraussetzungen für den Verbrennungsvorgang und begründen daraus Löschmethoden</w:t>
            </w:r>
            <w:r w:rsidR="00462793">
              <w:t>.</w:t>
            </w:r>
          </w:p>
        </w:tc>
      </w:tr>
      <w:tr w:rsidR="00043477" w:rsidRPr="00B86520" w14:paraId="1D89DBF4" w14:textId="77777777" w:rsidTr="001B1A0B">
        <w:trPr>
          <w:trHeight w:val="1418"/>
        </w:trPr>
        <w:tc>
          <w:tcPr>
            <w:tcW w:w="8359" w:type="dxa"/>
            <w:shd w:val="clear" w:color="auto" w:fill="FFFFFF" w:themeFill="background1"/>
          </w:tcPr>
          <w:p w14:paraId="3E004B43" w14:textId="77777777" w:rsidR="00043477" w:rsidRPr="004D1841" w:rsidRDefault="00043477" w:rsidP="00043477">
            <w:pPr>
              <w:rPr>
                <w:rFonts w:cs="Arial"/>
              </w:rPr>
            </w:pPr>
            <w:r w:rsidRPr="004D1841">
              <w:rPr>
                <w:rFonts w:cs="Arial"/>
              </w:rPr>
              <w:lastRenderedPageBreak/>
              <w:t xml:space="preserve">Didaktisch bzw. methodische Zugänge: </w:t>
            </w:r>
          </w:p>
          <w:p w14:paraId="2C542CE2" w14:textId="77777777" w:rsidR="00043477" w:rsidRPr="004D1841" w:rsidRDefault="00043477" w:rsidP="00043477">
            <w:pPr>
              <w:rPr>
                <w:rFonts w:cs="Arial"/>
                <w:b/>
              </w:rPr>
            </w:pPr>
            <w:r w:rsidRPr="004D1841">
              <w:rPr>
                <w:rFonts w:cs="Arial"/>
                <w:b/>
              </w:rPr>
              <w:t>Worin besteht der Unterschied zwischen Stoff und Körper?</w:t>
            </w:r>
          </w:p>
          <w:p w14:paraId="344AACAC" w14:textId="6CB99E76" w:rsidR="00043477" w:rsidRPr="004D1841" w:rsidRDefault="00043477" w:rsidP="004B6372">
            <w:pPr>
              <w:numPr>
                <w:ilvl w:val="0"/>
                <w:numId w:val="65"/>
              </w:numPr>
              <w:contextualSpacing/>
              <w:rPr>
                <w:rFonts w:cs="Arial"/>
              </w:rPr>
            </w:pPr>
            <w:r w:rsidRPr="004D1841">
              <w:rPr>
                <w:rFonts w:cs="Arial"/>
              </w:rPr>
              <w:t>Stoffe durch Ertasten (unterschiedlicher und gleicher Form), Riechen, Hören erkennen, sortieren und benennen</w:t>
            </w:r>
          </w:p>
          <w:p w14:paraId="2FCF22C5" w14:textId="77777777" w:rsidR="00043477" w:rsidRPr="004D1841" w:rsidRDefault="00043477" w:rsidP="00043477">
            <w:pPr>
              <w:rPr>
                <w:rFonts w:cs="Arial"/>
                <w:b/>
              </w:rPr>
            </w:pPr>
            <w:r w:rsidRPr="004D1841">
              <w:rPr>
                <w:rFonts w:cs="Arial"/>
                <w:b/>
              </w:rPr>
              <w:t>Welche Eigenschaften haben ausgewählte Stoffe?</w:t>
            </w:r>
          </w:p>
          <w:p w14:paraId="3875A2B4" w14:textId="77777777" w:rsidR="00043477" w:rsidRPr="004D1841" w:rsidRDefault="00043477" w:rsidP="004B6372">
            <w:pPr>
              <w:numPr>
                <w:ilvl w:val="0"/>
                <w:numId w:val="65"/>
              </w:numPr>
              <w:contextualSpacing/>
              <w:rPr>
                <w:rFonts w:cs="Arial"/>
              </w:rPr>
            </w:pPr>
            <w:r w:rsidRPr="004D1841">
              <w:rPr>
                <w:rFonts w:cs="Arial"/>
              </w:rPr>
              <w:t>z.B. Farbe, Magnetisierung, Aggregatzustand, Brennbarkeit, Löslichkeit, Verformbarkeit, Geruch, Geschmack</w:t>
            </w:r>
          </w:p>
          <w:p w14:paraId="13EFA3A4" w14:textId="77777777" w:rsidR="00043477" w:rsidRPr="004D1841" w:rsidRDefault="00043477" w:rsidP="00043477">
            <w:pPr>
              <w:rPr>
                <w:rFonts w:cs="Arial"/>
                <w:b/>
              </w:rPr>
            </w:pPr>
            <w:r w:rsidRPr="004D1841">
              <w:rPr>
                <w:rFonts w:cs="Arial"/>
                <w:b/>
              </w:rPr>
              <w:t>Wie können Stoffgemische getrennt werden?</w:t>
            </w:r>
          </w:p>
          <w:p w14:paraId="6B6592A8" w14:textId="77777777" w:rsidR="00043477" w:rsidRPr="004D1841" w:rsidRDefault="00043477" w:rsidP="004B6372">
            <w:pPr>
              <w:numPr>
                <w:ilvl w:val="0"/>
                <w:numId w:val="67"/>
              </w:numPr>
              <w:contextualSpacing/>
              <w:rPr>
                <w:rFonts w:cs="Arial"/>
              </w:rPr>
            </w:pPr>
            <w:r w:rsidRPr="004D1841">
              <w:rPr>
                <w:rFonts w:cs="Arial"/>
              </w:rPr>
              <w:t xml:space="preserve">Versuche zur </w:t>
            </w:r>
            <w:r w:rsidRPr="004D1841">
              <w:rPr>
                <w:rFonts w:cs="Arial"/>
                <w:b/>
              </w:rPr>
              <w:t>Erhaltung</w:t>
            </w:r>
            <w:r w:rsidRPr="004D1841">
              <w:rPr>
                <w:rFonts w:cs="Arial"/>
              </w:rPr>
              <w:t xml:space="preserve"> von Stoffen und Möglichkeiten der Stofftrennung beschreiben und ausprobieren.</w:t>
            </w:r>
          </w:p>
          <w:p w14:paraId="32B82D32" w14:textId="7D6975F2" w:rsidR="00043477" w:rsidRPr="004D1841" w:rsidRDefault="00043477" w:rsidP="00043477">
            <w:pPr>
              <w:ind w:left="709"/>
              <w:rPr>
                <w:rFonts w:cs="Arial"/>
              </w:rPr>
            </w:pPr>
            <w:r w:rsidRPr="004D1841">
              <w:rPr>
                <w:rFonts w:cs="Arial"/>
              </w:rPr>
              <w:t>(z</w:t>
            </w:r>
            <w:r w:rsidR="003403F9" w:rsidRPr="004D1841">
              <w:rPr>
                <w:rFonts w:cs="Arial"/>
              </w:rPr>
              <w:t>.</w:t>
            </w:r>
            <w:r w:rsidRPr="004D1841">
              <w:rPr>
                <w:rFonts w:cs="Arial"/>
              </w:rPr>
              <w:t>B. Salz</w:t>
            </w:r>
            <w:r w:rsidR="003403F9" w:rsidRPr="004D1841">
              <w:rPr>
                <w:rFonts w:cs="Arial"/>
              </w:rPr>
              <w:t>-</w:t>
            </w:r>
            <w:r w:rsidRPr="004D1841">
              <w:rPr>
                <w:rFonts w:cs="Arial"/>
              </w:rPr>
              <w:t>Wasser</w:t>
            </w:r>
            <w:r w:rsidR="003403F9" w:rsidRPr="004D1841">
              <w:rPr>
                <w:rFonts w:cs="Arial"/>
              </w:rPr>
              <w:t>-</w:t>
            </w:r>
            <w:r w:rsidRPr="004D1841">
              <w:rPr>
                <w:rFonts w:cs="Arial"/>
              </w:rPr>
              <w:t>Gemisch, Sand</w:t>
            </w:r>
            <w:r w:rsidR="003403F9" w:rsidRPr="004D1841">
              <w:rPr>
                <w:rFonts w:cs="Arial"/>
              </w:rPr>
              <w:t>-</w:t>
            </w:r>
            <w:r w:rsidRPr="004D1841">
              <w:rPr>
                <w:rFonts w:cs="Arial"/>
              </w:rPr>
              <w:t>Salz</w:t>
            </w:r>
            <w:r w:rsidR="003403F9" w:rsidRPr="004D1841">
              <w:rPr>
                <w:rFonts w:cs="Arial"/>
              </w:rPr>
              <w:t>-</w:t>
            </w:r>
            <w:r w:rsidRPr="004D1841">
              <w:rPr>
                <w:rFonts w:cs="Arial"/>
              </w:rPr>
              <w:t>Plastikperlen-Gemisch)</w:t>
            </w:r>
          </w:p>
          <w:p w14:paraId="5EAA9BDF" w14:textId="77777777" w:rsidR="00043477" w:rsidRPr="004D1841" w:rsidRDefault="00043477" w:rsidP="00043477">
            <w:pPr>
              <w:ind w:left="709"/>
              <w:rPr>
                <w:rFonts w:cs="Arial"/>
              </w:rPr>
            </w:pPr>
            <w:r w:rsidRPr="004D1841">
              <w:rPr>
                <w:rFonts w:cs="Arial"/>
              </w:rPr>
              <w:t>(Trennung durch: Auftrieb im Wasser, Filtern, Verdampfen)</w:t>
            </w:r>
          </w:p>
          <w:p w14:paraId="522AA981" w14:textId="77777777" w:rsidR="00043477" w:rsidRPr="004D1841" w:rsidRDefault="00043477" w:rsidP="004B6372">
            <w:pPr>
              <w:numPr>
                <w:ilvl w:val="0"/>
                <w:numId w:val="67"/>
              </w:numPr>
              <w:contextualSpacing/>
              <w:rPr>
                <w:rFonts w:cs="Arial"/>
              </w:rPr>
            </w:pPr>
            <w:r w:rsidRPr="004D1841">
              <w:rPr>
                <w:rFonts w:cs="Arial"/>
              </w:rPr>
              <w:t>Versuche zur Kondensation und Verdunstung von Wasser (Wassertropfen in geschlossenem Glas erwärmen und wieder abkühlen/ Nachweis des Wassergehalts der Luft durch Kondensation z.B. an gekühlten Getränkedosen)</w:t>
            </w:r>
          </w:p>
          <w:p w14:paraId="49B59E7E" w14:textId="51DED261" w:rsidR="00043477" w:rsidRPr="004D1841" w:rsidRDefault="00043477" w:rsidP="00043477">
            <w:pPr>
              <w:rPr>
                <w:rFonts w:cs="Arial"/>
              </w:rPr>
            </w:pPr>
            <w:r w:rsidRPr="004D1841">
              <w:rPr>
                <w:rFonts w:cs="Arial"/>
                <w:b/>
              </w:rPr>
              <w:t>Wie lässt sich ein Stoff verändern</w:t>
            </w:r>
            <w:r w:rsidRPr="004D1841">
              <w:rPr>
                <w:rFonts w:cs="Arial"/>
              </w:rPr>
              <w:t>? (chemische Reaktion</w:t>
            </w:r>
            <w:r w:rsidR="00462793">
              <w:rPr>
                <w:rFonts w:cs="Arial"/>
              </w:rPr>
              <w:t>en</w:t>
            </w:r>
            <w:r w:rsidRPr="004D1841">
              <w:rPr>
                <w:rFonts w:cs="Arial"/>
              </w:rPr>
              <w:t>)</w:t>
            </w:r>
          </w:p>
          <w:p w14:paraId="2A66DB51" w14:textId="358563A6" w:rsidR="00043477" w:rsidRPr="00902B33" w:rsidRDefault="00043477" w:rsidP="00902B33">
            <w:pPr>
              <w:numPr>
                <w:ilvl w:val="0"/>
                <w:numId w:val="67"/>
              </w:numPr>
              <w:contextualSpacing/>
              <w:rPr>
                <w:rFonts w:cs="Arial"/>
              </w:rPr>
            </w:pPr>
            <w:r w:rsidRPr="004D1841">
              <w:rPr>
                <w:rFonts w:cs="Arial"/>
              </w:rPr>
              <w:t>Verbrennen</w:t>
            </w:r>
          </w:p>
        </w:tc>
        <w:tc>
          <w:tcPr>
            <w:tcW w:w="6095" w:type="dxa"/>
            <w:gridSpan w:val="3"/>
            <w:shd w:val="clear" w:color="auto" w:fill="FFFFFF" w:themeFill="background1"/>
          </w:tcPr>
          <w:p w14:paraId="46F875CA" w14:textId="77777777" w:rsidR="00043477" w:rsidRPr="004D1841" w:rsidRDefault="00043477" w:rsidP="00043477">
            <w:pPr>
              <w:rPr>
                <w:rFonts w:cs="Arial"/>
              </w:rPr>
            </w:pPr>
            <w:r w:rsidRPr="004D1841">
              <w:rPr>
                <w:rFonts w:cs="Arial"/>
              </w:rPr>
              <w:t>Materialien/Medien/außerschulische Angebote:</w:t>
            </w:r>
          </w:p>
          <w:p w14:paraId="44CB9C2D" w14:textId="77777777" w:rsidR="00043477" w:rsidRPr="004D1841" w:rsidRDefault="00043477" w:rsidP="00043477">
            <w:pPr>
              <w:rPr>
                <w:rFonts w:cs="Arial"/>
              </w:rPr>
            </w:pPr>
          </w:p>
          <w:p w14:paraId="78832730" w14:textId="77777777" w:rsidR="00043477" w:rsidRPr="004D1841" w:rsidRDefault="00043477" w:rsidP="00043477">
            <w:pPr>
              <w:rPr>
                <w:rFonts w:cs="Arial"/>
                <w:lang w:val="en-US"/>
              </w:rPr>
            </w:pPr>
          </w:p>
          <w:p w14:paraId="5A8346D6" w14:textId="77777777" w:rsidR="00043477" w:rsidRPr="00E67CC1" w:rsidRDefault="006C021B" w:rsidP="005A5625">
            <w:pPr>
              <w:numPr>
                <w:ilvl w:val="0"/>
                <w:numId w:val="107"/>
              </w:numPr>
              <w:contextualSpacing/>
              <w:rPr>
                <w:rFonts w:cs="Arial"/>
                <w:lang w:val="en-US"/>
              </w:rPr>
            </w:pPr>
            <w:hyperlink r:id="rId39" w:history="1">
              <w:r w:rsidR="005A5625" w:rsidRPr="00E67CC1">
                <w:rPr>
                  <w:rStyle w:val="Hyperlink"/>
                  <w:rFonts w:cs="Arial"/>
                  <w:lang w:val="en-US"/>
                </w:rPr>
                <w:t>http://sinus-an-grundschulen.de/fileadmin/uploads/Material_aus_SGS/Handreichung_Wodzinski.pdf</w:t>
              </w:r>
            </w:hyperlink>
          </w:p>
          <w:p w14:paraId="794156E1" w14:textId="77777777" w:rsidR="005A5625" w:rsidRPr="004D1841" w:rsidRDefault="005A5625" w:rsidP="001B1A0B">
            <w:pPr>
              <w:ind w:left="720"/>
              <w:contextualSpacing/>
              <w:rPr>
                <w:rFonts w:cs="Arial"/>
                <w:lang w:val="en-US"/>
              </w:rPr>
            </w:pPr>
          </w:p>
          <w:p w14:paraId="5AAEFF75" w14:textId="77777777" w:rsidR="005A5625" w:rsidRPr="004D1841" w:rsidRDefault="006C021B" w:rsidP="001B1A0B">
            <w:pPr>
              <w:pStyle w:val="Listenabsatz"/>
              <w:numPr>
                <w:ilvl w:val="0"/>
                <w:numId w:val="107"/>
              </w:numPr>
              <w:rPr>
                <w:rFonts w:cs="Arial"/>
                <w:lang w:val="en-US"/>
              </w:rPr>
            </w:pPr>
            <w:hyperlink r:id="rId40" w:history="1">
              <w:r w:rsidR="005A5625" w:rsidRPr="004D1841">
                <w:rPr>
                  <w:rStyle w:val="Hyperlink"/>
                  <w:rFonts w:cs="Arial"/>
                  <w:lang w:val="en-US"/>
                </w:rPr>
                <w:t>https://nawitas.uni-koeln.de/home</w:t>
              </w:r>
            </w:hyperlink>
          </w:p>
          <w:p w14:paraId="068AFFF4" w14:textId="77777777" w:rsidR="00043477" w:rsidRPr="004D1841" w:rsidRDefault="00043477" w:rsidP="00043477">
            <w:pPr>
              <w:rPr>
                <w:rFonts w:cs="Arial"/>
                <w:color w:val="FF6600"/>
                <w:lang w:val="en-US"/>
              </w:rPr>
            </w:pPr>
          </w:p>
        </w:tc>
      </w:tr>
      <w:tr w:rsidR="00043477" w:rsidRPr="00043477" w14:paraId="2A22AE7E" w14:textId="77777777" w:rsidTr="001B1A0B">
        <w:trPr>
          <w:trHeight w:val="1418"/>
        </w:trPr>
        <w:tc>
          <w:tcPr>
            <w:tcW w:w="8359" w:type="dxa"/>
          </w:tcPr>
          <w:p w14:paraId="2D2287B9" w14:textId="09E3DC0A" w:rsidR="00043477" w:rsidRPr="00FB4974" w:rsidRDefault="00FB4974" w:rsidP="00043477">
            <w:pPr>
              <w:rPr>
                <w:rFonts w:cs="Arial"/>
                <w:szCs w:val="24"/>
              </w:rPr>
            </w:pPr>
            <w:r>
              <w:rPr>
                <w:rFonts w:cs="Arial"/>
                <w:szCs w:val="24"/>
              </w:rPr>
              <w:t xml:space="preserve">Lernerfolgsüberprüfung/Leistungsbewertung/Feedback: </w:t>
            </w:r>
          </w:p>
          <w:p w14:paraId="20BD80FA" w14:textId="77777777" w:rsidR="00043477" w:rsidRPr="004D1841" w:rsidRDefault="00043477" w:rsidP="004B6372">
            <w:pPr>
              <w:numPr>
                <w:ilvl w:val="0"/>
                <w:numId w:val="106"/>
              </w:numPr>
              <w:contextualSpacing/>
              <w:rPr>
                <w:szCs w:val="24"/>
              </w:rPr>
            </w:pPr>
            <w:r w:rsidRPr="004D1841">
              <w:rPr>
                <w:szCs w:val="24"/>
              </w:rPr>
              <w:t xml:space="preserve">eigene Versuche entwickeln und durchführen </w:t>
            </w:r>
          </w:p>
          <w:p w14:paraId="2109B636" w14:textId="77777777" w:rsidR="00043477" w:rsidRPr="004D1841" w:rsidRDefault="00043477" w:rsidP="004B6372">
            <w:pPr>
              <w:numPr>
                <w:ilvl w:val="0"/>
                <w:numId w:val="106"/>
              </w:numPr>
              <w:contextualSpacing/>
              <w:rPr>
                <w:szCs w:val="24"/>
              </w:rPr>
            </w:pPr>
            <w:r w:rsidRPr="004D1841">
              <w:rPr>
                <w:szCs w:val="24"/>
              </w:rPr>
              <w:t>Dokumentation</w:t>
            </w:r>
          </w:p>
          <w:p w14:paraId="0CA002B9" w14:textId="77777777" w:rsidR="00043477" w:rsidRPr="001B1A0B" w:rsidRDefault="00043477" w:rsidP="001B1A0B">
            <w:pPr>
              <w:numPr>
                <w:ilvl w:val="0"/>
                <w:numId w:val="106"/>
              </w:numPr>
              <w:contextualSpacing/>
              <w:rPr>
                <w:rFonts w:cs="Arial"/>
                <w:sz w:val="24"/>
              </w:rPr>
            </w:pPr>
            <w:r w:rsidRPr="004D1841">
              <w:rPr>
                <w:rFonts w:cs="Arial"/>
                <w:szCs w:val="24"/>
              </w:rPr>
              <w:t>Präsentation</w:t>
            </w:r>
          </w:p>
        </w:tc>
        <w:tc>
          <w:tcPr>
            <w:tcW w:w="6095" w:type="dxa"/>
            <w:gridSpan w:val="3"/>
          </w:tcPr>
          <w:p w14:paraId="71952329" w14:textId="77777777" w:rsidR="00043477" w:rsidRPr="00043477" w:rsidRDefault="00043477" w:rsidP="00043477">
            <w:pPr>
              <w:rPr>
                <w:rFonts w:cs="Arial"/>
                <w:sz w:val="24"/>
              </w:rPr>
            </w:pPr>
            <w:r w:rsidRPr="00043477">
              <w:rPr>
                <w:rFonts w:cs="Arial"/>
                <w:sz w:val="24"/>
              </w:rPr>
              <w:t xml:space="preserve">Kooperationen: </w:t>
            </w:r>
          </w:p>
          <w:p w14:paraId="0172BF54" w14:textId="77777777" w:rsidR="00043477" w:rsidRPr="00043477" w:rsidRDefault="00043477" w:rsidP="00043477">
            <w:pPr>
              <w:rPr>
                <w:rFonts w:cs="Arial"/>
                <w:color w:val="FF6600"/>
                <w:sz w:val="24"/>
              </w:rPr>
            </w:pPr>
          </w:p>
        </w:tc>
      </w:tr>
    </w:tbl>
    <w:p w14:paraId="0F8CDB5D" w14:textId="77777777" w:rsidR="00043477" w:rsidRPr="00043477" w:rsidRDefault="00043477" w:rsidP="00043477">
      <w:pPr>
        <w:sectPr w:rsidR="00043477" w:rsidRPr="00043477" w:rsidSect="00043477">
          <w:pgSz w:w="16838" w:h="11906" w:orient="landscape" w:code="9"/>
          <w:pgMar w:top="1418" w:right="1418" w:bottom="1134" w:left="1418" w:header="709" w:footer="709" w:gutter="284"/>
          <w:cols w:space="708"/>
          <w:titlePg/>
          <w:docGrid w:linePitch="360"/>
        </w:sectPr>
      </w:pPr>
    </w:p>
    <w:p w14:paraId="29C8379F" w14:textId="77777777" w:rsidR="009746C8" w:rsidRPr="00217913" w:rsidRDefault="009746C8" w:rsidP="001B1A0B">
      <w:pPr>
        <w:tabs>
          <w:tab w:val="left" w:pos="691"/>
        </w:tabs>
      </w:pPr>
      <w:bookmarkStart w:id="4" w:name="_Toc75341079"/>
      <w:r w:rsidRPr="00217913">
        <w:lastRenderedPageBreak/>
        <w:t>2.2</w:t>
      </w:r>
      <w:r w:rsidRPr="00217913">
        <w:tab/>
        <w:t xml:space="preserve">Grundsätze der fachdidaktischen </w:t>
      </w:r>
      <w:r>
        <w:t xml:space="preserve">und </w:t>
      </w:r>
      <w:r w:rsidRPr="00217913">
        <w:t>fachmethodischen Arbeit</w:t>
      </w:r>
      <w:bookmarkEnd w:id="4"/>
    </w:p>
    <w:tbl>
      <w:tblPr>
        <w:tblStyle w:val="Tabellenraster"/>
        <w:tblW w:w="0" w:type="auto"/>
        <w:tblLook w:val="04A0" w:firstRow="1" w:lastRow="0" w:firstColumn="1" w:lastColumn="0" w:noHBand="0" w:noVBand="1"/>
      </w:tblPr>
      <w:tblGrid>
        <w:gridCol w:w="9060"/>
      </w:tblGrid>
      <w:tr w:rsidR="0090264D" w14:paraId="0CC70DAA" w14:textId="77777777" w:rsidTr="00ED11D6">
        <w:tc>
          <w:tcPr>
            <w:tcW w:w="9060" w:type="dxa"/>
            <w:shd w:val="clear" w:color="auto" w:fill="BFBFBF" w:themeFill="background1" w:themeFillShade="BF"/>
          </w:tcPr>
          <w:p w14:paraId="010A8CC5" w14:textId="77777777" w:rsidR="0090264D" w:rsidRDefault="0090264D" w:rsidP="0090264D">
            <w:r w:rsidRPr="0090264D">
              <w:t xml:space="preserve">Die </w:t>
            </w:r>
            <w:r>
              <w:t>Lehrer</w:t>
            </w:r>
            <w:r w:rsidRPr="0090264D">
              <w:t xml:space="preserve">konferenz </w:t>
            </w:r>
            <w:r>
              <w:t>trifft</w:t>
            </w:r>
            <w:r w:rsidRPr="0090264D">
              <w:t xml:space="preserve"> Absprachen</w:t>
            </w:r>
            <w:r>
              <w:t xml:space="preserve"> zu Grundsätzen der fachdidaktischen und fachmethodischen Arbeit im jeweiligen Fach.</w:t>
            </w:r>
          </w:p>
        </w:tc>
      </w:tr>
    </w:tbl>
    <w:p w14:paraId="4B63F568" w14:textId="77777777" w:rsidR="00472D62" w:rsidRDefault="00472D62" w:rsidP="009746C8"/>
    <w:p w14:paraId="776E9CFD" w14:textId="4A5509CB" w:rsidR="009746C8" w:rsidRDefault="007E5CB2" w:rsidP="009746C8">
      <w:r>
        <w:t>I</w:t>
      </w:r>
      <w:r w:rsidR="009746C8" w:rsidRPr="00217913">
        <w:t xml:space="preserve">n Absprache mit der Lehrerkonferenz sowie unter Berücksichtigung des Schulprogramms hat die </w:t>
      </w:r>
      <w:r w:rsidR="00C32C06">
        <w:t>Lehrer</w:t>
      </w:r>
      <w:r w:rsidR="009746C8" w:rsidRPr="00217913">
        <w:t>konferenz</w:t>
      </w:r>
      <w:r w:rsidR="001F5485">
        <w:t xml:space="preserve"> für den</w:t>
      </w:r>
      <w:r w:rsidR="009746C8" w:rsidRPr="00217913">
        <w:t xml:space="preserve"> </w:t>
      </w:r>
      <w:r>
        <w:t>Sachunterricht</w:t>
      </w:r>
      <w:r w:rsidR="009746C8" w:rsidRPr="00217913">
        <w:t xml:space="preserve"> die folgenden fachdidaktischen </w:t>
      </w:r>
      <w:r w:rsidR="009746C8">
        <w:t xml:space="preserve">und </w:t>
      </w:r>
      <w:r w:rsidR="009746C8" w:rsidRPr="00217913">
        <w:t xml:space="preserve">fachmethodischen Grundsätze beschlossen. </w:t>
      </w:r>
    </w:p>
    <w:p w14:paraId="5C81DD2D" w14:textId="6E518FB9" w:rsidR="009746C8" w:rsidRPr="00E5534A" w:rsidRDefault="009746C8" w:rsidP="009746C8">
      <w:pPr>
        <w:spacing w:after="240"/>
        <w:rPr>
          <w:i/>
          <w:u w:val="single"/>
        </w:rPr>
      </w:pPr>
      <w:r w:rsidRPr="00217913">
        <w:rPr>
          <w:i/>
          <w:u w:val="single"/>
        </w:rPr>
        <w:t>Überfachliche Gru</w:t>
      </w:r>
      <w:r w:rsidR="00E5534A">
        <w:rPr>
          <w:i/>
          <w:u w:val="single"/>
        </w:rPr>
        <w:t xml:space="preserve">ndsätze: </w:t>
      </w:r>
      <w:r w:rsidR="001F5485">
        <w:t xml:space="preserve">siehe schuleigenes Konzept </w:t>
      </w:r>
    </w:p>
    <w:p w14:paraId="7D0EF9FC" w14:textId="77777777" w:rsidR="009746C8" w:rsidRPr="00217913" w:rsidRDefault="009746C8" w:rsidP="009746C8">
      <w:pPr>
        <w:spacing w:after="240"/>
        <w:rPr>
          <w:i/>
          <w:u w:val="single"/>
        </w:rPr>
      </w:pPr>
      <w:r w:rsidRPr="00217913">
        <w:rPr>
          <w:i/>
          <w:u w:val="single"/>
        </w:rPr>
        <w:t>Fachliche Grundsätze:</w:t>
      </w:r>
    </w:p>
    <w:p w14:paraId="4299354D" w14:textId="77777777" w:rsidR="007E5CB2" w:rsidRPr="007E5CB2" w:rsidRDefault="007E5CB2" w:rsidP="007E5CB2">
      <w:pPr>
        <w:rPr>
          <w:u w:val="single"/>
        </w:rPr>
      </w:pPr>
      <w:r w:rsidRPr="00BF21F3">
        <w:rPr>
          <w:u w:val="single"/>
        </w:rPr>
        <w:t>Lebensweltorientierung</w:t>
      </w:r>
      <w:r>
        <w:t xml:space="preserve"> </w:t>
      </w:r>
      <w:r w:rsidRPr="006A0F73">
        <w:rPr>
          <w:u w:val="single"/>
        </w:rPr>
        <w:t>und Vorwissensanalyse</w:t>
      </w:r>
    </w:p>
    <w:p w14:paraId="0A9EB573" w14:textId="77777777" w:rsidR="007E5CB2" w:rsidRPr="007E5CB2" w:rsidRDefault="007E5CB2" w:rsidP="004B6372">
      <w:pPr>
        <w:pStyle w:val="Listenabsatz"/>
        <w:numPr>
          <w:ilvl w:val="0"/>
          <w:numId w:val="7"/>
        </w:numPr>
        <w:spacing w:after="0" w:line="240" w:lineRule="auto"/>
        <w:jc w:val="left"/>
        <w:rPr>
          <w:strike/>
        </w:rPr>
      </w:pPr>
      <w:r>
        <w:t xml:space="preserve">Die </w:t>
      </w:r>
      <w:r w:rsidRPr="007E5CB2">
        <w:rPr>
          <w:i/>
          <w:iCs/>
        </w:rPr>
        <w:t>kindliche Lebenswelt</w:t>
      </w:r>
      <w:r>
        <w:t xml:space="preserve"> stellt den Ausgangs- und Endpunkt des Lernens im Sachunterricht dar.</w:t>
      </w:r>
      <w:r w:rsidRPr="007E5CB2">
        <w:rPr>
          <w:strike/>
        </w:rPr>
        <w:t xml:space="preserve"> </w:t>
      </w:r>
    </w:p>
    <w:p w14:paraId="745157E9" w14:textId="4CC9130F" w:rsidR="007E5CB2" w:rsidRDefault="007E5CB2" w:rsidP="00E5534A">
      <w:pPr>
        <w:pStyle w:val="Listenabsatz"/>
        <w:numPr>
          <w:ilvl w:val="0"/>
          <w:numId w:val="7"/>
        </w:numPr>
        <w:spacing w:after="0" w:line="240" w:lineRule="auto"/>
        <w:jc w:val="left"/>
      </w:pPr>
      <w:r>
        <w:t xml:space="preserve">Die Analyse von </w:t>
      </w:r>
      <w:r w:rsidRPr="007E5CB2">
        <w:rPr>
          <w:i/>
          <w:iCs/>
        </w:rPr>
        <w:t xml:space="preserve">Vorwissensbeständen und Präkonzepten </w:t>
      </w:r>
      <w:r>
        <w:t>der SuS ermöglicht die Gestaltung eines Lernprozesses, der an der kindlichen Lebenswirklichkeit anknüpft und ein ausbaufähiges Wissen ermöglicht, bei dem die Vorstellungen der Kinder zunehmend an wissenschaftlichen Erkenntnissen orientiert werden</w:t>
      </w:r>
    </w:p>
    <w:p w14:paraId="6FA680AD" w14:textId="77777777" w:rsidR="007E5CB2" w:rsidRDefault="007E5CB2" w:rsidP="007E5CB2">
      <w:pPr>
        <w:rPr>
          <w:u w:val="single"/>
        </w:rPr>
      </w:pPr>
      <w:r>
        <w:rPr>
          <w:u w:val="single"/>
        </w:rPr>
        <w:t xml:space="preserve">Vernetzung von Bereichen und Vielperspektivität </w:t>
      </w:r>
    </w:p>
    <w:p w14:paraId="51570E9D" w14:textId="58ED0C0D" w:rsidR="001F5485" w:rsidRPr="00E5534A" w:rsidRDefault="001F5485" w:rsidP="00E5534A">
      <w:pPr>
        <w:pStyle w:val="Listenabsatz"/>
        <w:numPr>
          <w:ilvl w:val="0"/>
          <w:numId w:val="108"/>
        </w:numPr>
        <w:spacing w:after="0" w:line="240" w:lineRule="auto"/>
        <w:jc w:val="left"/>
        <w:rPr>
          <w:u w:val="single"/>
        </w:rPr>
      </w:pPr>
      <w:r>
        <w:t xml:space="preserve">Die </w:t>
      </w:r>
      <w:r w:rsidRPr="001F5485">
        <w:rPr>
          <w:i/>
        </w:rPr>
        <w:t>Vernetzung der Bereiche</w:t>
      </w:r>
      <w:r>
        <w:t xml:space="preserve"> und die </w:t>
      </w:r>
      <w:r w:rsidRPr="001F5485">
        <w:rPr>
          <w:i/>
          <w:iCs/>
        </w:rPr>
        <w:t>Vielperspektivität</w:t>
      </w:r>
      <w:r>
        <w:t xml:space="preserve"> ermöglichten einen mehrdimensionalen Zugriff auf die Wirklichkeit. Es geht also um eine sinnvolle Vernetzung von Perspektiven, um an die Lebenswirklichkeit der SuS anzuknüpfen.</w:t>
      </w:r>
    </w:p>
    <w:p w14:paraId="13D87681" w14:textId="77777777" w:rsidR="007E5CB2" w:rsidRPr="00BF21F3" w:rsidRDefault="007E5CB2" w:rsidP="007E5CB2">
      <w:pPr>
        <w:rPr>
          <w:u w:val="single"/>
        </w:rPr>
      </w:pPr>
      <w:r w:rsidRPr="00BF21F3">
        <w:rPr>
          <w:u w:val="single"/>
        </w:rPr>
        <w:t>Problemorientierung</w:t>
      </w:r>
      <w:r>
        <w:rPr>
          <w:u w:val="single"/>
        </w:rPr>
        <w:t xml:space="preserve"> </w:t>
      </w:r>
    </w:p>
    <w:p w14:paraId="7246E1B1" w14:textId="77777777" w:rsidR="007E5CB2" w:rsidRDefault="007E5CB2" w:rsidP="004B6372">
      <w:pPr>
        <w:pStyle w:val="Listenabsatz"/>
        <w:numPr>
          <w:ilvl w:val="0"/>
          <w:numId w:val="9"/>
        </w:numPr>
        <w:spacing w:after="0" w:line="240" w:lineRule="auto"/>
        <w:jc w:val="left"/>
      </w:pPr>
      <w:r w:rsidRPr="007E5CB2">
        <w:rPr>
          <w:i/>
          <w:iCs/>
        </w:rPr>
        <w:t>Problemhaltige Situationen</w:t>
      </w:r>
      <w:r>
        <w:t xml:space="preserve">, die altersangemessen und in ihrer Komplexität überschaubar sind, bilden den Ausgangspunkt der Lernprozesse. Sie sollten so gewählt sein, dass sie für die SuS </w:t>
      </w:r>
      <w:r w:rsidRPr="007E5CB2">
        <w:rPr>
          <w:i/>
          <w:iCs/>
        </w:rPr>
        <w:t>bedeutsam</w:t>
      </w:r>
      <w:r>
        <w:t xml:space="preserve"> sind, somit ein </w:t>
      </w:r>
      <w:r w:rsidRPr="007E5CB2">
        <w:rPr>
          <w:i/>
          <w:iCs/>
        </w:rPr>
        <w:t>sinnstiftendes Handeln</w:t>
      </w:r>
      <w:r>
        <w:t xml:space="preserve"> ermöglichen und gleichzeitig eine </w:t>
      </w:r>
      <w:r w:rsidRPr="007E5CB2">
        <w:rPr>
          <w:i/>
          <w:iCs/>
        </w:rPr>
        <w:t>Anschlussfähigkeit</w:t>
      </w:r>
      <w:r>
        <w:t xml:space="preserve"> für nachfolgendes Lernen aufweisen. </w:t>
      </w:r>
    </w:p>
    <w:p w14:paraId="244D314C" w14:textId="77777777" w:rsidR="007E5CB2" w:rsidRDefault="007E5CB2" w:rsidP="007E5CB2">
      <w:pPr>
        <w:spacing w:after="0" w:line="240" w:lineRule="auto"/>
        <w:jc w:val="left"/>
      </w:pPr>
    </w:p>
    <w:p w14:paraId="4068FCF6" w14:textId="77777777" w:rsidR="007E5CB2" w:rsidRPr="007E5CB2" w:rsidRDefault="007E5CB2" w:rsidP="007E5CB2">
      <w:pPr>
        <w:rPr>
          <w:u w:val="single"/>
        </w:rPr>
      </w:pPr>
      <w:r>
        <w:rPr>
          <w:u w:val="single"/>
        </w:rPr>
        <w:t>Ganzheitliche Betrachtungsweise</w:t>
      </w:r>
    </w:p>
    <w:p w14:paraId="16BD46BB" w14:textId="77777777" w:rsidR="007E5CB2" w:rsidRDefault="007E5CB2" w:rsidP="004B6372">
      <w:pPr>
        <w:pStyle w:val="Listenabsatz"/>
        <w:numPr>
          <w:ilvl w:val="0"/>
          <w:numId w:val="9"/>
        </w:numPr>
        <w:spacing w:after="0" w:line="240" w:lineRule="auto"/>
        <w:jc w:val="left"/>
      </w:pPr>
      <w:r>
        <w:t xml:space="preserve">Die </w:t>
      </w:r>
      <w:r w:rsidRPr="007E5CB2">
        <w:rPr>
          <w:i/>
          <w:iCs/>
        </w:rPr>
        <w:t xml:space="preserve">ganzheitliche Betrachtungsweise </w:t>
      </w:r>
      <w:r>
        <w:t>der Wirklichkeit erfordert sowohl eine inhaltliche und methodische Vielfalt als auch die Verknüpfung mehrerer Kompetenzbereiche.</w:t>
      </w:r>
    </w:p>
    <w:p w14:paraId="764F33D8" w14:textId="77777777" w:rsidR="007E5CB2" w:rsidRDefault="007E5CB2" w:rsidP="007E5CB2">
      <w:pPr>
        <w:spacing w:after="0" w:line="240" w:lineRule="auto"/>
        <w:jc w:val="left"/>
      </w:pPr>
    </w:p>
    <w:p w14:paraId="5784E359" w14:textId="4ECEDE01" w:rsidR="007E5CB2" w:rsidRDefault="00AB1457" w:rsidP="007E5CB2">
      <w:pPr>
        <w:rPr>
          <w:u w:val="single"/>
        </w:rPr>
      </w:pPr>
      <w:r>
        <w:rPr>
          <w:u w:val="single"/>
        </w:rPr>
        <w:t>Handlungsorientierung,</w:t>
      </w:r>
      <w:r w:rsidR="00BA0D68">
        <w:rPr>
          <w:u w:val="single"/>
        </w:rPr>
        <w:t xml:space="preserve"> </w:t>
      </w:r>
      <w:r w:rsidR="007E5CB2">
        <w:rPr>
          <w:u w:val="single"/>
        </w:rPr>
        <w:t xml:space="preserve">aktiver Wissenserwerb und forschend-entdeckendes Lernen </w:t>
      </w:r>
    </w:p>
    <w:p w14:paraId="2012AD2B" w14:textId="77777777" w:rsidR="007E5CB2" w:rsidRDefault="007E5CB2" w:rsidP="004B6372">
      <w:pPr>
        <w:pStyle w:val="Listenabsatz"/>
        <w:numPr>
          <w:ilvl w:val="0"/>
          <w:numId w:val="9"/>
        </w:numPr>
        <w:spacing w:after="0" w:line="240" w:lineRule="auto"/>
        <w:jc w:val="left"/>
      </w:pPr>
      <w:r>
        <w:t xml:space="preserve">Durch die Berücksichtigung des </w:t>
      </w:r>
      <w:r w:rsidRPr="007E5CB2">
        <w:rPr>
          <w:i/>
          <w:iCs/>
        </w:rPr>
        <w:t xml:space="preserve">aktiv-entdeckenden Lernens </w:t>
      </w:r>
      <w:r>
        <w:t xml:space="preserve">und der </w:t>
      </w:r>
      <w:r w:rsidRPr="007E5CB2">
        <w:rPr>
          <w:i/>
          <w:iCs/>
        </w:rPr>
        <w:t>Handlungsorientierung</w:t>
      </w:r>
      <w:r>
        <w:t xml:space="preserve"> werden den SuS vielfältige authentische Erfahrungen auf den Ebenen Handlungsplanung, Handlungsdurchführung und Handlungsbewertung ermöglicht. Es geht somit um einen </w:t>
      </w:r>
      <w:r w:rsidRPr="007E5CB2">
        <w:rPr>
          <w:i/>
          <w:iCs/>
        </w:rPr>
        <w:t>aktiven Wissenserwerb</w:t>
      </w:r>
      <w:r>
        <w:t>, der das Erproben eigener Lösungswege und selbst gesteuerte Tätigkeiten ermöglicht.</w:t>
      </w:r>
    </w:p>
    <w:p w14:paraId="078A0A50" w14:textId="77777777" w:rsidR="007E5CB2" w:rsidRDefault="007E5CB2" w:rsidP="007E5CB2">
      <w:pPr>
        <w:spacing w:after="0" w:line="240" w:lineRule="auto"/>
        <w:jc w:val="left"/>
      </w:pPr>
    </w:p>
    <w:p w14:paraId="55BA61AC" w14:textId="77777777" w:rsidR="007E5CB2" w:rsidRDefault="007E5CB2" w:rsidP="007E5CB2">
      <w:pPr>
        <w:spacing w:after="0" w:line="240" w:lineRule="auto"/>
        <w:jc w:val="left"/>
        <w:rPr>
          <w:u w:val="single"/>
        </w:rPr>
      </w:pPr>
      <w:r w:rsidRPr="00BF21F3">
        <w:rPr>
          <w:u w:val="single"/>
        </w:rPr>
        <w:t>Authentische Begegnungen</w:t>
      </w:r>
    </w:p>
    <w:p w14:paraId="6A41EFAE" w14:textId="77777777" w:rsidR="007E5CB2" w:rsidRDefault="007E5CB2" w:rsidP="007E5CB2">
      <w:pPr>
        <w:spacing w:after="0" w:line="240" w:lineRule="auto"/>
        <w:jc w:val="left"/>
      </w:pPr>
    </w:p>
    <w:p w14:paraId="2D41F141" w14:textId="18F43441" w:rsidR="007E5CB2" w:rsidRDefault="007E5CB2" w:rsidP="00E5534A">
      <w:pPr>
        <w:pStyle w:val="Listenabsatz"/>
        <w:numPr>
          <w:ilvl w:val="0"/>
          <w:numId w:val="8"/>
        </w:numPr>
        <w:spacing w:after="0" w:line="240" w:lineRule="auto"/>
        <w:jc w:val="left"/>
      </w:pPr>
      <w:r>
        <w:t xml:space="preserve">In der klärenden Auseinandersetzung mit der Sache wird ein Schwerpunkt auf die </w:t>
      </w:r>
      <w:r w:rsidRPr="007E5CB2">
        <w:rPr>
          <w:i/>
          <w:iCs/>
        </w:rPr>
        <w:t xml:space="preserve">Begegnung im Original </w:t>
      </w:r>
      <w:r>
        <w:t xml:space="preserve">gelegt: Begegnungen mit Personen -der Einbezug von Expertinnen und Experten-, der Besuch außerschulischer Lernorte sowie die möglichst unmittelbare Auseinandersetzung mit der Sache selbst durch gezielte Untersuchungen. </w:t>
      </w:r>
    </w:p>
    <w:p w14:paraId="55D1280C" w14:textId="77777777" w:rsidR="007E5CB2" w:rsidRPr="00BF21F3" w:rsidRDefault="007E5CB2" w:rsidP="007E5CB2">
      <w:pPr>
        <w:rPr>
          <w:u w:val="single"/>
        </w:rPr>
      </w:pPr>
      <w:r>
        <w:rPr>
          <w:u w:val="single"/>
        </w:rPr>
        <w:t xml:space="preserve">Kommunikation und </w:t>
      </w:r>
      <w:r w:rsidRPr="00BF21F3">
        <w:rPr>
          <w:u w:val="single"/>
        </w:rPr>
        <w:t>Sprachbildung</w:t>
      </w:r>
    </w:p>
    <w:p w14:paraId="42B3AAB4" w14:textId="6B8559CF" w:rsidR="007E5CB2" w:rsidRDefault="007E5CB2" w:rsidP="00E5534A">
      <w:pPr>
        <w:pStyle w:val="Listenabsatz"/>
        <w:numPr>
          <w:ilvl w:val="0"/>
          <w:numId w:val="8"/>
        </w:numPr>
        <w:spacing w:after="0" w:line="240" w:lineRule="auto"/>
        <w:jc w:val="left"/>
      </w:pPr>
      <w:r>
        <w:lastRenderedPageBreak/>
        <w:t>Durch die intensive sprachliche Auseinandersetzung mit dem Lerngegenstand, indem z.B. argumentiert wird, Fachbegriffe erarbeitet und verwendet, Sachverhalte sprachlich beschrieben, erklärt oder bewertet, oder Ergebnisse präsentiert werden, findet im Sinne der durchgängigen Sprachbildung zunehmend eine sachangemessene Kommunikation statt.</w:t>
      </w:r>
    </w:p>
    <w:p w14:paraId="01A89B9A" w14:textId="77777777" w:rsidR="007E5CB2" w:rsidRPr="001F5485" w:rsidRDefault="001F5485" w:rsidP="00F90856">
      <w:pPr>
        <w:rPr>
          <w:u w:val="single"/>
        </w:rPr>
      </w:pPr>
      <w:r w:rsidRPr="00734527">
        <w:rPr>
          <w:u w:val="single"/>
        </w:rPr>
        <w:t>Sozial-kooperatives Lernen</w:t>
      </w:r>
    </w:p>
    <w:p w14:paraId="3C661F1D" w14:textId="77777777" w:rsidR="001F5485" w:rsidRDefault="001F5485" w:rsidP="004B6372">
      <w:pPr>
        <w:pStyle w:val="Listenabsatz"/>
        <w:numPr>
          <w:ilvl w:val="0"/>
          <w:numId w:val="8"/>
        </w:numPr>
        <w:spacing w:after="0" w:line="240" w:lineRule="auto"/>
        <w:jc w:val="left"/>
      </w:pPr>
      <w:r>
        <w:t>Ausgehend von dem Prinzip der Aktivierung von Vorwissensbeständen für erfolgreiches Lernen ist Lernen immer auch ein sozialer Prozess; der Erwerb von Wissen erfolgt durch die Interaktion mit anderen.</w:t>
      </w:r>
    </w:p>
    <w:p w14:paraId="34C46FE8" w14:textId="77777777" w:rsidR="001F5485" w:rsidRDefault="001F5485" w:rsidP="001F5485">
      <w:pPr>
        <w:pStyle w:val="Listenabsatz"/>
        <w:numPr>
          <w:ilvl w:val="0"/>
          <w:numId w:val="0"/>
        </w:numPr>
        <w:spacing w:after="0" w:line="240" w:lineRule="auto"/>
        <w:ind w:left="720"/>
        <w:jc w:val="left"/>
      </w:pPr>
    </w:p>
    <w:p w14:paraId="6F05EA73" w14:textId="77777777" w:rsidR="001F5485" w:rsidRDefault="001F5485" w:rsidP="004B6372">
      <w:pPr>
        <w:pStyle w:val="Listenabsatz"/>
        <w:numPr>
          <w:ilvl w:val="0"/>
          <w:numId w:val="8"/>
        </w:numPr>
        <w:spacing w:after="0" w:line="240" w:lineRule="auto"/>
        <w:jc w:val="left"/>
      </w:pPr>
      <w:r>
        <w:t>Der Wechsel von individuellen und gemeinsamen Arbeitsphasen wird angestrebt.</w:t>
      </w:r>
    </w:p>
    <w:p w14:paraId="51002F71" w14:textId="77777777" w:rsidR="001F5485" w:rsidRDefault="001F5485" w:rsidP="001F5485">
      <w:pPr>
        <w:pStyle w:val="Listenabsatz"/>
        <w:numPr>
          <w:ilvl w:val="0"/>
          <w:numId w:val="0"/>
        </w:numPr>
        <w:ind w:left="720"/>
      </w:pPr>
    </w:p>
    <w:p w14:paraId="0F28F106" w14:textId="77777777" w:rsidR="001F5485" w:rsidRDefault="001F5485" w:rsidP="004B6372">
      <w:pPr>
        <w:pStyle w:val="Listenabsatz"/>
        <w:numPr>
          <w:ilvl w:val="0"/>
          <w:numId w:val="8"/>
        </w:numPr>
        <w:spacing w:after="0" w:line="240" w:lineRule="auto"/>
        <w:jc w:val="left"/>
      </w:pPr>
      <w:r>
        <w:t>Der gemeinsame Austausch ermöglicht eine Ausdifferenzierung der eigenen Wissensbestände, eine Weiterentwicklung des eigenen Wissens. Die SuS erwerben gemeinsam und in wechselseitigem Austausch Kenntnisse und Fertigkeiten.</w:t>
      </w:r>
    </w:p>
    <w:p w14:paraId="30B32708" w14:textId="77777777" w:rsidR="001F5485" w:rsidRDefault="001F5485" w:rsidP="001F5485">
      <w:pPr>
        <w:pStyle w:val="Listenabsatz"/>
        <w:numPr>
          <w:ilvl w:val="0"/>
          <w:numId w:val="0"/>
        </w:numPr>
        <w:ind w:left="720"/>
      </w:pPr>
    </w:p>
    <w:p w14:paraId="63ED2C0E" w14:textId="77777777" w:rsidR="001F5485" w:rsidRDefault="001F5485" w:rsidP="004B6372">
      <w:pPr>
        <w:pStyle w:val="Listenabsatz"/>
        <w:numPr>
          <w:ilvl w:val="0"/>
          <w:numId w:val="8"/>
        </w:numPr>
        <w:spacing w:after="0" w:line="240" w:lineRule="auto"/>
        <w:jc w:val="left"/>
      </w:pPr>
      <w:r>
        <w:t>Es geht also zum einen um das gemeinsame Aushandeln von Bedeutung als auch um eine Strategieentwicklung, wie man gemeinsam zu Entscheidungsfindungen kommt.</w:t>
      </w:r>
    </w:p>
    <w:p w14:paraId="1CC0003C" w14:textId="77777777" w:rsidR="001F5485" w:rsidRDefault="001F5485" w:rsidP="001F5485">
      <w:pPr>
        <w:pStyle w:val="Listenabsatz"/>
        <w:numPr>
          <w:ilvl w:val="0"/>
          <w:numId w:val="0"/>
        </w:numPr>
        <w:ind w:left="720"/>
      </w:pPr>
    </w:p>
    <w:p w14:paraId="0CD5CDE6" w14:textId="77777777" w:rsidR="001F5485" w:rsidRDefault="001F5485" w:rsidP="004B6372">
      <w:pPr>
        <w:pStyle w:val="Listenabsatz"/>
        <w:numPr>
          <w:ilvl w:val="0"/>
          <w:numId w:val="8"/>
        </w:numPr>
        <w:spacing w:after="0" w:line="240" w:lineRule="auto"/>
        <w:jc w:val="left"/>
      </w:pPr>
      <w:r>
        <w:t>So werden auch die Elemente der Sozialkompetenz weiterentwickelt: Konflikt-, Kritik-, Kommunikations-, Teamfähigkeit und Selbstmanagement.</w:t>
      </w:r>
    </w:p>
    <w:p w14:paraId="0148AAB4" w14:textId="77777777" w:rsidR="001F5485" w:rsidRDefault="001F5485" w:rsidP="001F5485">
      <w:pPr>
        <w:pStyle w:val="Listenabsatz"/>
        <w:numPr>
          <w:ilvl w:val="0"/>
          <w:numId w:val="0"/>
        </w:numPr>
        <w:ind w:left="720"/>
      </w:pPr>
    </w:p>
    <w:p w14:paraId="5BC96D11" w14:textId="77777777" w:rsidR="001F5485" w:rsidRDefault="001F5485" w:rsidP="004B6372">
      <w:pPr>
        <w:pStyle w:val="Listenabsatz"/>
        <w:numPr>
          <w:ilvl w:val="0"/>
          <w:numId w:val="8"/>
        </w:numPr>
        <w:spacing w:after="0" w:line="240" w:lineRule="auto"/>
        <w:jc w:val="left"/>
      </w:pPr>
      <w:r>
        <w:t xml:space="preserve">Hierfür werden Lernaufgaben ausgewählt, die eine „echte“, sinnvolle Zusammenarbeit erforderlich machen, eine positive gegenseitige Abhängigkeit unter den Gruppenmitgliedern erzeugen, eine klare Aufgabenstruktur beinhalten und in einem Arbeitsergebnis münden, welches in einem größeren Zusammenhang steht. </w:t>
      </w:r>
    </w:p>
    <w:p w14:paraId="596A0F6D" w14:textId="77777777" w:rsidR="007E5CB2" w:rsidRDefault="007E5CB2" w:rsidP="001F5485">
      <w:pPr>
        <w:rPr>
          <w:color w:val="FF0000"/>
        </w:rPr>
      </w:pPr>
    </w:p>
    <w:p w14:paraId="54DE9D44" w14:textId="77777777" w:rsidR="00A46497" w:rsidRDefault="009746C8" w:rsidP="00A46497">
      <w:pPr>
        <w:pStyle w:val="berschrift2"/>
      </w:pPr>
      <w:bookmarkStart w:id="5" w:name="_Toc75341080"/>
      <w:r>
        <w:lastRenderedPageBreak/>
        <w:t>2.3</w:t>
      </w:r>
      <w:r w:rsidR="00A1270E" w:rsidRPr="00217913">
        <w:tab/>
      </w:r>
      <w:r w:rsidR="00981D29" w:rsidRPr="00217913">
        <w:t xml:space="preserve">Grundsätze </w:t>
      </w:r>
      <w:r w:rsidR="00A46497">
        <w:t>zur Differenzierung und individuellen Förderung</w:t>
      </w:r>
      <w:bookmarkEnd w:id="5"/>
    </w:p>
    <w:tbl>
      <w:tblPr>
        <w:tblStyle w:val="Tabellenraster"/>
        <w:tblW w:w="0" w:type="auto"/>
        <w:tblLook w:val="04A0" w:firstRow="1" w:lastRow="0" w:firstColumn="1" w:lastColumn="0" w:noHBand="0" w:noVBand="1"/>
      </w:tblPr>
      <w:tblGrid>
        <w:gridCol w:w="9060"/>
      </w:tblGrid>
      <w:tr w:rsidR="004939EB" w14:paraId="2C2C49CC" w14:textId="77777777" w:rsidTr="004939EB">
        <w:tc>
          <w:tcPr>
            <w:tcW w:w="9060" w:type="dxa"/>
            <w:shd w:val="clear" w:color="auto" w:fill="BFBFBF" w:themeFill="background1" w:themeFillShade="BF"/>
          </w:tcPr>
          <w:p w14:paraId="7B441D48" w14:textId="77777777" w:rsidR="00AF2232" w:rsidRDefault="008A5E64" w:rsidP="00AF2232">
            <w:pPr>
              <w:autoSpaceDE w:val="0"/>
              <w:autoSpaceDN w:val="0"/>
              <w:adjustRightInd w:val="0"/>
            </w:pPr>
            <w:r>
              <w:t xml:space="preserve">In Kapitel 2.3 </w:t>
            </w:r>
            <w:r w:rsidR="00DF730C">
              <w:t>werden</w:t>
            </w:r>
            <w:r>
              <w:t xml:space="preserve"> </w:t>
            </w:r>
            <w:r w:rsidR="00DC6461">
              <w:t>basierend auf den</w:t>
            </w:r>
            <w:r w:rsidR="00AF2232">
              <w:t xml:space="preserve"> überfachlichen </w:t>
            </w:r>
            <w:r w:rsidR="00DF730C">
              <w:t>Grundsätze</w:t>
            </w:r>
            <w:r w:rsidR="00DC6461">
              <w:t>n</w:t>
            </w:r>
            <w:r w:rsidR="00AF2232">
              <w:t xml:space="preserve">, die die Schule im schuleigenen Konzept zur individuellen Förderung und zum Gemeinsamen Lernen </w:t>
            </w:r>
            <w:r w:rsidR="00DC6461">
              <w:t xml:space="preserve">bereits festgelegt hat, fachspezifische Grundsätze </w:t>
            </w:r>
            <w:r w:rsidR="00F61DA5">
              <w:t xml:space="preserve">in Bezug auf Differenzierung und individuelle Förderung </w:t>
            </w:r>
            <w:r w:rsidR="00DC6461">
              <w:t>ausgewiesen.</w:t>
            </w:r>
          </w:p>
          <w:p w14:paraId="7F243C5A" w14:textId="77777777" w:rsidR="004939EB" w:rsidRDefault="00DF730C" w:rsidP="00F61DA5">
            <w:r>
              <w:t xml:space="preserve">Wichtig ist dabei, dass die getroffenen Vereinbarungen </w:t>
            </w:r>
            <w:r w:rsidR="00F61DA5">
              <w:t xml:space="preserve">spezifisch </w:t>
            </w:r>
            <w:r>
              <w:t xml:space="preserve">das fachliche Lernen im jeweiligen Fach unterstützen. </w:t>
            </w:r>
          </w:p>
        </w:tc>
      </w:tr>
    </w:tbl>
    <w:p w14:paraId="3A17EFC0" w14:textId="77777777" w:rsidR="00DF730C" w:rsidRDefault="00DF730C" w:rsidP="00A46497"/>
    <w:p w14:paraId="43556E05" w14:textId="6C39AAAD" w:rsidR="00A46497" w:rsidRDefault="00A46497" w:rsidP="00A46497">
      <w:r>
        <w:t xml:space="preserve">In Absprache mit der Lehrerkonferenz sowie unter Berücksichtigung des Schulprogramms wurden für das Fach </w:t>
      </w:r>
      <w:r w:rsidR="00BA0D68">
        <w:t>Sachunterricht</w:t>
      </w:r>
      <w:r>
        <w:t xml:space="preserve"> die folgenden Grundsätze </w:t>
      </w:r>
      <w:r w:rsidRPr="003A77DD">
        <w:t xml:space="preserve">zur Differenzierung und individuellen Förderung </w:t>
      </w:r>
      <w:r>
        <w:t>beschlossen.</w:t>
      </w:r>
    </w:p>
    <w:p w14:paraId="25A4542F" w14:textId="587101FB" w:rsidR="00A46497" w:rsidRPr="00E5534A" w:rsidRDefault="00E5534A" w:rsidP="00A46497">
      <w:pPr>
        <w:spacing w:after="240"/>
        <w:rPr>
          <w:i/>
          <w:u w:val="single"/>
        </w:rPr>
      </w:pPr>
      <w:r>
        <w:rPr>
          <w:i/>
          <w:u w:val="single"/>
        </w:rPr>
        <w:t xml:space="preserve">Überfachliche Grundsätze: </w:t>
      </w:r>
      <w:r w:rsidR="00A46497">
        <w:t>siehe schuleigenes Konzept zur individuellen Förderung und zum Gemeinsamen Lernen</w:t>
      </w:r>
    </w:p>
    <w:p w14:paraId="2C3E4B8B" w14:textId="77777777" w:rsidR="00924DAA" w:rsidRPr="00F933C3" w:rsidRDefault="00924DAA" w:rsidP="00924DAA">
      <w:pPr>
        <w:rPr>
          <w:u w:val="single"/>
        </w:rPr>
      </w:pPr>
      <w:r>
        <w:rPr>
          <w:u w:val="single"/>
        </w:rPr>
        <w:t>Fachliche Grundsätze:</w:t>
      </w:r>
    </w:p>
    <w:p w14:paraId="230D8976" w14:textId="75D33CE0" w:rsidR="00924DAA" w:rsidRPr="00E5534A" w:rsidRDefault="00924DAA" w:rsidP="00E5534A">
      <w:pPr>
        <w:pStyle w:val="Listenabsatz"/>
        <w:numPr>
          <w:ilvl w:val="0"/>
          <w:numId w:val="109"/>
        </w:numPr>
        <w:spacing w:after="0" w:line="240" w:lineRule="auto"/>
        <w:jc w:val="left"/>
        <w:rPr>
          <w:b/>
          <w:bCs/>
        </w:rPr>
      </w:pPr>
      <w:r>
        <w:t xml:space="preserve">Die </w:t>
      </w:r>
      <w:r w:rsidRPr="001F5485">
        <w:rPr>
          <w:i/>
          <w:iCs/>
        </w:rPr>
        <w:t>Vielperspektivität</w:t>
      </w:r>
      <w:r>
        <w:t xml:space="preserve"> und die </w:t>
      </w:r>
      <w:r w:rsidRPr="001F5485">
        <w:rPr>
          <w:i/>
          <w:iCs/>
        </w:rPr>
        <w:t>Anschaulichkeit</w:t>
      </w:r>
      <w:r>
        <w:t xml:space="preserve"> des Faches bieten umfangreiche Lernchancen für alle SuS. Vielfältige Lösungsansätze in Bezug auf die drei Anforderungsbereiche sind somit möglich.</w:t>
      </w:r>
    </w:p>
    <w:p w14:paraId="377732F6" w14:textId="43D3661F" w:rsidR="00924DAA" w:rsidRPr="00E5534A" w:rsidRDefault="00924DAA" w:rsidP="00E5534A">
      <w:pPr>
        <w:pStyle w:val="Listenabsatz"/>
        <w:numPr>
          <w:ilvl w:val="0"/>
          <w:numId w:val="109"/>
        </w:numPr>
        <w:spacing w:after="0" w:line="240" w:lineRule="auto"/>
        <w:jc w:val="left"/>
        <w:rPr>
          <w:b/>
          <w:bCs/>
        </w:rPr>
      </w:pPr>
      <w:r>
        <w:t xml:space="preserve">Durch die Auswahl </w:t>
      </w:r>
      <w:r w:rsidRPr="001F5485">
        <w:rPr>
          <w:i/>
          <w:iCs/>
        </w:rPr>
        <w:t>schülerrelevanter Themen</w:t>
      </w:r>
      <w:r>
        <w:t xml:space="preserve"> sowie sinnstiftender und authentischer Fragestellungen erfolgt eine hohe </w:t>
      </w:r>
      <w:r w:rsidRPr="001F5485">
        <w:rPr>
          <w:i/>
          <w:iCs/>
        </w:rPr>
        <w:t>Schülerorientierung</w:t>
      </w:r>
      <w:r>
        <w:t xml:space="preserve">, die die </w:t>
      </w:r>
      <w:r w:rsidRPr="001F5485">
        <w:rPr>
          <w:i/>
          <w:iCs/>
        </w:rPr>
        <w:t>intrinsische Motivation</w:t>
      </w:r>
      <w:r>
        <w:t xml:space="preserve"> erhöht und zu </w:t>
      </w:r>
      <w:r w:rsidRPr="001F5485">
        <w:rPr>
          <w:i/>
          <w:iCs/>
        </w:rPr>
        <w:t>Leistungsmotivation</w:t>
      </w:r>
      <w:r>
        <w:t xml:space="preserve"> führt. </w:t>
      </w:r>
    </w:p>
    <w:p w14:paraId="38417AC1" w14:textId="200179C6" w:rsidR="00924DAA" w:rsidRPr="00E5534A" w:rsidRDefault="00924DAA" w:rsidP="00E5534A">
      <w:pPr>
        <w:pStyle w:val="Listenabsatz"/>
        <w:numPr>
          <w:ilvl w:val="0"/>
          <w:numId w:val="109"/>
        </w:numPr>
        <w:spacing w:after="0" w:line="240" w:lineRule="auto"/>
        <w:jc w:val="left"/>
        <w:rPr>
          <w:b/>
          <w:bCs/>
        </w:rPr>
      </w:pPr>
      <w:r>
        <w:t xml:space="preserve">Dem Prinzip der </w:t>
      </w:r>
      <w:r w:rsidRPr="001F5485">
        <w:rPr>
          <w:i/>
          <w:iCs/>
        </w:rPr>
        <w:t>Handlungsorientierung</w:t>
      </w:r>
      <w:r>
        <w:t xml:space="preserve"> folgend werden die Lernaufgaben so komplex und offen gestaltet, dass alle SuS auf ihrem je individuellen Niveau mit ihren verschiedenen </w:t>
      </w:r>
      <w:r w:rsidRPr="001F5485">
        <w:rPr>
          <w:i/>
          <w:iCs/>
        </w:rPr>
        <w:t>Zugangsweisen</w:t>
      </w:r>
      <w:r>
        <w:t xml:space="preserve"> eigenaktiv arbeiten können. Die Ableitung von Aufgabenstellungen sind somit herausfordernd und erreichbar für alle SuS.</w:t>
      </w:r>
    </w:p>
    <w:p w14:paraId="3356517D" w14:textId="73A9517B" w:rsidR="00D73773" w:rsidRPr="00E5534A" w:rsidRDefault="00924DAA" w:rsidP="00E5534A">
      <w:pPr>
        <w:pStyle w:val="Listenabsatz"/>
        <w:numPr>
          <w:ilvl w:val="0"/>
          <w:numId w:val="109"/>
        </w:numPr>
        <w:spacing w:after="0" w:line="240" w:lineRule="auto"/>
        <w:jc w:val="left"/>
        <w:rPr>
          <w:b/>
          <w:bCs/>
        </w:rPr>
      </w:pPr>
      <w:r>
        <w:t xml:space="preserve">Im Sinne der </w:t>
      </w:r>
      <w:r w:rsidRPr="001F5485">
        <w:rPr>
          <w:i/>
          <w:iCs/>
        </w:rPr>
        <w:t>pädagogischen Diagnostik</w:t>
      </w:r>
      <w:r>
        <w:t xml:space="preserve"> (wertschätzend, stärkenorientiert und mit Blick auf zu entwickelnde Potentiale) werden </w:t>
      </w:r>
      <w:r w:rsidRPr="001F5485">
        <w:rPr>
          <w:i/>
          <w:iCs/>
        </w:rPr>
        <w:t xml:space="preserve">Vorwissen, Präkonzepte und die Fragen und Interessen </w:t>
      </w:r>
      <w:r>
        <w:t xml:space="preserve">der SuS erhoben. </w:t>
      </w:r>
    </w:p>
    <w:p w14:paraId="1BCA73BD" w14:textId="280CBBF6" w:rsidR="00D73773" w:rsidRPr="00E5534A" w:rsidRDefault="00924DAA" w:rsidP="00E5534A">
      <w:pPr>
        <w:pStyle w:val="Listenabsatz"/>
        <w:numPr>
          <w:ilvl w:val="0"/>
          <w:numId w:val="109"/>
        </w:numPr>
        <w:spacing w:after="0" w:line="240" w:lineRule="auto"/>
        <w:jc w:val="left"/>
        <w:rPr>
          <w:b/>
          <w:bCs/>
        </w:rPr>
      </w:pPr>
      <w:r>
        <w:t xml:space="preserve">Darauf basierend werden die Möglichkeiten bzw. Notwendigkeiten eines </w:t>
      </w:r>
      <w:r w:rsidRPr="001F5485">
        <w:rPr>
          <w:i/>
          <w:iCs/>
        </w:rPr>
        <w:t xml:space="preserve">conceptual change </w:t>
      </w:r>
      <w:r>
        <w:t xml:space="preserve">oder </w:t>
      </w:r>
      <w:r w:rsidRPr="001F5485">
        <w:rPr>
          <w:i/>
          <w:iCs/>
        </w:rPr>
        <w:t>conceptual growth</w:t>
      </w:r>
      <w:r>
        <w:t xml:space="preserve"> abgeleitet und finden in individualisiertesten Aufgaben und Arbeitsaufträgen, die sowohl eine </w:t>
      </w:r>
      <w:r w:rsidRPr="001F5485">
        <w:rPr>
          <w:i/>
          <w:iCs/>
        </w:rPr>
        <w:t>Leistungs</w:t>
      </w:r>
      <w:r>
        <w:t xml:space="preserve">- als auch eine </w:t>
      </w:r>
      <w:r w:rsidRPr="001F5485">
        <w:rPr>
          <w:i/>
          <w:iCs/>
        </w:rPr>
        <w:t>Neigungsdifferenzierung</w:t>
      </w:r>
      <w:r>
        <w:t xml:space="preserve"> berücksichtigen, ihren Niederschlag. Die Lernausgangslage stellt somit die </w:t>
      </w:r>
      <w:r w:rsidRPr="001F5485">
        <w:rPr>
          <w:i/>
          <w:iCs/>
        </w:rPr>
        <w:t xml:space="preserve">Grundlage der Lern- und Entwicklungsplanung </w:t>
      </w:r>
      <w:r>
        <w:t>dar.</w:t>
      </w:r>
    </w:p>
    <w:p w14:paraId="25738C7E" w14:textId="41A7D07F" w:rsidR="00924DAA" w:rsidRPr="00923A60" w:rsidRDefault="00924DAA" w:rsidP="00E5534A">
      <w:pPr>
        <w:pStyle w:val="Listenabsatz"/>
        <w:numPr>
          <w:ilvl w:val="0"/>
          <w:numId w:val="109"/>
        </w:numPr>
        <w:spacing w:after="0" w:line="240" w:lineRule="auto"/>
        <w:jc w:val="left"/>
      </w:pPr>
      <w:r w:rsidRPr="00923A60">
        <w:t>Je</w:t>
      </w:r>
      <w:r>
        <w:t xml:space="preserve"> nach Lernvoraussetzung wird also auf den Ebenen der Sach-, Methoden- und Urteilskompetenz unterschieden. Dabei zu berücksichtigen sind auch die jeweiligen Selbst- und Sozialkompetenzen.</w:t>
      </w:r>
    </w:p>
    <w:p w14:paraId="5304106B" w14:textId="5DF678DE" w:rsidR="00924DAA" w:rsidRDefault="00924DAA" w:rsidP="00E5534A">
      <w:pPr>
        <w:pStyle w:val="Listenabsatz"/>
        <w:numPr>
          <w:ilvl w:val="0"/>
          <w:numId w:val="109"/>
        </w:numPr>
        <w:spacing w:after="0" w:line="240" w:lineRule="auto"/>
        <w:jc w:val="left"/>
      </w:pPr>
      <w:r>
        <w:t xml:space="preserve">Auch Möglichkeiten zur </w:t>
      </w:r>
      <w:r w:rsidRPr="001F5485">
        <w:rPr>
          <w:i/>
          <w:iCs/>
        </w:rPr>
        <w:t>Mitgestaltung</w:t>
      </w:r>
      <w:r>
        <w:t xml:space="preserve"> des Unterrichts </w:t>
      </w:r>
      <w:r w:rsidR="00BA0D68">
        <w:t>sind</w:t>
      </w:r>
      <w:r>
        <w:t xml:space="preserve"> durch die Handlungsorientierung gegeben: die SuS übernehmen </w:t>
      </w:r>
      <w:r w:rsidRPr="001F5485">
        <w:rPr>
          <w:i/>
          <w:iCs/>
        </w:rPr>
        <w:t>Verantwortung</w:t>
      </w:r>
      <w:r>
        <w:t xml:space="preserve"> für den eigenen Lernprozess, sie </w:t>
      </w:r>
      <w:r w:rsidRPr="001F5485">
        <w:rPr>
          <w:i/>
          <w:iCs/>
        </w:rPr>
        <w:t>identifizieren</w:t>
      </w:r>
      <w:r>
        <w:t xml:space="preserve"> sich mit dem Lerngegenstand, so dass das eigene individuelle Lernverhalten geplant wird und eine Transparenz über Vorgehen, Zeit, Ziel und Schwerpunkte gegeben ist.</w:t>
      </w:r>
    </w:p>
    <w:p w14:paraId="5B414CA7" w14:textId="5387C998" w:rsidR="00924DAA" w:rsidRDefault="00924DAA" w:rsidP="00E5534A">
      <w:pPr>
        <w:pStyle w:val="Listenabsatz"/>
        <w:numPr>
          <w:ilvl w:val="0"/>
          <w:numId w:val="109"/>
        </w:numPr>
        <w:spacing w:after="0" w:line="240" w:lineRule="auto"/>
        <w:jc w:val="left"/>
      </w:pPr>
      <w:r>
        <w:t>Die transparente Planung und Zielsetzung gehen einher mit differenzierten Erwartungen und darauf abgestimmten Lernangeboten. Diese unterscheiden sich im Grad der Komplexität, Offenheit, des Abstraktionsniveaus, der Zugangsmöglichkeiten und Hilfen.</w:t>
      </w:r>
    </w:p>
    <w:p w14:paraId="26949820" w14:textId="1B4DAA1B" w:rsidR="00924DAA" w:rsidRDefault="00924DAA" w:rsidP="00E5534A">
      <w:pPr>
        <w:pStyle w:val="Listenabsatz"/>
        <w:numPr>
          <w:ilvl w:val="0"/>
          <w:numId w:val="109"/>
        </w:numPr>
        <w:spacing w:after="0" w:line="240" w:lineRule="auto"/>
        <w:jc w:val="left"/>
      </w:pPr>
      <w:r>
        <w:t xml:space="preserve">SuS lernen das eigene Lernen zu beobachten und zu bewerten und erfahren konstruktive </w:t>
      </w:r>
      <w:r w:rsidRPr="001F5485">
        <w:rPr>
          <w:i/>
          <w:iCs/>
        </w:rPr>
        <w:t>Rückmeldungen</w:t>
      </w:r>
      <w:r>
        <w:t xml:space="preserve"> durch andere SuS und die Lehrperson. Die dafür notwendigen Formen </w:t>
      </w:r>
      <w:r w:rsidRPr="001F5485">
        <w:rPr>
          <w:i/>
          <w:iCs/>
        </w:rPr>
        <w:t>strukturierten kooperativen Lernens</w:t>
      </w:r>
      <w:r>
        <w:t xml:space="preserve"> und Möglichkeiten der </w:t>
      </w:r>
      <w:r w:rsidRPr="001F5485">
        <w:rPr>
          <w:i/>
          <w:iCs/>
        </w:rPr>
        <w:t>Interaktion</w:t>
      </w:r>
      <w:r>
        <w:t xml:space="preserve"> sowie </w:t>
      </w:r>
      <w:r w:rsidRPr="001F5485">
        <w:rPr>
          <w:i/>
          <w:iCs/>
        </w:rPr>
        <w:t>selbstständiges</w:t>
      </w:r>
      <w:r>
        <w:t xml:space="preserve"> </w:t>
      </w:r>
      <w:r w:rsidRPr="001F5485">
        <w:rPr>
          <w:i/>
          <w:iCs/>
        </w:rPr>
        <w:t>Arbeiten</w:t>
      </w:r>
      <w:r>
        <w:t xml:space="preserve"> werden in der Handlungsorientierung berücksichtigt.</w:t>
      </w:r>
    </w:p>
    <w:p w14:paraId="72231B5A" w14:textId="7625F52B" w:rsidR="00924DAA" w:rsidRPr="00E5534A" w:rsidRDefault="00924DAA" w:rsidP="001F5485">
      <w:pPr>
        <w:pStyle w:val="Listenabsatz"/>
        <w:numPr>
          <w:ilvl w:val="0"/>
          <w:numId w:val="109"/>
        </w:numPr>
        <w:spacing w:after="0" w:line="240" w:lineRule="auto"/>
        <w:jc w:val="left"/>
      </w:pPr>
      <w:r>
        <w:t xml:space="preserve">Auch das </w:t>
      </w:r>
      <w:r w:rsidRPr="001F5485">
        <w:rPr>
          <w:i/>
          <w:iCs/>
        </w:rPr>
        <w:t>Üben von Lernstrategien und Lernmethoden</w:t>
      </w:r>
      <w:r>
        <w:t xml:space="preserve"> sowie die </w:t>
      </w:r>
      <w:r w:rsidRPr="001F5485">
        <w:rPr>
          <w:i/>
          <w:iCs/>
        </w:rPr>
        <w:t>Automatisierung</w:t>
      </w:r>
      <w:r>
        <w:t xml:space="preserve"> von </w:t>
      </w:r>
      <w:r w:rsidRPr="001F5485">
        <w:rPr>
          <w:i/>
          <w:iCs/>
        </w:rPr>
        <w:t>Grundfertigkeiten</w:t>
      </w:r>
      <w:r>
        <w:t xml:space="preserve"> werden ermöglicht.</w:t>
      </w:r>
    </w:p>
    <w:p w14:paraId="47DD4F0B" w14:textId="77777777" w:rsidR="00981D29" w:rsidRPr="00217913" w:rsidRDefault="00981D29" w:rsidP="00A46497">
      <w:pPr>
        <w:pStyle w:val="berschrift2"/>
      </w:pPr>
      <w:bookmarkStart w:id="6" w:name="_Toc75341081"/>
      <w:r w:rsidRPr="00217913">
        <w:lastRenderedPageBreak/>
        <w:t>2.</w:t>
      </w:r>
      <w:r w:rsidR="009746C8">
        <w:t>4</w:t>
      </w:r>
      <w:r w:rsidR="00EB71B7" w:rsidRPr="00217913">
        <w:tab/>
      </w:r>
      <w:r w:rsidRPr="00217913">
        <w:t>Grundsätze der Leistungsbewertung und Leistungsrückmeldung</w:t>
      </w:r>
      <w:bookmarkEnd w:id="6"/>
    </w:p>
    <w:p w14:paraId="7028F97F" w14:textId="0C4C205A" w:rsidR="00C95EEF" w:rsidRPr="00217913" w:rsidRDefault="00C95EEF" w:rsidP="00E5534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 xml:space="preserve">Die </w:t>
      </w:r>
      <w:r w:rsidR="006577D6">
        <w:t>Lehrer</w:t>
      </w:r>
      <w:r w:rsidRPr="00217913">
        <w:t xml:space="preserve">konferenz trifft Vereinbarungen zu Bewertungskriterien und deren Gewichtung. Ziel dabei </w:t>
      </w:r>
      <w:r w:rsidR="0015366B">
        <w:t>ist</w:t>
      </w:r>
      <w:r w:rsidRPr="00217913">
        <w:t>, eine Transparenz von</w:t>
      </w:r>
      <w:r w:rsidR="00E5534A">
        <w:t xml:space="preserve"> Bewertungen zu gewährleisten. </w:t>
      </w:r>
      <w:r w:rsidRPr="00217913">
        <w:t xml:space="preserve">Grundlagen der Vereinbarungen sind § 48 SchulG, § </w:t>
      </w:r>
      <w:r w:rsidR="006577D6">
        <w:t>5</w:t>
      </w:r>
      <w:r w:rsidRPr="00217913">
        <w:t xml:space="preserve"> AO-</w:t>
      </w:r>
      <w:r w:rsidR="006577D6">
        <w:t>GS</w:t>
      </w:r>
      <w:r w:rsidRPr="00217913">
        <w:t xml:space="preserve"> sowie </w:t>
      </w:r>
      <w:r w:rsidR="00276647" w:rsidRPr="00217913">
        <w:t xml:space="preserve">die </w:t>
      </w:r>
      <w:r w:rsidRPr="00217913">
        <w:t xml:space="preserve">Angaben </w:t>
      </w:r>
      <w:r w:rsidR="00276647" w:rsidRPr="00217913">
        <w:t xml:space="preserve">in Kapitel 3 </w:t>
      </w:r>
      <w:r w:rsidR="00B37431">
        <w:rPr>
          <w:i/>
        </w:rPr>
        <w:t xml:space="preserve">Leistung fördern und bewerten </w:t>
      </w:r>
      <w:r w:rsidRPr="00217913">
        <w:t>des Kernlehr</w:t>
      </w:r>
      <w:r w:rsidR="00B92DD0" w:rsidRPr="00217913">
        <w:t>plans</w:t>
      </w:r>
      <w:r w:rsidR="00276647" w:rsidRPr="00217913">
        <w:t>.</w:t>
      </w:r>
    </w:p>
    <w:p w14:paraId="524CC76B" w14:textId="0AD0729E" w:rsidR="00E5534A" w:rsidRPr="00E5534A" w:rsidRDefault="00E5534A" w:rsidP="00E5534A">
      <w:pPr>
        <w:spacing w:after="240"/>
        <w:rPr>
          <w:i/>
          <w:u w:val="single"/>
        </w:rPr>
      </w:pPr>
      <w:r>
        <w:rPr>
          <w:i/>
          <w:u w:val="single"/>
        </w:rPr>
        <w:t xml:space="preserve">Überfachliche Grundsätze:  </w:t>
      </w:r>
      <w:r w:rsidR="007B4552">
        <w:t xml:space="preserve">siehe schuleigenes </w:t>
      </w:r>
      <w:r w:rsidR="00BE59FA">
        <w:t xml:space="preserve">Leistungskonzept </w:t>
      </w:r>
    </w:p>
    <w:p w14:paraId="7ABA33D9" w14:textId="4E55F2B4" w:rsidR="00924DAA" w:rsidRDefault="00924DAA" w:rsidP="00924DAA">
      <w:pPr>
        <w:rPr>
          <w:rFonts w:asciiTheme="minorHAnsi" w:hAnsiTheme="minorHAnsi"/>
          <w:u w:val="single"/>
        </w:rPr>
      </w:pPr>
      <w:r>
        <w:rPr>
          <w:u w:val="single"/>
        </w:rPr>
        <w:t xml:space="preserve">Fachliche Grundsätze: </w:t>
      </w:r>
    </w:p>
    <w:p w14:paraId="1A9964C4" w14:textId="3F624F93" w:rsidR="00924DAA" w:rsidRDefault="009201A5" w:rsidP="00924DAA">
      <w:r>
        <w:t>Auf der Grundlage von § 48 SchulG, § 5 AO-GS sowie Kapitel 3 des Lehrplans Sachunterricht hat die Lehrerkonferenz die nachfolgenden Grundsätze zur Leistungsbewertung und Leistungsrückmeldung beschlossen. Die Absprachen betreffen das lerngruppenübergreifende gemeinsame Han</w:t>
      </w:r>
      <w:r w:rsidR="00E5534A">
        <w:t xml:space="preserve">deln der Fachgruppenmitglieder. </w:t>
      </w:r>
      <w:r w:rsidR="00924DAA">
        <w:t xml:space="preserve">Gemäß </w:t>
      </w:r>
      <w:r w:rsidR="007F0112">
        <w:t>den Grundsätzen</w:t>
      </w:r>
      <w:r w:rsidR="00924DAA">
        <w:t xml:space="preserve"> der fachdidaktischen und fachmethodischen Arbeit sowie der Grundsätze zur Differenzierung und individuellen Förderung findet im Sachunterricht die individuelle Auseinandersetzung mit vielfältigen bedeutsamen Themen und Fragestellungen auf Grundlage der jeweiligen Lernvoraussetzungen statt. Anknüpfend an diese unterschiedlichen Bedingungen erweitern die SuS durch kompetenzorientierte Aufgabenstellungen, die ein Lernen mit individuellen Zugängen und vielfältigen Lösungsmöglichkeiten auf allen drei Anforderungsbereichen möglich macht, individuell ihre Kenntnisse, Fähig-, Fertigkeiten und Erfahrungen, so dass sie durch deren Anwendung in neuen Problemsituationen ihre Kompetenzen weiter auf- und ausbauen. </w:t>
      </w:r>
    </w:p>
    <w:p w14:paraId="74A9DB07" w14:textId="1F344D77" w:rsidR="00924DAA" w:rsidRDefault="00924DAA" w:rsidP="00924DAA">
      <w:r>
        <w:t>Neben der Leistungsmessung auf Produkt - und Prozessebene muss auch die Verfügbarkeit erworbener Wissensbausteine / Kenntnisse und Fähigkeiten / Fertigkeiten in vielfältigen Leistungssituationen sowie deren Anwendung in neuen Proble</w:t>
      </w:r>
      <w:r w:rsidR="00E5534A">
        <w:t xml:space="preserve">mbezügen berücksichtigt werden. </w:t>
      </w:r>
      <w:r>
        <w:t>Es bedarf regelmäßiger Leistungsrückmeldungen und einer Selbsteinschätzung durch die Lernenden. Die Leistungsrückmeldung geht einher mit Aspekten der individuellen Förderung.</w:t>
      </w:r>
    </w:p>
    <w:p w14:paraId="68B0705F" w14:textId="27AAEBFD" w:rsidR="00924DAA" w:rsidRDefault="00924DAA" w:rsidP="00924DAA">
      <w:r>
        <w:t xml:space="preserve">Die Reflexion der eigenen Lernprozesse gehört somit zu einem kompetenzorientierten Unterricht. Verschiedene Möglichkeiten der </w:t>
      </w:r>
      <w:r>
        <w:rPr>
          <w:i/>
          <w:iCs/>
        </w:rPr>
        <w:t xml:space="preserve">Selbst- und Fremdbewertung </w:t>
      </w:r>
      <w:r>
        <w:t>werden eingesetzt. Dabei wird eine Transparenz über die Kriterien und Indikatoren der Leistungsbewertung, unter wachsendem Einbezug der SuS, hergestellt, so dass sich die SuS kriterienorientiert einschätzen und individuelle Förder</w:t>
      </w:r>
      <w:r w:rsidR="00E5534A">
        <w:t xml:space="preserve">hinweise nachvollziehen können. </w:t>
      </w:r>
      <w:r>
        <w:t>Neben den fachlichen Kompetenzen, die in der „Übersicht über die Unterrichtsvorhaben“ gelistet sind und den Bereichen schriftliche, mündliche und praktische Leistung zuzuordnen sind, lassen sich also folgende Grundsätze zusammenfassen:</w:t>
      </w:r>
    </w:p>
    <w:p w14:paraId="53D3E43F" w14:textId="77777777" w:rsidR="00924DAA" w:rsidRDefault="00924DAA" w:rsidP="00924DAA">
      <w:r>
        <w:t xml:space="preserve">Berücksichtigt werden soll … </w:t>
      </w:r>
    </w:p>
    <w:p w14:paraId="02E828C5" w14:textId="77777777" w:rsidR="00924DAA" w:rsidRDefault="00924DAA" w:rsidP="00E5534A">
      <w:pPr>
        <w:pStyle w:val="Listenabsatz"/>
        <w:numPr>
          <w:ilvl w:val="0"/>
          <w:numId w:val="131"/>
        </w:numPr>
        <w:spacing w:after="0" w:line="240" w:lineRule="auto"/>
        <w:jc w:val="left"/>
      </w:pPr>
      <w:r>
        <w:t>der Erwerb von fachlichen, methodischen, sozialen und personalen Kompetenzen</w:t>
      </w:r>
    </w:p>
    <w:p w14:paraId="1F70C5EA" w14:textId="77777777" w:rsidR="00924DAA" w:rsidRDefault="00924DAA" w:rsidP="00E5534A">
      <w:pPr>
        <w:pStyle w:val="Listenabsatz"/>
        <w:numPr>
          <w:ilvl w:val="0"/>
          <w:numId w:val="131"/>
        </w:numPr>
        <w:spacing w:after="0" w:line="240" w:lineRule="auto"/>
        <w:jc w:val="left"/>
      </w:pPr>
      <w:r>
        <w:t xml:space="preserve">Prä- und Postkonzepte </w:t>
      </w:r>
    </w:p>
    <w:p w14:paraId="44656C44" w14:textId="77777777" w:rsidR="00924DAA" w:rsidRDefault="00924DAA" w:rsidP="00E5534A">
      <w:pPr>
        <w:pStyle w:val="Listenabsatz"/>
        <w:numPr>
          <w:ilvl w:val="0"/>
          <w:numId w:val="131"/>
        </w:numPr>
        <w:spacing w:after="0" w:line="240" w:lineRule="auto"/>
        <w:jc w:val="left"/>
      </w:pPr>
      <w:r>
        <w:t xml:space="preserve">Ergebnis und Prozess (durch Instrumente der kontinuierlichen Beobachtung und Lerndokumente der SuS) </w:t>
      </w:r>
    </w:p>
    <w:p w14:paraId="01F73769" w14:textId="77777777" w:rsidR="00924DAA" w:rsidRDefault="00924DAA" w:rsidP="00E5534A">
      <w:pPr>
        <w:pStyle w:val="Listenabsatz"/>
        <w:numPr>
          <w:ilvl w:val="0"/>
          <w:numId w:val="131"/>
        </w:numPr>
        <w:spacing w:after="0" w:line="240" w:lineRule="auto"/>
        <w:jc w:val="left"/>
      </w:pPr>
      <w:r>
        <w:t>Planung, Durchführung und Reflexion der Arbeit der SuS</w:t>
      </w:r>
    </w:p>
    <w:p w14:paraId="04156E4C" w14:textId="77777777" w:rsidR="00924DAA" w:rsidRDefault="00924DAA" w:rsidP="00E5534A">
      <w:pPr>
        <w:pStyle w:val="Listenabsatz"/>
        <w:numPr>
          <w:ilvl w:val="0"/>
          <w:numId w:val="131"/>
        </w:numPr>
        <w:spacing w:after="0" w:line="240" w:lineRule="auto"/>
        <w:jc w:val="left"/>
      </w:pPr>
      <w:r>
        <w:t>die sprachliche Auseinandersetzung der SuS mit den Lerngegenständen durch unterschiedliche Sprachverwendungssituationen</w:t>
      </w:r>
    </w:p>
    <w:p w14:paraId="45350119" w14:textId="77777777" w:rsidR="00924DAA" w:rsidRDefault="00924DAA" w:rsidP="00E5534A">
      <w:pPr>
        <w:pStyle w:val="Listenabsatz"/>
        <w:numPr>
          <w:ilvl w:val="0"/>
          <w:numId w:val="131"/>
        </w:numPr>
        <w:spacing w:after="0" w:line="240" w:lineRule="auto"/>
        <w:jc w:val="left"/>
      </w:pPr>
      <w:r>
        <w:t>die Kooperation und Interaktion mit anderen</w:t>
      </w:r>
    </w:p>
    <w:p w14:paraId="1D78025A" w14:textId="2103F93A" w:rsidR="00924DAA" w:rsidRDefault="00924DAA" w:rsidP="00E5534A">
      <w:pPr>
        <w:pStyle w:val="Listenabsatz"/>
        <w:numPr>
          <w:ilvl w:val="0"/>
          <w:numId w:val="131"/>
        </w:numPr>
        <w:spacing w:after="0" w:line="240" w:lineRule="auto"/>
        <w:jc w:val="left"/>
      </w:pPr>
      <w:r>
        <w:t xml:space="preserve">das selbstgesteuerte Lernen </w:t>
      </w:r>
    </w:p>
    <w:p w14:paraId="0CE17923" w14:textId="0E1A90E9" w:rsidR="00924DAA" w:rsidRDefault="00924DAA" w:rsidP="00E5534A">
      <w:pPr>
        <w:pStyle w:val="Listenabsatz"/>
        <w:numPr>
          <w:ilvl w:val="0"/>
          <w:numId w:val="131"/>
        </w:numPr>
        <w:spacing w:after="0" w:line="240" w:lineRule="auto"/>
        <w:jc w:val="left"/>
      </w:pPr>
      <w:r>
        <w:t xml:space="preserve">die Beobachtung und Bewertung eigenen Lernens  </w:t>
      </w:r>
    </w:p>
    <w:p w14:paraId="40F0F6A0" w14:textId="77777777" w:rsidR="00981D29" w:rsidRPr="00217913" w:rsidRDefault="00585C67" w:rsidP="00A1270E">
      <w:pPr>
        <w:pStyle w:val="berschrift2"/>
      </w:pPr>
      <w:bookmarkStart w:id="7" w:name="_Toc75341082"/>
      <w:r w:rsidRPr="00217913">
        <w:lastRenderedPageBreak/>
        <w:t>2.</w:t>
      </w:r>
      <w:r w:rsidR="009746C8">
        <w:t>5</w:t>
      </w:r>
      <w:r w:rsidRPr="00217913">
        <w:tab/>
      </w:r>
      <w:r w:rsidR="00981D29" w:rsidRPr="00217913">
        <w:t>Lehr- und Lernmittel</w:t>
      </w:r>
      <w:bookmarkEnd w:id="7"/>
    </w:p>
    <w:p w14:paraId="773239D4" w14:textId="77777777" w:rsidR="00C95EEF" w:rsidRPr="00217913" w:rsidRDefault="00C95EEF"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 xml:space="preserve">Die </w:t>
      </w:r>
      <w:r w:rsidR="006577D6">
        <w:t>Lehrer</w:t>
      </w:r>
      <w:r w:rsidRPr="00217913">
        <w:t>konferenz erstellt eine Übersicht über die verbindlich eingeführten Lehr- und Lernmittel, ggf. mit Zuordnung zu Jahrgangsstufen (ggf. mit Hinweisen zum Elterneigenanteil).</w:t>
      </w:r>
    </w:p>
    <w:p w14:paraId="5CE174D2" w14:textId="77777777" w:rsidR="00C95EEF" w:rsidRPr="00217913" w:rsidRDefault="00380B7A"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Die Übersicht kann </w:t>
      </w:r>
      <w:r w:rsidR="00C95EEF" w:rsidRPr="00217913">
        <w:t>durch eine Auswahl fakultativer Lehr- und Lernmittel (z. B. Fachzeitschriften, Sammlungen von Arbeitsblättern, Angebote im Internet) als Anregung zum Einsatz im Unterricht</w:t>
      </w:r>
      <w:r>
        <w:t xml:space="preserve"> ergänzt werden</w:t>
      </w:r>
      <w:r w:rsidR="00C95EEF" w:rsidRPr="00217913">
        <w:t>.</w:t>
      </w:r>
    </w:p>
    <w:p w14:paraId="504B9167" w14:textId="5DFC68D1" w:rsidR="00DA4C67" w:rsidRDefault="00DA4C67"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r w:rsidRPr="00217913">
        <w:rPr>
          <w:i/>
        </w:rPr>
        <w:t>Die zugrunde gelegten Lehrwerke sind in diesem Beispiel aus wettbewerbsrechtlichen Gründen nicht genannt. Eine Liste der zulässigen Lehrmittel für das Fach kann auf den Seiten des Schulministeriums eingesehen werden:</w:t>
      </w:r>
    </w:p>
    <w:p w14:paraId="7A5708BA" w14:textId="12CBFF4E" w:rsidR="00B37431" w:rsidRDefault="006C021B"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hyperlink r:id="rId41" w:history="1">
        <w:r w:rsidR="00B37431" w:rsidRPr="006F3A50">
          <w:rPr>
            <w:rStyle w:val="Hyperlink"/>
            <w:i/>
          </w:rPr>
          <w:t>https://www.schulministerium.nrw.de/BiPo/VZL/lernmittel</w:t>
        </w:r>
      </w:hyperlink>
    </w:p>
    <w:p w14:paraId="26EC2E5B" w14:textId="77777777" w:rsidR="00B37431" w:rsidRPr="00217913" w:rsidRDefault="00B37431"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p>
    <w:p w14:paraId="2B0839FD" w14:textId="77777777" w:rsidR="00C95EEF" w:rsidRPr="00217913" w:rsidRDefault="00C95EEF" w:rsidP="00C95EEF"/>
    <w:p w14:paraId="63CC20D3" w14:textId="0D839824" w:rsidR="00924DAA" w:rsidRPr="009201A5" w:rsidRDefault="00924DAA" w:rsidP="00E5534A">
      <w:pPr>
        <w:pStyle w:val="Listenabsatz"/>
        <w:numPr>
          <w:ilvl w:val="0"/>
          <w:numId w:val="3"/>
        </w:numPr>
      </w:pPr>
      <w:r w:rsidRPr="009201A5">
        <w:t xml:space="preserve">Lehrwerke, die an Schülerinnen und Schüler für den ständigen Gebrauch ausgeliehen werden: </w:t>
      </w:r>
    </w:p>
    <w:p w14:paraId="53FFC47E" w14:textId="4CE31CD8" w:rsidR="007D00F5" w:rsidRPr="009201A5" w:rsidRDefault="00924DAA" w:rsidP="00E5534A">
      <w:pPr>
        <w:pStyle w:val="Listenabsatz"/>
        <w:numPr>
          <w:ilvl w:val="0"/>
          <w:numId w:val="3"/>
        </w:numPr>
      </w:pPr>
      <w:r w:rsidRPr="009201A5">
        <w:t xml:space="preserve">Lehrwerke, die im Klassensatz für den temporären Einsatz im Unterricht zur Verfügung stehen: </w:t>
      </w:r>
    </w:p>
    <w:p w14:paraId="32D4C4D4" w14:textId="1CF5D1D7" w:rsidR="00924DAA" w:rsidRPr="009201A5" w:rsidRDefault="007D00F5" w:rsidP="00E5534A">
      <w:pPr>
        <w:pStyle w:val="Listenabsatz"/>
        <w:numPr>
          <w:ilvl w:val="0"/>
          <w:numId w:val="3"/>
        </w:numPr>
      </w:pPr>
      <w:r w:rsidRPr="009201A5">
        <w:t>S</w:t>
      </w:r>
      <w:r w:rsidR="008933AD" w:rsidRPr="009201A5">
        <w:t>chuleigene Materialien</w:t>
      </w:r>
      <w:r w:rsidR="00CB538D" w:rsidRPr="009201A5">
        <w:t xml:space="preserve"> wie z.B</w:t>
      </w:r>
      <w:r w:rsidR="001F5485">
        <w:t>.</w:t>
      </w:r>
      <w:r w:rsidR="00CB538D" w:rsidRPr="009201A5">
        <w:t xml:space="preserve"> „</w:t>
      </w:r>
      <w:r w:rsidR="00C35A99" w:rsidRPr="009201A5">
        <w:t xml:space="preserve">Themenkisten“ </w:t>
      </w:r>
      <w:r w:rsidR="00CB538D" w:rsidRPr="009201A5">
        <w:t xml:space="preserve"> </w:t>
      </w:r>
    </w:p>
    <w:p w14:paraId="15638786" w14:textId="515BE77C" w:rsidR="00924DAA" w:rsidRDefault="00924DAA" w:rsidP="00E5534A">
      <w:pPr>
        <w:pStyle w:val="Listenabsatz"/>
        <w:numPr>
          <w:ilvl w:val="0"/>
          <w:numId w:val="3"/>
        </w:numPr>
      </w:pPr>
      <w:r>
        <w:t xml:space="preserve">Fachzeitschriften: </w:t>
      </w:r>
    </w:p>
    <w:p w14:paraId="563B8C02" w14:textId="4DCC54F1" w:rsidR="00AB1457" w:rsidRPr="0071089D" w:rsidRDefault="00924DAA" w:rsidP="00E5534A">
      <w:pPr>
        <w:pStyle w:val="Listenabsatz"/>
        <w:numPr>
          <w:ilvl w:val="0"/>
          <w:numId w:val="3"/>
        </w:numPr>
        <w:rPr>
          <w:rFonts w:cs="Arial"/>
        </w:rPr>
      </w:pPr>
      <w:r>
        <w:t>Fachliteratur und didaktische Literatur: siehe Inventarliste der Fachbibliothek</w:t>
      </w:r>
    </w:p>
    <w:p w14:paraId="457706C3" w14:textId="097D80B7" w:rsidR="00BE59FA" w:rsidRDefault="00380B7A" w:rsidP="00BE59FA">
      <w:pPr>
        <w:spacing w:after="240"/>
        <w:rPr>
          <w:i/>
          <w:u w:val="single"/>
        </w:rPr>
      </w:pPr>
      <w:r>
        <w:t xml:space="preserve">Die </w:t>
      </w:r>
      <w:r w:rsidR="006577D6">
        <w:t>Lehrer</w:t>
      </w:r>
      <w:r>
        <w:t>konferenz hat sich zu Beginn des Schuljahres darüber hinaus auf die nachstehenden Hinweise gee</w:t>
      </w:r>
      <w:r w:rsidR="004E7BCF">
        <w:t>inigt, die bei der Umsetzung der</w:t>
      </w:r>
      <w:r>
        <w:t xml:space="preserve"> </w:t>
      </w:r>
      <w:r w:rsidR="004E7BCF">
        <w:t>schuleigenen Unterrichtsvorgaben</w:t>
      </w:r>
      <w:r>
        <w:t xml:space="preserve"> ergänzend zur Umsetzung der Ziele des Medienkompetenzrahmens NRW eingesetzt werden können. Bei den Materialien handelt es sich nicht um fachspezifische Hinweise, sondern es </w:t>
      </w:r>
      <w:r w:rsidRPr="000B6240">
        <w:t>werden zur Orientierung allg</w:t>
      </w:r>
      <w:r>
        <w:t xml:space="preserve">emeine Informationen zu grundlegenden Kompetenzerwartungen des Medienkompetenzrahmens NRW gegeben, die parallel oder vorbereitend zu den </w:t>
      </w:r>
      <w:r w:rsidRPr="00462B0E">
        <w:t>unterrichtsspezifischen Vor</w:t>
      </w:r>
      <w:r w:rsidR="00BE59FA">
        <w:t xml:space="preserve">haben eingebunden werden können. </w:t>
      </w:r>
    </w:p>
    <w:p w14:paraId="024B3F1C" w14:textId="77777777" w:rsidR="00BE59FA" w:rsidRDefault="00BE59FA" w:rsidP="00BE59FA">
      <w:pPr>
        <w:autoSpaceDE w:val="0"/>
        <w:autoSpaceDN w:val="0"/>
        <w:adjustRightInd w:val="0"/>
        <w:spacing w:after="0" w:line="240" w:lineRule="auto"/>
      </w:pPr>
      <w:r>
        <w:t xml:space="preserve">Ausführungen dazu: siehe schuleigenes Medienkonzept </w:t>
      </w:r>
    </w:p>
    <w:p w14:paraId="1BC0C79A" w14:textId="77777777" w:rsidR="00380B7A" w:rsidRDefault="00380B7A" w:rsidP="00380B7A"/>
    <w:p w14:paraId="7BCAEC4C" w14:textId="32E373AC" w:rsidR="00D444FA" w:rsidRDefault="00D444FA" w:rsidP="00E5534A">
      <w:pPr>
        <w:pStyle w:val="Listenabsatz"/>
        <w:numPr>
          <w:ilvl w:val="0"/>
          <w:numId w:val="6"/>
        </w:numPr>
      </w:pPr>
      <w:r>
        <w:rPr>
          <w:b/>
          <w:lang w:eastAsia="de-DE"/>
        </w:rPr>
        <w:t>Rechtliche Grundlagen</w:t>
      </w:r>
    </w:p>
    <w:p w14:paraId="32D81D7D" w14:textId="77777777" w:rsidR="00380B7A" w:rsidRDefault="00380B7A" w:rsidP="00380B7A">
      <w:pPr>
        <w:jc w:val="left"/>
      </w:pPr>
      <w:r w:rsidRPr="00EE5A6D">
        <w:t>Urheberrecht – Rechtliche Grundlagen und Open Content</w:t>
      </w:r>
      <w:r>
        <w:t xml:space="preserve">: </w:t>
      </w:r>
      <w:hyperlink r:id="rId42"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31.01.2020)</w:t>
      </w:r>
    </w:p>
    <w:p w14:paraId="27F0243F" w14:textId="77777777" w:rsidR="00380B7A" w:rsidRDefault="00380B7A" w:rsidP="00380B7A">
      <w:pPr>
        <w:jc w:val="left"/>
      </w:pPr>
      <w:r w:rsidRPr="00EE5A6D">
        <w:t>Creative Commons Lizenze</w:t>
      </w:r>
      <w:r>
        <w:t xml:space="preserve">n: </w:t>
      </w:r>
      <w:hyperlink r:id="rId43"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31.01.2020)</w:t>
      </w:r>
    </w:p>
    <w:p w14:paraId="42AB4493" w14:textId="77777777" w:rsidR="00380B7A" w:rsidRDefault="00380B7A" w:rsidP="00380B7A">
      <w:pPr>
        <w:jc w:val="left"/>
        <w:rPr>
          <w:lang w:eastAsia="de-DE"/>
        </w:rPr>
      </w:pPr>
      <w:r w:rsidRPr="00EE5A6D">
        <w:t>Allgemeine Informationen Daten- und Informationssicherheit</w:t>
      </w:r>
      <w:r>
        <w:t xml:space="preserve">: </w:t>
      </w:r>
      <w:hyperlink r:id="rId44"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31.01.2020)</w:t>
      </w:r>
    </w:p>
    <w:p w14:paraId="3F72A461" w14:textId="77777777" w:rsidR="00F2330B" w:rsidRDefault="00F2330B" w:rsidP="00127289">
      <w:pPr>
        <w:spacing w:after="60"/>
      </w:pPr>
    </w:p>
    <w:p w14:paraId="2C18E313" w14:textId="77777777" w:rsidR="00956A1C" w:rsidRPr="006E09C0" w:rsidRDefault="00956A1C" w:rsidP="00127289">
      <w:pPr>
        <w:spacing w:after="60"/>
      </w:pPr>
    </w:p>
    <w:p w14:paraId="51CC0E77" w14:textId="77777777" w:rsidR="00981D29" w:rsidRPr="00217913" w:rsidRDefault="00981D29" w:rsidP="00981D29">
      <w:pPr>
        <w:pStyle w:val="berschrift1"/>
      </w:pPr>
      <w:bookmarkStart w:id="8" w:name="_Toc75341083"/>
      <w:r w:rsidRPr="00217913">
        <w:lastRenderedPageBreak/>
        <w:t>3</w:t>
      </w:r>
      <w:r w:rsidRPr="00217913">
        <w:tab/>
        <w:t xml:space="preserve">Entscheidungen zu fach- </w:t>
      </w:r>
      <w:r w:rsidR="006F3C36" w:rsidRPr="00217913">
        <w:t>oder</w:t>
      </w:r>
      <w:r w:rsidR="001F5485">
        <w:t xml:space="preserve"> unterrichtsverbindenden</w:t>
      </w:r>
      <w:r w:rsidRPr="00217913">
        <w:t xml:space="preserve"> </w:t>
      </w:r>
      <w:r w:rsidR="006577D6">
        <w:t>Projekten</w:t>
      </w:r>
      <w:bookmarkEnd w:id="8"/>
      <w:r w:rsidR="006577D6" w:rsidRPr="00217913">
        <w:t xml:space="preserve"> </w:t>
      </w:r>
    </w:p>
    <w:p w14:paraId="1C53DEC6" w14:textId="77777777" w:rsidR="00AD7B18" w:rsidRPr="00217913" w:rsidRDefault="00AD7B18" w:rsidP="00E4522B">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 xml:space="preserve">Die </w:t>
      </w:r>
      <w:r w:rsidR="006577D6">
        <w:t>Lehrer</w:t>
      </w:r>
      <w:r w:rsidRPr="00217913">
        <w:t xml:space="preserve">konferenz erstellt eine Übersicht </w:t>
      </w:r>
      <w:r w:rsidR="001F5485">
        <w:t>zu fächerverbinden</w:t>
      </w:r>
      <w:r w:rsidR="007F0112">
        <w:t>d</w:t>
      </w:r>
      <w:r w:rsidR="001F5485">
        <w:t>en</w:t>
      </w:r>
      <w:r w:rsidR="00323F4B">
        <w:t xml:space="preserve"> Projekten, </w:t>
      </w:r>
      <w:r w:rsidRPr="00217913">
        <w:t xml:space="preserve">trifft fachbezogene </w:t>
      </w:r>
      <w:r w:rsidR="00323F4B">
        <w:t>und</w:t>
      </w:r>
      <w:r w:rsidR="00323F4B" w:rsidRPr="00217913">
        <w:t xml:space="preserve"> </w:t>
      </w:r>
      <w:r w:rsidRPr="00217913">
        <w:t>übergreifende Absprachen, z. B. zur Arbeitsteilung bei der Entwicklung Curricula übergreifender Kompetenzen (ggf. Methodentage, Projektwoche, Schulprofil…) und über eine Nutzung besonderer außerschulischer Lernorte.</w:t>
      </w:r>
    </w:p>
    <w:p w14:paraId="589608DA" w14:textId="77777777" w:rsidR="00AD7B18" w:rsidRPr="00217913" w:rsidRDefault="00AD7B18" w:rsidP="00981D29">
      <w:pPr>
        <w:pStyle w:val="berschrift5"/>
      </w:pPr>
    </w:p>
    <w:p w14:paraId="0EDE7282" w14:textId="77777777" w:rsidR="00924DAA" w:rsidRPr="00217913" w:rsidRDefault="00924DAA" w:rsidP="00924DAA">
      <w:pPr>
        <w:rPr>
          <w:u w:val="single"/>
        </w:rPr>
      </w:pPr>
      <w:r>
        <w:rPr>
          <w:u w:val="single"/>
        </w:rPr>
        <w:t>Fachverbindende</w:t>
      </w:r>
      <w:r w:rsidRPr="00217913">
        <w:rPr>
          <w:u w:val="single"/>
        </w:rPr>
        <w:t xml:space="preserve"> Vereinbarungen</w:t>
      </w:r>
    </w:p>
    <w:p w14:paraId="31C2FFF6" w14:textId="5AD96A52" w:rsidR="00924DAA" w:rsidRDefault="00924DAA" w:rsidP="00924DAA">
      <w:r>
        <w:t>Der Sachunterricht</w:t>
      </w:r>
      <w:r w:rsidRPr="00217913">
        <w:t xml:space="preserve"> hat zahlreiche Berührungspunkte zu anderen Fächern und bietet daher vielfältige Möglichkeiten, die Arbeit </w:t>
      </w:r>
      <w:r>
        <w:t xml:space="preserve">auch in einer </w:t>
      </w:r>
      <w:r w:rsidR="00F76DA1">
        <w:t xml:space="preserve">fächerverbindenden </w:t>
      </w:r>
      <w:r w:rsidRPr="00217913">
        <w:t>Perspektive zu planen und zu gestalten. Vernetzungsmöglichkeiten we</w:t>
      </w:r>
      <w:r>
        <w:t xml:space="preserve">rden von der </w:t>
      </w:r>
      <w:r w:rsidRPr="009D6D9D">
        <w:t>Fachgruppe</w:t>
      </w:r>
      <w:r>
        <w:t xml:space="preserve"> Sachunterricht </w:t>
      </w:r>
      <w:r w:rsidRPr="00217913">
        <w:t>systematisch in den Blick genommen, um im Dialog mit anderen Fachgruppe</w:t>
      </w:r>
      <w:r>
        <w:t>n die Optionen f</w:t>
      </w:r>
      <w:r w:rsidR="00D41F61">
        <w:t>ächer</w:t>
      </w:r>
      <w:r>
        <w:t>verbinden</w:t>
      </w:r>
      <w:r w:rsidR="00D41F61">
        <w:t xml:space="preserve">den </w:t>
      </w:r>
      <w:r w:rsidRPr="00217913">
        <w:t xml:space="preserve">Vereinbarungen zu prüfen und zu entwickeln. </w:t>
      </w:r>
      <w:r>
        <w:t xml:space="preserve">Für das Fach Sachunterricht wurden folgende fachverbindende Unterrichtsvorhaben festgelegt, die regelmäßig evaluiert werden. </w:t>
      </w:r>
    </w:p>
    <w:tbl>
      <w:tblPr>
        <w:tblStyle w:val="Tabellenraster"/>
        <w:tblW w:w="0" w:type="auto"/>
        <w:tblLook w:val="04A0" w:firstRow="1" w:lastRow="0" w:firstColumn="1" w:lastColumn="0" w:noHBand="0" w:noVBand="1"/>
      </w:tblPr>
      <w:tblGrid>
        <w:gridCol w:w="3020"/>
        <w:gridCol w:w="3020"/>
        <w:gridCol w:w="3020"/>
      </w:tblGrid>
      <w:tr w:rsidR="00924DAA" w14:paraId="42BAC966" w14:textId="77777777" w:rsidTr="00ED11D6">
        <w:tc>
          <w:tcPr>
            <w:tcW w:w="3020" w:type="dxa"/>
          </w:tcPr>
          <w:p w14:paraId="20E24395" w14:textId="77777777" w:rsidR="00924DAA" w:rsidRDefault="00924DAA" w:rsidP="00ED11D6">
            <w:r>
              <w:t xml:space="preserve">Schulstufe </w:t>
            </w:r>
          </w:p>
        </w:tc>
        <w:tc>
          <w:tcPr>
            <w:tcW w:w="3021" w:type="dxa"/>
          </w:tcPr>
          <w:p w14:paraId="23475BFC" w14:textId="77777777" w:rsidR="00924DAA" w:rsidRDefault="00924DAA" w:rsidP="00ED11D6">
            <w:r>
              <w:t xml:space="preserve">Thema </w:t>
            </w:r>
          </w:p>
        </w:tc>
        <w:tc>
          <w:tcPr>
            <w:tcW w:w="3021" w:type="dxa"/>
          </w:tcPr>
          <w:p w14:paraId="03A09683" w14:textId="77777777" w:rsidR="00924DAA" w:rsidRDefault="00924DAA" w:rsidP="00ED11D6">
            <w:r>
              <w:t xml:space="preserve">Kooperation mit </w:t>
            </w:r>
          </w:p>
        </w:tc>
      </w:tr>
      <w:tr w:rsidR="00924DAA" w14:paraId="7159EFF9" w14:textId="77777777" w:rsidTr="001B1A0B">
        <w:trPr>
          <w:trHeight w:val="812"/>
        </w:trPr>
        <w:tc>
          <w:tcPr>
            <w:tcW w:w="3020" w:type="dxa"/>
          </w:tcPr>
          <w:p w14:paraId="12CD3589" w14:textId="77777777" w:rsidR="00924DAA" w:rsidRDefault="00924DAA" w:rsidP="00ED11D6">
            <w:r>
              <w:t xml:space="preserve">Schuleingangsphase </w:t>
            </w:r>
          </w:p>
        </w:tc>
        <w:tc>
          <w:tcPr>
            <w:tcW w:w="3021" w:type="dxa"/>
          </w:tcPr>
          <w:p w14:paraId="658B7653" w14:textId="77777777" w:rsidR="009D6D9D" w:rsidRDefault="007F0112" w:rsidP="00ED11D6">
            <w:r w:rsidRPr="001B1A0B">
              <w:rPr>
                <w:rFonts w:cs="Arial"/>
              </w:rPr>
              <w:t xml:space="preserve">Wie komme ich zur Schule? – Sich fortbewegen, Wege erkunden und Pläne zeichnen </w:t>
            </w:r>
          </w:p>
        </w:tc>
        <w:tc>
          <w:tcPr>
            <w:tcW w:w="3021" w:type="dxa"/>
          </w:tcPr>
          <w:p w14:paraId="324738C7" w14:textId="77777777" w:rsidR="00924DAA" w:rsidRDefault="00924DAA" w:rsidP="00ED11D6">
            <w:r>
              <w:t xml:space="preserve">Sport und Mathematik </w:t>
            </w:r>
          </w:p>
        </w:tc>
      </w:tr>
      <w:tr w:rsidR="00924DAA" w14:paraId="1EFF7817" w14:textId="77777777" w:rsidTr="00ED11D6">
        <w:tc>
          <w:tcPr>
            <w:tcW w:w="3020" w:type="dxa"/>
          </w:tcPr>
          <w:p w14:paraId="225820D0" w14:textId="77777777" w:rsidR="00924DAA" w:rsidRDefault="00924DAA" w:rsidP="00ED11D6">
            <w:r>
              <w:t xml:space="preserve">Schuleingangsphase </w:t>
            </w:r>
          </w:p>
        </w:tc>
        <w:tc>
          <w:tcPr>
            <w:tcW w:w="3021" w:type="dxa"/>
          </w:tcPr>
          <w:p w14:paraId="29EFA10F" w14:textId="77777777" w:rsidR="00924DAA" w:rsidRPr="001B1A0B" w:rsidRDefault="007F0112" w:rsidP="00ED11D6">
            <w:r w:rsidRPr="001B1A0B">
              <w:t xml:space="preserve">Wie leben wir in einer Gemeinschaft? – Wir untersuchen und vergleichen unser Zusammenleben in der Klasse, in der Schule, bei uns zu Hause und in unserer näheren Umgebung </w:t>
            </w:r>
          </w:p>
        </w:tc>
        <w:tc>
          <w:tcPr>
            <w:tcW w:w="3021" w:type="dxa"/>
          </w:tcPr>
          <w:p w14:paraId="69027997" w14:textId="77777777" w:rsidR="00924DAA" w:rsidRDefault="00924DAA" w:rsidP="00ED11D6">
            <w:r>
              <w:t xml:space="preserve">Evangelische Religionslehre, Katholische Religionslehre und </w:t>
            </w:r>
            <w:r w:rsidR="007F0112">
              <w:t xml:space="preserve">Praktische Philosophie </w:t>
            </w:r>
          </w:p>
        </w:tc>
      </w:tr>
      <w:tr w:rsidR="00924DAA" w14:paraId="1A6D5659" w14:textId="77777777" w:rsidTr="00ED11D6">
        <w:tc>
          <w:tcPr>
            <w:tcW w:w="3020" w:type="dxa"/>
          </w:tcPr>
          <w:p w14:paraId="49AEC2DA" w14:textId="77777777" w:rsidR="00924DAA" w:rsidRDefault="00924DAA" w:rsidP="00ED11D6">
            <w:r>
              <w:t>Klasse 3/4</w:t>
            </w:r>
          </w:p>
        </w:tc>
        <w:tc>
          <w:tcPr>
            <w:tcW w:w="3021" w:type="dxa"/>
          </w:tcPr>
          <w:p w14:paraId="5075FD63" w14:textId="77777777" w:rsidR="00924DAA" w:rsidRPr="001B1A0B" w:rsidRDefault="007F0112" w:rsidP="00ED11D6">
            <w:r w:rsidRPr="001B1A0B">
              <w:t xml:space="preserve">Mein Körper gehört mir! – Wir setzen uns mit Fragen der sexuellen und körperlichen Selbstbestimmung auseinander </w:t>
            </w:r>
          </w:p>
        </w:tc>
        <w:tc>
          <w:tcPr>
            <w:tcW w:w="3021" w:type="dxa"/>
          </w:tcPr>
          <w:p w14:paraId="598690C9" w14:textId="77777777" w:rsidR="00924DAA" w:rsidRDefault="00924DAA" w:rsidP="00ED11D6">
            <w:r>
              <w:t xml:space="preserve">Sport </w:t>
            </w:r>
          </w:p>
        </w:tc>
      </w:tr>
      <w:tr w:rsidR="00924DAA" w14:paraId="7E779CAB" w14:textId="77777777" w:rsidTr="00ED11D6">
        <w:tc>
          <w:tcPr>
            <w:tcW w:w="3020" w:type="dxa"/>
          </w:tcPr>
          <w:p w14:paraId="6F965A50" w14:textId="77777777" w:rsidR="00924DAA" w:rsidRDefault="00924DAA" w:rsidP="00ED11D6">
            <w:r>
              <w:t>Klasse 3/4</w:t>
            </w:r>
          </w:p>
        </w:tc>
        <w:tc>
          <w:tcPr>
            <w:tcW w:w="3021" w:type="dxa"/>
          </w:tcPr>
          <w:p w14:paraId="7613A1ED" w14:textId="77777777" w:rsidR="00924DAA" w:rsidRPr="001B1A0B" w:rsidRDefault="007F0112" w:rsidP="00ED11D6">
            <w:r w:rsidRPr="001B1A0B">
              <w:t>Wie können wir uns an die Vergangenheit für die Gegenwart und die Zukunft erinnern? – Wir gestalten ein Projekt zur Erinnerung an die Kinder der Shoah</w:t>
            </w:r>
            <w:r w:rsidRPr="001B1A0B" w:rsidDel="007F0112">
              <w:t xml:space="preserve"> </w:t>
            </w:r>
          </w:p>
        </w:tc>
        <w:tc>
          <w:tcPr>
            <w:tcW w:w="3021" w:type="dxa"/>
          </w:tcPr>
          <w:p w14:paraId="6A37EC78" w14:textId="77777777" w:rsidR="00924DAA" w:rsidRDefault="00924DAA" w:rsidP="007F0112">
            <w:r>
              <w:t>Evangelische Religionslehre, Katholische Religionslehre und</w:t>
            </w:r>
            <w:r w:rsidR="007F0112">
              <w:t xml:space="preserve"> Praktische Philosophie </w:t>
            </w:r>
          </w:p>
        </w:tc>
      </w:tr>
    </w:tbl>
    <w:p w14:paraId="4DC24D99" w14:textId="77777777" w:rsidR="00924DAA" w:rsidRPr="00217913" w:rsidRDefault="00924DAA" w:rsidP="00924DAA"/>
    <w:p w14:paraId="3227BBA0" w14:textId="77777777" w:rsidR="00924DAA" w:rsidRPr="00217913" w:rsidRDefault="00924DAA" w:rsidP="00924DAA">
      <w:pPr>
        <w:rPr>
          <w:u w:val="single"/>
        </w:rPr>
      </w:pPr>
      <w:r w:rsidRPr="00217913">
        <w:rPr>
          <w:u w:val="single"/>
        </w:rPr>
        <w:t>Nutzung außerschulischer Lernorte und Kooperation mit externen Partnern</w:t>
      </w:r>
    </w:p>
    <w:p w14:paraId="3955C92F" w14:textId="6C6A1787" w:rsidR="00924DAA" w:rsidRDefault="004E7BCF" w:rsidP="00924DAA">
      <w:r>
        <w:t xml:space="preserve">Die schuleigenen Unterrichtsvorgaben </w:t>
      </w:r>
      <w:r w:rsidR="00924DAA">
        <w:t>des Faches Sachunterricht</w:t>
      </w:r>
      <w:r w:rsidR="00924DAA" w:rsidRPr="00217913">
        <w:t xml:space="preserve"> bietet vielfältige Gelegenheiten, authentische Lernerfahrungen an außerschulischen Lernorten mit der Unterrichtsarbeit zu verbinden sowie Kooperationsangebote von externen Partnern der Schule zu nutzen. Durch Beschluss der Fachkonferenz vom …. sind folgende unterrichtsübergreifende Elemente der fachlichen Arbeit verbindlich festgelegt:</w:t>
      </w:r>
    </w:p>
    <w:p w14:paraId="2B13E4AB" w14:textId="77777777" w:rsidR="00F66DB4" w:rsidRDefault="00D93C3A" w:rsidP="004B6372">
      <w:pPr>
        <w:pStyle w:val="Listenabsatz"/>
        <w:numPr>
          <w:ilvl w:val="0"/>
          <w:numId w:val="37"/>
        </w:numPr>
      </w:pPr>
      <w:r>
        <w:lastRenderedPageBreak/>
        <w:t xml:space="preserve">Polizei </w:t>
      </w:r>
    </w:p>
    <w:p w14:paraId="353850BC" w14:textId="77777777" w:rsidR="001F2BF5" w:rsidRDefault="001F2BF5" w:rsidP="004B6372">
      <w:pPr>
        <w:pStyle w:val="Listenabsatz"/>
        <w:numPr>
          <w:ilvl w:val="0"/>
          <w:numId w:val="37"/>
        </w:numPr>
      </w:pPr>
      <w:r>
        <w:t xml:space="preserve">Verkehrswacht </w:t>
      </w:r>
    </w:p>
    <w:p w14:paraId="4C7E0341" w14:textId="77777777" w:rsidR="001F2BF5" w:rsidRDefault="001F2BF5" w:rsidP="004B6372">
      <w:pPr>
        <w:pStyle w:val="Listenabsatz"/>
        <w:numPr>
          <w:ilvl w:val="0"/>
          <w:numId w:val="37"/>
        </w:numPr>
      </w:pPr>
      <w:r>
        <w:t xml:space="preserve">Biologische Stationen </w:t>
      </w:r>
    </w:p>
    <w:p w14:paraId="194FAEFB" w14:textId="77777777" w:rsidR="001F2BF5" w:rsidRDefault="001F2BF5" w:rsidP="004B6372">
      <w:pPr>
        <w:pStyle w:val="Listenabsatz"/>
        <w:numPr>
          <w:ilvl w:val="0"/>
          <w:numId w:val="37"/>
        </w:numPr>
      </w:pPr>
      <w:r>
        <w:t xml:space="preserve">Kommunale </w:t>
      </w:r>
      <w:r w:rsidR="00C4005B">
        <w:t xml:space="preserve">Versorgungsbetriebe </w:t>
      </w:r>
    </w:p>
    <w:p w14:paraId="20F888E9" w14:textId="77777777" w:rsidR="00C4005B" w:rsidRDefault="00474B87" w:rsidP="004B6372">
      <w:pPr>
        <w:pStyle w:val="Listenabsatz"/>
        <w:numPr>
          <w:ilvl w:val="0"/>
          <w:numId w:val="37"/>
        </w:numPr>
      </w:pPr>
      <w:r>
        <w:t xml:space="preserve">Gedenkstätten in der Umgebung </w:t>
      </w:r>
    </w:p>
    <w:p w14:paraId="79A90F2F" w14:textId="77777777" w:rsidR="00474B87" w:rsidRDefault="002011BB" w:rsidP="004B6372">
      <w:pPr>
        <w:pStyle w:val="Listenabsatz"/>
        <w:numPr>
          <w:ilvl w:val="0"/>
          <w:numId w:val="37"/>
        </w:numPr>
      </w:pPr>
      <w:r>
        <w:t xml:space="preserve">Rathaus und Kreishaus </w:t>
      </w:r>
    </w:p>
    <w:p w14:paraId="65B87548" w14:textId="77777777" w:rsidR="0056112C" w:rsidRDefault="0056112C" w:rsidP="004B6372">
      <w:pPr>
        <w:pStyle w:val="Listenabsatz"/>
        <w:numPr>
          <w:ilvl w:val="0"/>
          <w:numId w:val="37"/>
        </w:numPr>
      </w:pPr>
      <w:r>
        <w:t>Stadtmuseum</w:t>
      </w:r>
    </w:p>
    <w:p w14:paraId="70784B0E" w14:textId="77777777" w:rsidR="00252A96" w:rsidRDefault="00375086" w:rsidP="004B6372">
      <w:pPr>
        <w:pStyle w:val="Listenabsatz"/>
        <w:numPr>
          <w:ilvl w:val="0"/>
          <w:numId w:val="37"/>
        </w:numPr>
      </w:pPr>
      <w:r>
        <w:t xml:space="preserve">Freilichtmuseum in der Nachbarstadt </w:t>
      </w:r>
    </w:p>
    <w:p w14:paraId="51E45A9C" w14:textId="77777777" w:rsidR="007241E1" w:rsidRPr="00252A96" w:rsidRDefault="00252A96" w:rsidP="00252A96">
      <w:pPr>
        <w:pStyle w:val="Listenabsatz"/>
        <w:numPr>
          <w:ilvl w:val="0"/>
          <w:numId w:val="0"/>
        </w:numPr>
        <w:ind w:left="720"/>
      </w:pPr>
      <w:r w:rsidRPr="00252A96">
        <w:rPr>
          <w:color w:val="FF0000"/>
        </w:rPr>
        <w:t xml:space="preserve"> </w:t>
      </w:r>
    </w:p>
    <w:p w14:paraId="4074FCB2" w14:textId="77777777" w:rsidR="00924DAA" w:rsidRPr="00217913" w:rsidRDefault="00924DAA" w:rsidP="00924DAA">
      <w:pPr>
        <w:rPr>
          <w:u w:val="single"/>
        </w:rPr>
      </w:pPr>
      <w:r w:rsidRPr="00217913">
        <w:rPr>
          <w:u w:val="single"/>
        </w:rPr>
        <w:t xml:space="preserve">Der Beitrag des Faches </w:t>
      </w:r>
      <w:r>
        <w:rPr>
          <w:u w:val="single"/>
        </w:rPr>
        <w:t>Sachunterricht</w:t>
      </w:r>
      <w:r w:rsidRPr="00217913">
        <w:rPr>
          <w:u w:val="single"/>
        </w:rPr>
        <w:t xml:space="preserve"> zum Konzept der durchgängigen Sprachbildung </w:t>
      </w:r>
    </w:p>
    <w:p w14:paraId="630F1353" w14:textId="77777777" w:rsidR="00924DAA" w:rsidRPr="00F315E4" w:rsidRDefault="00924DAA" w:rsidP="004B6372">
      <w:pPr>
        <w:pStyle w:val="Listenabsatz"/>
        <w:numPr>
          <w:ilvl w:val="0"/>
          <w:numId w:val="10"/>
        </w:numPr>
        <w:autoSpaceDE w:val="0"/>
        <w:autoSpaceDN w:val="0"/>
        <w:adjustRightInd w:val="0"/>
        <w:spacing w:after="0" w:line="240" w:lineRule="auto"/>
        <w:jc w:val="left"/>
        <w:rPr>
          <w:rFonts w:ascii="CIDFont+F1" w:hAnsi="CIDFont+F1" w:cs="CIDFont+F1"/>
        </w:rPr>
      </w:pPr>
      <w:r w:rsidRPr="00F315E4">
        <w:rPr>
          <w:rFonts w:ascii="CIDFont+F1" w:hAnsi="CIDFont+F1" w:cs="CIDFont+F1"/>
        </w:rPr>
        <w:t>Von der Alltagssprache zur Forschersprache</w:t>
      </w:r>
    </w:p>
    <w:p w14:paraId="54654F1D" w14:textId="77777777" w:rsidR="00924DAA" w:rsidRDefault="00924DAA" w:rsidP="00924DAA">
      <w:pPr>
        <w:autoSpaceDE w:val="0"/>
        <w:autoSpaceDN w:val="0"/>
        <w:adjustRightInd w:val="0"/>
        <w:spacing w:after="0" w:line="240" w:lineRule="auto"/>
        <w:jc w:val="left"/>
        <w:rPr>
          <w:rFonts w:ascii="CIDFont+F1" w:hAnsi="CIDFont+F1" w:cs="CIDFont+F1"/>
        </w:rPr>
      </w:pPr>
    </w:p>
    <w:p w14:paraId="4D98DDF5" w14:textId="45026FDF" w:rsidR="00924DAA" w:rsidRDefault="00924DAA" w:rsidP="00924DAA">
      <w:pPr>
        <w:autoSpaceDE w:val="0"/>
        <w:autoSpaceDN w:val="0"/>
        <w:adjustRightInd w:val="0"/>
        <w:spacing w:after="0" w:line="240" w:lineRule="auto"/>
        <w:jc w:val="left"/>
        <w:rPr>
          <w:rFonts w:ascii="CIDFont+F1" w:hAnsi="CIDFont+F1" w:cs="CIDFont+F1"/>
        </w:rPr>
      </w:pPr>
      <w:r>
        <w:rPr>
          <w:rFonts w:ascii="CIDFont+F1" w:hAnsi="CIDFont+F1" w:cs="CIDFont+F1"/>
        </w:rPr>
        <w:t xml:space="preserve">Den Schülerinnen und Schülern sollte im Unterricht verdeutlicht werden, dass in bestimmten Situationen die Alltagssprache nicht ausreicht und eine Forschersprache (Bildungssprache) erforderlich ist. Um Unterschiede zu demonstrieren und die Bedeutung möglichst genauer und detaillierter Beschreibungen explizit zu machen, bieten </w:t>
      </w:r>
      <w:r>
        <w:rPr>
          <w:rFonts w:ascii="CIDFont+F2" w:hAnsi="CIDFont+F2" w:cs="CIDFont+F2"/>
        </w:rPr>
        <w:t>folgende Praxisbeispiele</w:t>
      </w:r>
      <w:r>
        <w:rPr>
          <w:rFonts w:ascii="CIDFont+F1" w:hAnsi="CIDFont+F1" w:cs="CIDFont+F1"/>
          <w:sz w:val="14"/>
          <w:szCs w:val="14"/>
        </w:rPr>
        <w:t xml:space="preserve"> </w:t>
      </w:r>
      <w:r>
        <w:rPr>
          <w:rFonts w:ascii="CIDFont+F1" w:hAnsi="CIDFont+F1" w:cs="CIDFont+F1"/>
        </w:rPr>
        <w:t>dazu eine Möglichkeit:</w:t>
      </w:r>
    </w:p>
    <w:p w14:paraId="7C87D259" w14:textId="77777777" w:rsidR="00924DAA" w:rsidRDefault="00924DAA" w:rsidP="00924DAA">
      <w:pPr>
        <w:autoSpaceDE w:val="0"/>
        <w:autoSpaceDN w:val="0"/>
        <w:adjustRightInd w:val="0"/>
        <w:spacing w:after="0" w:line="240" w:lineRule="auto"/>
        <w:jc w:val="left"/>
        <w:rPr>
          <w:rFonts w:ascii="CIDFont+F3" w:eastAsia="CIDFont+F3" w:hAnsi="CIDFont+F1" w:cs="CIDFont+F3"/>
        </w:rPr>
      </w:pPr>
    </w:p>
    <w:p w14:paraId="019D9214" w14:textId="77777777" w:rsidR="00924DAA" w:rsidRPr="00F315E4" w:rsidRDefault="00924DAA" w:rsidP="004B6372">
      <w:pPr>
        <w:pStyle w:val="Listenabsatz"/>
        <w:numPr>
          <w:ilvl w:val="0"/>
          <w:numId w:val="11"/>
        </w:numPr>
        <w:autoSpaceDE w:val="0"/>
        <w:autoSpaceDN w:val="0"/>
        <w:adjustRightInd w:val="0"/>
        <w:spacing w:after="0" w:line="240" w:lineRule="auto"/>
        <w:jc w:val="left"/>
        <w:rPr>
          <w:rFonts w:ascii="CIDFont+F1" w:hAnsi="CIDFont+F1" w:cs="CIDFont+F1"/>
        </w:rPr>
      </w:pPr>
      <w:r w:rsidRPr="00F315E4">
        <w:rPr>
          <w:rFonts w:ascii="CIDFont+F1" w:hAnsi="CIDFont+F1" w:cs="CIDFont+F1"/>
        </w:rPr>
        <w:t>Die Zeichnung:</w:t>
      </w:r>
    </w:p>
    <w:p w14:paraId="14F9B28E" w14:textId="77777777" w:rsidR="00924DAA" w:rsidRDefault="00924DAA" w:rsidP="00924DAA">
      <w:pPr>
        <w:autoSpaceDE w:val="0"/>
        <w:autoSpaceDN w:val="0"/>
        <w:adjustRightInd w:val="0"/>
        <w:spacing w:after="0" w:line="240" w:lineRule="auto"/>
        <w:jc w:val="left"/>
        <w:rPr>
          <w:rFonts w:ascii="CIDFont+F1" w:hAnsi="CIDFont+F1" w:cs="CIDFont+F1"/>
        </w:rPr>
      </w:pPr>
    </w:p>
    <w:p w14:paraId="4A43A849" w14:textId="77777777" w:rsidR="00924DAA" w:rsidRDefault="00924DAA" w:rsidP="00924DAA">
      <w:pPr>
        <w:autoSpaceDE w:val="0"/>
        <w:autoSpaceDN w:val="0"/>
        <w:adjustRightInd w:val="0"/>
        <w:spacing w:after="0" w:line="240" w:lineRule="auto"/>
        <w:jc w:val="left"/>
        <w:rPr>
          <w:rFonts w:ascii="CIDFont+F1" w:hAnsi="CIDFont+F1" w:cs="CIDFont+F1"/>
        </w:rPr>
      </w:pPr>
      <w:r>
        <w:rPr>
          <w:rFonts w:ascii="CIDFont+F1" w:hAnsi="CIDFont+F1" w:cs="CIDFont+F1"/>
        </w:rPr>
        <w:t>Die Schülerinnen und Schüler erhalten in Partnerarbeit ein Bild. Während das eine Kind das Bild möglichst genau und präzise beschreibt, zeichnet das andere Kind (ohne das Bild gesehen zu haben), entsprechend der Beschreibung des anderen Kindes, das Bild nach. Anschließend werden die Zeichnungen miteinander verglichen und Schwierigkeiten reflektiert.</w:t>
      </w:r>
    </w:p>
    <w:p w14:paraId="209BCE6D" w14:textId="77777777" w:rsidR="00924DAA" w:rsidRDefault="00924DAA" w:rsidP="00924DAA">
      <w:pPr>
        <w:autoSpaceDE w:val="0"/>
        <w:autoSpaceDN w:val="0"/>
        <w:adjustRightInd w:val="0"/>
        <w:spacing w:after="0" w:line="240" w:lineRule="auto"/>
        <w:jc w:val="left"/>
        <w:rPr>
          <w:rFonts w:ascii="CIDFont+F3" w:eastAsia="CIDFont+F3" w:hAnsi="CIDFont+F1" w:cs="CIDFont+F3"/>
        </w:rPr>
      </w:pPr>
    </w:p>
    <w:p w14:paraId="144AFBEC" w14:textId="77777777" w:rsidR="00924DAA" w:rsidRDefault="00924DAA" w:rsidP="004B6372">
      <w:pPr>
        <w:pStyle w:val="Listenabsatz"/>
        <w:numPr>
          <w:ilvl w:val="0"/>
          <w:numId w:val="11"/>
        </w:numPr>
        <w:autoSpaceDE w:val="0"/>
        <w:autoSpaceDN w:val="0"/>
        <w:adjustRightInd w:val="0"/>
        <w:spacing w:after="0" w:line="240" w:lineRule="auto"/>
        <w:jc w:val="left"/>
        <w:rPr>
          <w:rFonts w:ascii="CIDFont+F1" w:hAnsi="CIDFont+F1" w:cs="CIDFont+F1"/>
        </w:rPr>
      </w:pPr>
      <w:r w:rsidRPr="00F315E4">
        <w:rPr>
          <w:rFonts w:ascii="CIDFont+F1" w:hAnsi="CIDFont+F1" w:cs="CIDFont+F1"/>
        </w:rPr>
        <w:t>Alltagssituationen sprachlich darstellen:</w:t>
      </w:r>
    </w:p>
    <w:p w14:paraId="1BAF5BC9" w14:textId="77777777" w:rsidR="00924DAA" w:rsidRPr="00F315E4" w:rsidRDefault="00924DAA" w:rsidP="00924DAA">
      <w:pPr>
        <w:pStyle w:val="Listenabsatz"/>
        <w:numPr>
          <w:ilvl w:val="0"/>
          <w:numId w:val="0"/>
        </w:numPr>
        <w:autoSpaceDE w:val="0"/>
        <w:autoSpaceDN w:val="0"/>
        <w:adjustRightInd w:val="0"/>
        <w:spacing w:after="0" w:line="240" w:lineRule="auto"/>
        <w:ind w:left="720"/>
        <w:jc w:val="left"/>
        <w:rPr>
          <w:rFonts w:ascii="CIDFont+F1" w:hAnsi="CIDFont+F1" w:cs="CIDFont+F1"/>
        </w:rPr>
      </w:pPr>
    </w:p>
    <w:p w14:paraId="3160F9B3" w14:textId="77777777" w:rsidR="00924DAA" w:rsidRDefault="00924DAA" w:rsidP="00924DAA">
      <w:pPr>
        <w:autoSpaceDE w:val="0"/>
        <w:autoSpaceDN w:val="0"/>
        <w:adjustRightInd w:val="0"/>
        <w:spacing w:after="0" w:line="240" w:lineRule="auto"/>
        <w:jc w:val="left"/>
        <w:rPr>
          <w:rFonts w:ascii="CIDFont+F1" w:hAnsi="CIDFont+F1" w:cs="CIDFont+F1"/>
        </w:rPr>
      </w:pPr>
      <w:r>
        <w:rPr>
          <w:rFonts w:ascii="CIDFont+F1" w:hAnsi="CIDFont+F1" w:cs="CIDFont+F1"/>
        </w:rPr>
        <w:t>Gerade an alltäglichen und einfachen Handlungen lassen sich sprachliche Herausforderungen und die Notwendigkeit einer präzisen sprachlichen Ausdrucksweise besonders gut darstellen. Beispielsweise erklären sich die Schülerinnen und Schüler gegenseitig Schritt für Schritt das Schleifebinden oder das Zähneputzen.</w:t>
      </w:r>
    </w:p>
    <w:p w14:paraId="70580D09" w14:textId="77777777" w:rsidR="00924DAA" w:rsidRDefault="00924DAA" w:rsidP="00924DAA">
      <w:pPr>
        <w:autoSpaceDE w:val="0"/>
        <w:autoSpaceDN w:val="0"/>
        <w:adjustRightInd w:val="0"/>
        <w:spacing w:after="0" w:line="240" w:lineRule="auto"/>
        <w:jc w:val="left"/>
        <w:rPr>
          <w:rFonts w:ascii="CIDFont+F1" w:hAnsi="CIDFont+F1" w:cs="CIDFont+F1"/>
        </w:rPr>
      </w:pPr>
    </w:p>
    <w:p w14:paraId="7CF8F745" w14:textId="77777777" w:rsidR="00924DAA" w:rsidRPr="00F315E4" w:rsidRDefault="00924DAA" w:rsidP="004B6372">
      <w:pPr>
        <w:pStyle w:val="Listenabsatz"/>
        <w:numPr>
          <w:ilvl w:val="0"/>
          <w:numId w:val="10"/>
        </w:numPr>
        <w:autoSpaceDE w:val="0"/>
        <w:autoSpaceDN w:val="0"/>
        <w:adjustRightInd w:val="0"/>
        <w:spacing w:after="0" w:line="240" w:lineRule="auto"/>
        <w:jc w:val="left"/>
        <w:rPr>
          <w:rFonts w:ascii="CIDFont+F1" w:hAnsi="CIDFont+F1" w:cs="CIDFont+F1"/>
        </w:rPr>
      </w:pPr>
      <w:r w:rsidRPr="00F315E4">
        <w:rPr>
          <w:rFonts w:ascii="CIDFont+F1" w:hAnsi="CIDFont+F1" w:cs="CIDFont+F1"/>
        </w:rPr>
        <w:t>Das Lesen von Sachtexten fördern</w:t>
      </w:r>
    </w:p>
    <w:p w14:paraId="76330C92" w14:textId="77777777" w:rsidR="00924DAA" w:rsidRDefault="00924DAA" w:rsidP="00924DAA">
      <w:pPr>
        <w:autoSpaceDE w:val="0"/>
        <w:autoSpaceDN w:val="0"/>
        <w:adjustRightInd w:val="0"/>
        <w:spacing w:after="0" w:line="240" w:lineRule="auto"/>
        <w:jc w:val="left"/>
        <w:rPr>
          <w:rFonts w:ascii="CIDFont+F1" w:hAnsi="CIDFont+F1" w:cs="CIDFont+F1"/>
        </w:rPr>
      </w:pPr>
    </w:p>
    <w:p w14:paraId="1F763CA5" w14:textId="098A8DD0" w:rsidR="00924DAA" w:rsidRDefault="00924DAA" w:rsidP="00924DAA">
      <w:pPr>
        <w:autoSpaceDE w:val="0"/>
        <w:autoSpaceDN w:val="0"/>
        <w:adjustRightInd w:val="0"/>
        <w:spacing w:after="0" w:line="240" w:lineRule="auto"/>
        <w:jc w:val="left"/>
        <w:rPr>
          <w:rFonts w:ascii="CIDFont+F1" w:hAnsi="CIDFont+F1" w:cs="CIDFont+F1"/>
        </w:rPr>
      </w:pPr>
      <w:r>
        <w:rPr>
          <w:rFonts w:ascii="CIDFont+F1" w:hAnsi="CIDFont+F1" w:cs="CIDFont+F1"/>
        </w:rPr>
        <w:t xml:space="preserve">Um die Komplexität von Fachtexten zu durchdringen, sollte die Struktur und der Aufbau von Texten im Unterricht thematisiert werden (z.B. Überschrift, Zwischenüberschriften, Textaufbau, </w:t>
      </w:r>
      <w:r w:rsidR="006E2136">
        <w:rPr>
          <w:rFonts w:ascii="CIDFont+F1" w:hAnsi="CIDFont+F1" w:cs="CIDFont+F1"/>
        </w:rPr>
        <w:t>Diagramme, Tabellen</w:t>
      </w:r>
      <w:r>
        <w:rPr>
          <w:rFonts w:ascii="CIDFont+F1" w:hAnsi="CIDFont+F1" w:cs="CIDFont+F1"/>
        </w:rPr>
        <w:t>)</w:t>
      </w:r>
    </w:p>
    <w:p w14:paraId="1601464F" w14:textId="77777777" w:rsidR="00924DAA" w:rsidRDefault="00924DAA" w:rsidP="00924DAA">
      <w:pPr>
        <w:autoSpaceDE w:val="0"/>
        <w:autoSpaceDN w:val="0"/>
        <w:adjustRightInd w:val="0"/>
        <w:spacing w:after="0" w:line="240" w:lineRule="auto"/>
        <w:jc w:val="left"/>
        <w:rPr>
          <w:rFonts w:ascii="CIDFont+F3" w:eastAsia="CIDFont+F3" w:hAnsi="CIDFont+F1" w:cs="CIDFont+F3"/>
        </w:rPr>
      </w:pPr>
    </w:p>
    <w:p w14:paraId="49F2F94C" w14:textId="77777777" w:rsidR="00924DAA" w:rsidRDefault="00924DAA" w:rsidP="00924DAA">
      <w:pPr>
        <w:autoSpaceDE w:val="0"/>
        <w:autoSpaceDN w:val="0"/>
        <w:adjustRightInd w:val="0"/>
        <w:spacing w:after="0" w:line="240" w:lineRule="auto"/>
        <w:jc w:val="left"/>
        <w:rPr>
          <w:rFonts w:ascii="CIDFont+F1" w:hAnsi="CIDFont+F1" w:cs="CIDFont+F1"/>
        </w:rPr>
      </w:pPr>
      <w:r>
        <w:rPr>
          <w:rFonts w:ascii="CIDFont+F1" w:hAnsi="CIDFont+F1" w:cs="CIDFont+F1"/>
        </w:rPr>
        <w:t>Der Einsatz von Sachtexten kann offensiv (Anpassung des Lesers an die Texte durch Lesestrategien und Lesetraining) oder defensiv (Anpassung des Textes an den Leser) erfolgen. Wichtig ist, dass sich das defensive Prinzip nicht zu einem grundsätzlichen Prinzip im Fachunterricht entwickelt, wenngleich es zum Teil zunächst erforderlich ist, Texte zu vereinfachen.</w:t>
      </w:r>
    </w:p>
    <w:p w14:paraId="0952C615" w14:textId="77777777" w:rsidR="00924DAA" w:rsidRDefault="00924DAA" w:rsidP="00924DAA">
      <w:pPr>
        <w:autoSpaceDE w:val="0"/>
        <w:autoSpaceDN w:val="0"/>
        <w:adjustRightInd w:val="0"/>
        <w:spacing w:after="0" w:line="240" w:lineRule="auto"/>
        <w:jc w:val="left"/>
        <w:rPr>
          <w:rFonts w:ascii="CIDFont+F1" w:hAnsi="CIDFont+F1" w:cs="CIDFont+F1"/>
        </w:rPr>
      </w:pPr>
    </w:p>
    <w:p w14:paraId="4785D591" w14:textId="77777777" w:rsidR="00924DAA" w:rsidRDefault="00924DAA" w:rsidP="004B6372">
      <w:pPr>
        <w:pStyle w:val="Listenabsatz"/>
        <w:numPr>
          <w:ilvl w:val="0"/>
          <w:numId w:val="10"/>
        </w:numPr>
        <w:autoSpaceDE w:val="0"/>
        <w:autoSpaceDN w:val="0"/>
        <w:adjustRightInd w:val="0"/>
        <w:spacing w:after="0" w:line="240" w:lineRule="auto"/>
        <w:jc w:val="left"/>
        <w:rPr>
          <w:rFonts w:ascii="CIDFont+F1" w:hAnsi="CIDFont+F1" w:cs="CIDFont+F1"/>
        </w:rPr>
      </w:pPr>
      <w:r w:rsidRPr="00F315E4">
        <w:rPr>
          <w:rFonts w:ascii="CIDFont+F1" w:hAnsi="CIDFont+F1" w:cs="CIDFont+F1"/>
        </w:rPr>
        <w:t>Wortschatzarbeit im Sachunterricht</w:t>
      </w:r>
    </w:p>
    <w:p w14:paraId="745EEF85" w14:textId="77777777" w:rsidR="00924DAA" w:rsidRPr="00F315E4" w:rsidRDefault="00924DAA" w:rsidP="00924DAA">
      <w:pPr>
        <w:pStyle w:val="Listenabsatz"/>
        <w:numPr>
          <w:ilvl w:val="0"/>
          <w:numId w:val="0"/>
        </w:numPr>
        <w:autoSpaceDE w:val="0"/>
        <w:autoSpaceDN w:val="0"/>
        <w:adjustRightInd w:val="0"/>
        <w:spacing w:after="0" w:line="240" w:lineRule="auto"/>
        <w:ind w:left="720"/>
        <w:jc w:val="left"/>
        <w:rPr>
          <w:rFonts w:ascii="CIDFont+F1" w:hAnsi="CIDFont+F1" w:cs="CIDFont+F1"/>
        </w:rPr>
      </w:pPr>
    </w:p>
    <w:p w14:paraId="7917A4F8" w14:textId="77777777" w:rsidR="00924DAA" w:rsidRDefault="00924DAA" w:rsidP="00924DAA">
      <w:pPr>
        <w:autoSpaceDE w:val="0"/>
        <w:autoSpaceDN w:val="0"/>
        <w:adjustRightInd w:val="0"/>
        <w:spacing w:after="0" w:line="240" w:lineRule="auto"/>
        <w:jc w:val="left"/>
        <w:rPr>
          <w:rFonts w:ascii="CIDFont+F1" w:hAnsi="CIDFont+F1" w:cs="CIDFont+F1"/>
        </w:rPr>
      </w:pPr>
      <w:r>
        <w:rPr>
          <w:rFonts w:ascii="CIDFont+F1" w:hAnsi="CIDFont+F1" w:cs="CIDFont+F1"/>
        </w:rPr>
        <w:t>Wortschatzarbeit sollte nie losgelöst vom fachlichen Kontext erfolgen, damit erlernte Begriffe und Strukturen nicht inhaltsleer bleiben. Hier kann die Herstellung eines eigenen Wörterbuches, in dem jedes Kind individuell relevante Wörter und Strukturen einträgt, eingesetzt werden.</w:t>
      </w:r>
    </w:p>
    <w:p w14:paraId="1B20AE6A" w14:textId="77777777" w:rsidR="00924DAA" w:rsidRDefault="00924DAA" w:rsidP="00924DAA">
      <w:pPr>
        <w:autoSpaceDE w:val="0"/>
        <w:autoSpaceDN w:val="0"/>
        <w:adjustRightInd w:val="0"/>
        <w:spacing w:after="0" w:line="240" w:lineRule="auto"/>
        <w:jc w:val="left"/>
        <w:rPr>
          <w:rFonts w:ascii="CIDFont+F1" w:hAnsi="CIDFont+F1" w:cs="CIDFont+F1"/>
        </w:rPr>
      </w:pPr>
    </w:p>
    <w:p w14:paraId="4FCFD6C6" w14:textId="77777777" w:rsidR="00924DAA" w:rsidRDefault="00924DAA" w:rsidP="004B6372">
      <w:pPr>
        <w:pStyle w:val="Listenabsatz"/>
        <w:numPr>
          <w:ilvl w:val="0"/>
          <w:numId w:val="10"/>
        </w:numPr>
        <w:autoSpaceDE w:val="0"/>
        <w:autoSpaceDN w:val="0"/>
        <w:adjustRightInd w:val="0"/>
        <w:spacing w:after="0" w:line="240" w:lineRule="auto"/>
        <w:jc w:val="left"/>
        <w:rPr>
          <w:rFonts w:ascii="CIDFont+F1" w:hAnsi="CIDFont+F1" w:cs="CIDFont+F1"/>
        </w:rPr>
      </w:pPr>
      <w:r w:rsidRPr="00F315E4">
        <w:rPr>
          <w:rFonts w:ascii="CIDFont+F1" w:hAnsi="CIDFont+F1" w:cs="CIDFont+F1"/>
        </w:rPr>
        <w:t>Das Präsentieren üben</w:t>
      </w:r>
    </w:p>
    <w:p w14:paraId="736F4198" w14:textId="77777777" w:rsidR="00924DAA" w:rsidRPr="00F315E4" w:rsidRDefault="00924DAA" w:rsidP="00924DAA">
      <w:pPr>
        <w:pStyle w:val="Listenabsatz"/>
        <w:numPr>
          <w:ilvl w:val="0"/>
          <w:numId w:val="0"/>
        </w:numPr>
        <w:autoSpaceDE w:val="0"/>
        <w:autoSpaceDN w:val="0"/>
        <w:adjustRightInd w:val="0"/>
        <w:spacing w:after="0" w:line="240" w:lineRule="auto"/>
        <w:ind w:left="720"/>
        <w:jc w:val="left"/>
        <w:rPr>
          <w:rFonts w:ascii="CIDFont+F1" w:hAnsi="CIDFont+F1" w:cs="CIDFont+F1"/>
        </w:rPr>
      </w:pPr>
    </w:p>
    <w:p w14:paraId="0E3451FE" w14:textId="77777777" w:rsidR="00924DAA" w:rsidRDefault="00924DAA" w:rsidP="00924DAA">
      <w:pPr>
        <w:autoSpaceDE w:val="0"/>
        <w:autoSpaceDN w:val="0"/>
        <w:adjustRightInd w:val="0"/>
        <w:spacing w:after="0" w:line="240" w:lineRule="auto"/>
        <w:jc w:val="left"/>
        <w:rPr>
          <w:rFonts w:ascii="CIDFont+F1" w:hAnsi="CIDFont+F1" w:cs="CIDFont+F1"/>
        </w:rPr>
      </w:pPr>
      <w:r>
        <w:rPr>
          <w:rFonts w:ascii="CIDFont+F1" w:hAnsi="CIDFont+F1" w:cs="CIDFont+F1"/>
        </w:rPr>
        <w:t>Um sprachliche Kompetenzen zu erweitern, sollte Kindern möglichst viel Raum gegeben werden, sich möglichst umfassend sprachlich zu äußern. Dies kann im Rahmen des Mikroscaffoldings durch das Formulieren offener Fragestellungen erfolgen:</w:t>
      </w:r>
    </w:p>
    <w:p w14:paraId="083A34CD" w14:textId="77777777" w:rsidR="00924DAA" w:rsidRDefault="00924DAA" w:rsidP="00924DAA">
      <w:pPr>
        <w:autoSpaceDE w:val="0"/>
        <w:autoSpaceDN w:val="0"/>
        <w:adjustRightInd w:val="0"/>
        <w:spacing w:after="0" w:line="240" w:lineRule="auto"/>
        <w:jc w:val="left"/>
        <w:rPr>
          <w:rFonts w:ascii="CIDFont+F1" w:hAnsi="CIDFont+F1" w:cs="CIDFont+F1"/>
        </w:rPr>
      </w:pPr>
    </w:p>
    <w:p w14:paraId="3C084070" w14:textId="77777777" w:rsidR="00924DAA" w:rsidRDefault="00924DAA" w:rsidP="00924DAA">
      <w:pPr>
        <w:autoSpaceDE w:val="0"/>
        <w:autoSpaceDN w:val="0"/>
        <w:adjustRightInd w:val="0"/>
        <w:spacing w:after="0" w:line="240" w:lineRule="auto"/>
        <w:jc w:val="left"/>
        <w:rPr>
          <w:rFonts w:ascii="CIDFont+F1" w:hAnsi="CIDFont+F1" w:cs="CIDFont+F1"/>
        </w:rPr>
      </w:pPr>
      <w:r>
        <w:rPr>
          <w:rFonts w:ascii="CIDFont+F2" w:hAnsi="CIDFont+F2" w:cs="CIDFont+F2"/>
        </w:rPr>
        <w:t xml:space="preserve">- </w:t>
      </w:r>
      <w:r>
        <w:rPr>
          <w:rFonts w:ascii="CIDFont+F1" w:hAnsi="CIDFont+F1" w:cs="CIDFont+F1"/>
        </w:rPr>
        <w:t>Beschreibe uns ganz genau, wie du den Versuch durchgeführt hast.</w:t>
      </w:r>
    </w:p>
    <w:p w14:paraId="239CE9B9" w14:textId="77777777" w:rsidR="00924DAA" w:rsidRDefault="00924DAA" w:rsidP="00924DAA">
      <w:pPr>
        <w:autoSpaceDE w:val="0"/>
        <w:autoSpaceDN w:val="0"/>
        <w:adjustRightInd w:val="0"/>
        <w:spacing w:after="0" w:line="240" w:lineRule="auto"/>
        <w:jc w:val="left"/>
        <w:rPr>
          <w:rFonts w:ascii="CIDFont+F1" w:hAnsi="CIDFont+F1" w:cs="CIDFont+F1"/>
        </w:rPr>
      </w:pPr>
      <w:r>
        <w:rPr>
          <w:rFonts w:ascii="CIDFont+F2" w:hAnsi="CIDFont+F2" w:cs="CIDFont+F2"/>
        </w:rPr>
        <w:t xml:space="preserve">- </w:t>
      </w:r>
      <w:r>
        <w:rPr>
          <w:rFonts w:ascii="CIDFont+F1" w:hAnsi="CIDFont+F1" w:cs="CIDFont+F1"/>
        </w:rPr>
        <w:t>Berichte uns von euren Erlebnissen aus der Gruppenarbeit.</w:t>
      </w:r>
    </w:p>
    <w:p w14:paraId="55BF1A4C" w14:textId="77777777" w:rsidR="00924DAA" w:rsidRDefault="00924DAA" w:rsidP="00924DAA">
      <w:pPr>
        <w:autoSpaceDE w:val="0"/>
        <w:autoSpaceDN w:val="0"/>
        <w:adjustRightInd w:val="0"/>
        <w:spacing w:after="0" w:line="240" w:lineRule="auto"/>
        <w:jc w:val="left"/>
        <w:rPr>
          <w:rFonts w:ascii="CIDFont+F1" w:hAnsi="CIDFont+F1" w:cs="CIDFont+F1"/>
        </w:rPr>
      </w:pPr>
      <w:r>
        <w:rPr>
          <w:rFonts w:ascii="CIDFont+F2" w:hAnsi="CIDFont+F2" w:cs="CIDFont+F2"/>
        </w:rPr>
        <w:t xml:space="preserve">- </w:t>
      </w:r>
      <w:r>
        <w:rPr>
          <w:rFonts w:ascii="CIDFont+F1" w:hAnsi="CIDFont+F1" w:cs="CIDFont+F1"/>
        </w:rPr>
        <w:t>Du kannst mir bestimmt erklären, warum…</w:t>
      </w:r>
    </w:p>
    <w:p w14:paraId="1F60C960" w14:textId="77777777" w:rsidR="00924DAA" w:rsidRDefault="00924DAA" w:rsidP="00924DAA">
      <w:pPr>
        <w:autoSpaceDE w:val="0"/>
        <w:autoSpaceDN w:val="0"/>
        <w:adjustRightInd w:val="0"/>
        <w:spacing w:after="0" w:line="240" w:lineRule="auto"/>
        <w:jc w:val="left"/>
        <w:rPr>
          <w:rFonts w:ascii="CIDFont+F3" w:eastAsia="CIDFont+F3" w:hAnsi="CIDFont+F1" w:cs="CIDFont+F3"/>
        </w:rPr>
      </w:pPr>
    </w:p>
    <w:p w14:paraId="5F1A33B3" w14:textId="77777777" w:rsidR="00924DAA" w:rsidRDefault="00924DAA" w:rsidP="00924DAA">
      <w:pPr>
        <w:autoSpaceDE w:val="0"/>
        <w:autoSpaceDN w:val="0"/>
        <w:adjustRightInd w:val="0"/>
        <w:spacing w:after="0" w:line="240" w:lineRule="auto"/>
        <w:jc w:val="left"/>
        <w:rPr>
          <w:rFonts w:ascii="CIDFont+F1" w:hAnsi="CIDFont+F1" w:cs="CIDFont+F1"/>
        </w:rPr>
      </w:pPr>
      <w:r>
        <w:rPr>
          <w:rFonts w:ascii="CIDFont+F1" w:hAnsi="CIDFont+F1" w:cs="CIDFont+F1"/>
        </w:rPr>
        <w:t>Der Unterricht sollte viele Möglichkeiten für feste Sprechanlässe schaffen. Beispielsweise, indem ein Kinderreporter mit einem Mikrofon die letzte Unterrichtsstunde, Vorträge oder die Ergebnisse einer Gruppenarbeit wiedergibt.</w:t>
      </w:r>
    </w:p>
    <w:p w14:paraId="0B3E5357" w14:textId="77777777" w:rsidR="00981D29" w:rsidRPr="00217913" w:rsidRDefault="00981D29" w:rsidP="00981D29">
      <w:pPr>
        <w:pStyle w:val="berschrift1"/>
      </w:pPr>
      <w:bookmarkStart w:id="9" w:name="_Toc75341084"/>
      <w:r w:rsidRPr="00217913">
        <w:lastRenderedPageBreak/>
        <w:t>4</w:t>
      </w:r>
      <w:r w:rsidRPr="00217913">
        <w:tab/>
        <w:t>Qualitätssicherung und Evaluation</w:t>
      </w:r>
      <w:bookmarkEnd w:id="9"/>
      <w:r w:rsidRPr="00217913">
        <w:t xml:space="preserve"> </w:t>
      </w:r>
    </w:p>
    <w:p w14:paraId="710FE700" w14:textId="3DE6051A" w:rsidR="00AD7B18" w:rsidRPr="00217913" w:rsidRDefault="0071089D" w:rsidP="003A6470">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Die schuleigenen Unterrichtsvorgaben </w:t>
      </w:r>
      <w:r w:rsidR="00AD7B18" w:rsidRPr="00217913">
        <w:t>stellt keine starre Größe dar, sondern ist als „dynamisches Dokument“ zu betrachten. Dementsprechend sind die Inhalte stetig zu überprüfen, um ggf. Modifikationen vornehm</w:t>
      </w:r>
      <w:r w:rsidR="005F2B02" w:rsidRPr="00217913">
        <w:t xml:space="preserve">en zu können. Die </w:t>
      </w:r>
      <w:r w:rsidR="00323F4B">
        <w:t>Lehrer</w:t>
      </w:r>
      <w:r w:rsidR="00323F4B" w:rsidRPr="00217913">
        <w:t xml:space="preserve">konferenz </w:t>
      </w:r>
      <w:r w:rsidR="00AD7B18" w:rsidRPr="00217913">
        <w:t>trägt durch diesen Prozess zur Qualitätsentwicklung und damit zur Qualitätssicherung des Faches bei.</w:t>
      </w:r>
    </w:p>
    <w:p w14:paraId="0A1DE643" w14:textId="77777777" w:rsidR="00FE72F9" w:rsidRPr="00217913" w:rsidRDefault="00FE72F9" w:rsidP="00981D29">
      <w:pPr>
        <w:rPr>
          <w:rFonts w:cs="Arial"/>
        </w:rPr>
      </w:pPr>
    </w:p>
    <w:p w14:paraId="3817442C" w14:textId="0288388A" w:rsidR="00A81184" w:rsidRPr="004D1841" w:rsidRDefault="00A81184" w:rsidP="00A81184">
      <w:pPr>
        <w:rPr>
          <w:rFonts w:cs="Arial"/>
        </w:rPr>
      </w:pPr>
      <w:r>
        <w:rPr>
          <w:rFonts w:cs="Arial"/>
        </w:rPr>
        <w:t>Die unterrichtliche Qualität soll gesichert werden, indem auf Grundlage von systematisch gewonnenen Informationen über die Ergebnisse und Prozesse im Sachunterricht geeignete Maßnahmen zur Unterrichtsentwicklung, zur Unterstützung sowie zur individuellen Förderung aller Schülerinnen und Schüler erarbeitet und umgesetzt werden. Die Informationen werden gewonnen u.</w:t>
      </w:r>
      <w:r w:rsidR="004D1841">
        <w:rPr>
          <w:rFonts w:cs="Arial"/>
        </w:rPr>
        <w:t xml:space="preserve"> </w:t>
      </w:r>
      <w:r>
        <w:rPr>
          <w:rFonts w:cs="Arial"/>
        </w:rPr>
        <w:t xml:space="preserve">a. durch das Beobachten von Prozessen in der Umsetzung im Unterricht, Gespräche mit Schülerinnen und Schüler über das Lernen, die Auswertung von Lernprodukten sowie kollegialer Unterrichtshospitationen. </w:t>
      </w:r>
    </w:p>
    <w:p w14:paraId="6F9F2FC9" w14:textId="77777777" w:rsidR="00A81184" w:rsidRDefault="00A81184" w:rsidP="00A81184">
      <w:pPr>
        <w:rPr>
          <w:b/>
        </w:rPr>
      </w:pPr>
      <w:r>
        <w:rPr>
          <w:b/>
        </w:rPr>
        <w:t>Maßnahmen der fachlichen Qualitätssicherung:</w:t>
      </w:r>
    </w:p>
    <w:tbl>
      <w:tblPr>
        <w:tblW w:w="0" w:type="auto"/>
        <w:tblLook w:val="04A0" w:firstRow="1" w:lastRow="0" w:firstColumn="1" w:lastColumn="0" w:noHBand="0" w:noVBand="1"/>
      </w:tblPr>
      <w:tblGrid>
        <w:gridCol w:w="4390"/>
        <w:gridCol w:w="2663"/>
        <w:gridCol w:w="2007"/>
      </w:tblGrid>
      <w:tr w:rsidR="00A81184" w14:paraId="153062EE" w14:textId="77777777" w:rsidTr="004B6372">
        <w:tc>
          <w:tcPr>
            <w:tcW w:w="43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8F93020" w14:textId="77777777" w:rsidR="00A81184" w:rsidRDefault="00A81184">
            <w:pPr>
              <w:spacing w:before="100" w:beforeAutospacing="1" w:after="100" w:afterAutospacing="1"/>
              <w:rPr>
                <w:rFonts w:cs="Arial"/>
              </w:rPr>
            </w:pPr>
            <w:r>
              <w:rPr>
                <w:rFonts w:cs="Arial"/>
                <w:b/>
                <w:bCs/>
              </w:rPr>
              <w:t xml:space="preserve">WAS? </w:t>
            </w:r>
          </w:p>
        </w:tc>
        <w:tc>
          <w:tcPr>
            <w:tcW w:w="2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AB80A14" w14:textId="77777777" w:rsidR="00A81184" w:rsidRDefault="00A81184">
            <w:pPr>
              <w:spacing w:before="100" w:beforeAutospacing="1" w:after="100" w:afterAutospacing="1"/>
              <w:rPr>
                <w:rFonts w:cs="Arial"/>
              </w:rPr>
            </w:pPr>
            <w:r>
              <w:rPr>
                <w:rFonts w:cs="Arial"/>
                <w:b/>
                <w:bCs/>
              </w:rPr>
              <w:t xml:space="preserve">WER?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1675B90" w14:textId="77777777" w:rsidR="00A81184" w:rsidRDefault="00A81184">
            <w:pPr>
              <w:spacing w:before="100" w:beforeAutospacing="1" w:after="100" w:afterAutospacing="1"/>
              <w:rPr>
                <w:rFonts w:cs="Arial"/>
              </w:rPr>
            </w:pPr>
            <w:r>
              <w:rPr>
                <w:rFonts w:cs="Arial"/>
                <w:b/>
                <w:bCs/>
              </w:rPr>
              <w:t xml:space="preserve">WANN bzw. BIS WANN? </w:t>
            </w:r>
          </w:p>
        </w:tc>
      </w:tr>
      <w:tr w:rsidR="00A81184" w14:paraId="3FC19943" w14:textId="77777777" w:rsidTr="004B6372">
        <w:tc>
          <w:tcPr>
            <w:tcW w:w="43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C50001A" w14:textId="77777777" w:rsidR="00A81184" w:rsidRDefault="00A81184" w:rsidP="004B6372">
            <w:pPr>
              <w:spacing w:before="100" w:beforeAutospacing="1" w:after="100" w:afterAutospacing="1"/>
              <w:rPr>
                <w:rFonts w:cs="Arial"/>
              </w:rPr>
            </w:pPr>
            <w:r>
              <w:rPr>
                <w:rFonts w:cs="Arial"/>
              </w:rPr>
              <w:t xml:space="preserve">Sitzung </w:t>
            </w:r>
            <w:r w:rsidR="004B6372">
              <w:rPr>
                <w:rFonts w:cs="Arial"/>
              </w:rPr>
              <w:t>zur Planung des neuen Schuljahres</w:t>
            </w:r>
          </w:p>
        </w:tc>
        <w:tc>
          <w:tcPr>
            <w:tcW w:w="2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420D5C4" w14:textId="77777777" w:rsidR="00A81184" w:rsidRDefault="004B6372">
            <w:pPr>
              <w:spacing w:before="100" w:beforeAutospacing="1" w:after="100" w:afterAutospacing="1"/>
              <w:rPr>
                <w:rFonts w:cs="Arial"/>
              </w:rPr>
            </w:pPr>
            <w:r>
              <w:rPr>
                <w:rFonts w:cs="Arial"/>
              </w:rPr>
              <w:t xml:space="preserve">Fachlehrkräfte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AB57E79" w14:textId="77777777" w:rsidR="00A81184" w:rsidRDefault="00A81184">
            <w:pPr>
              <w:spacing w:before="100" w:beforeAutospacing="1" w:after="100" w:afterAutospacing="1"/>
              <w:rPr>
                <w:rFonts w:cs="Arial"/>
              </w:rPr>
            </w:pPr>
            <w:r>
              <w:rPr>
                <w:rFonts w:cs="Arial"/>
              </w:rPr>
              <w:t xml:space="preserve">nach den Sommerferien </w:t>
            </w:r>
          </w:p>
        </w:tc>
      </w:tr>
      <w:tr w:rsidR="00A81184" w14:paraId="6015833B" w14:textId="77777777" w:rsidTr="004B6372">
        <w:tc>
          <w:tcPr>
            <w:tcW w:w="43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12166C0" w14:textId="77777777" w:rsidR="00A81184" w:rsidRDefault="00A81184">
            <w:pPr>
              <w:spacing w:before="100" w:beforeAutospacing="1" w:after="100" w:afterAutospacing="1"/>
              <w:rPr>
                <w:rFonts w:cs="Arial"/>
              </w:rPr>
            </w:pPr>
            <w:r>
              <w:rPr>
                <w:rFonts w:cs="Arial"/>
              </w:rPr>
              <w:t xml:space="preserve">Kollegiale Unterrichtshospitationen </w:t>
            </w:r>
          </w:p>
        </w:tc>
        <w:tc>
          <w:tcPr>
            <w:tcW w:w="2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96F8B32" w14:textId="77777777" w:rsidR="00A81184" w:rsidRDefault="00A81184">
            <w:pPr>
              <w:spacing w:before="100" w:beforeAutospacing="1" w:after="100" w:afterAutospacing="1"/>
              <w:rPr>
                <w:rFonts w:cs="Arial"/>
              </w:rPr>
            </w:pPr>
            <w:r>
              <w:rPr>
                <w:rFonts w:cs="Arial"/>
              </w:rPr>
              <w:t xml:space="preserve">Fachlehrkräfte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73BE6E4" w14:textId="77777777" w:rsidR="00A81184" w:rsidRDefault="00A81184">
            <w:pPr>
              <w:spacing w:before="100" w:beforeAutospacing="1" w:after="100" w:afterAutospacing="1"/>
              <w:rPr>
                <w:rFonts w:cs="Arial"/>
              </w:rPr>
            </w:pPr>
            <w:r>
              <w:rPr>
                <w:rFonts w:cs="Arial"/>
              </w:rPr>
              <w:t xml:space="preserve">nach den Herbstferien </w:t>
            </w:r>
          </w:p>
        </w:tc>
      </w:tr>
      <w:tr w:rsidR="00A81184" w14:paraId="1D668B4B" w14:textId="77777777" w:rsidTr="004B6372">
        <w:tc>
          <w:tcPr>
            <w:tcW w:w="43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458566F" w14:textId="4751AF89" w:rsidR="00A81184" w:rsidRDefault="00A81184" w:rsidP="005A765D">
            <w:pPr>
              <w:spacing w:before="100" w:beforeAutospacing="1" w:after="100" w:afterAutospacing="1"/>
              <w:rPr>
                <w:rFonts w:cs="Arial"/>
              </w:rPr>
            </w:pPr>
            <w:r>
              <w:rPr>
                <w:rFonts w:cs="Arial"/>
              </w:rPr>
              <w:t>Aktualisierung de</w:t>
            </w:r>
            <w:r w:rsidR="005A765D">
              <w:rPr>
                <w:rFonts w:cs="Arial"/>
              </w:rPr>
              <w:t>r schuleigenen Unterrichtsvorgaben</w:t>
            </w:r>
          </w:p>
        </w:tc>
        <w:tc>
          <w:tcPr>
            <w:tcW w:w="2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BF8BEA9" w14:textId="77777777" w:rsidR="00A81184" w:rsidRDefault="004B6372">
            <w:pPr>
              <w:spacing w:before="100" w:beforeAutospacing="1" w:after="100" w:afterAutospacing="1"/>
              <w:rPr>
                <w:rFonts w:cs="Arial"/>
              </w:rPr>
            </w:pPr>
            <w:r>
              <w:rPr>
                <w:rFonts w:cs="Arial"/>
              </w:rPr>
              <w:t xml:space="preserve">Fachgruppe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0B7272B" w14:textId="77777777" w:rsidR="00A81184" w:rsidRDefault="00A81184">
            <w:pPr>
              <w:spacing w:before="100" w:beforeAutospacing="1" w:after="100" w:afterAutospacing="1"/>
              <w:rPr>
                <w:rFonts w:cs="Arial"/>
              </w:rPr>
            </w:pPr>
            <w:r>
              <w:rPr>
                <w:rFonts w:cs="Arial"/>
              </w:rPr>
              <w:t xml:space="preserve">je nach Fachkonferenzbeschluss </w:t>
            </w:r>
          </w:p>
        </w:tc>
      </w:tr>
      <w:tr w:rsidR="00A81184" w14:paraId="270E769D" w14:textId="77777777" w:rsidTr="004B6372">
        <w:tc>
          <w:tcPr>
            <w:tcW w:w="439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1FA7A97" w14:textId="77777777" w:rsidR="00A81184" w:rsidRDefault="00A81184">
            <w:pPr>
              <w:spacing w:before="100" w:beforeAutospacing="1" w:after="100" w:afterAutospacing="1"/>
              <w:rPr>
                <w:rFonts w:cs="Arial"/>
              </w:rPr>
            </w:pPr>
            <w:r>
              <w:rPr>
                <w:rFonts w:cs="Arial"/>
              </w:rPr>
              <w:t xml:space="preserve">Teambesprechung in den Jahrgangsstufen – Auswertung des Lernfortschritts und Absprachen </w:t>
            </w:r>
          </w:p>
        </w:tc>
        <w:tc>
          <w:tcPr>
            <w:tcW w:w="266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13DAB21" w14:textId="77777777" w:rsidR="00A81184" w:rsidRDefault="00A81184">
            <w:pPr>
              <w:spacing w:before="100" w:beforeAutospacing="1" w:after="100" w:afterAutospacing="1"/>
              <w:rPr>
                <w:rFonts w:cs="Arial"/>
              </w:rPr>
            </w:pPr>
            <w:r>
              <w:rPr>
                <w:rFonts w:cs="Arial"/>
              </w:rPr>
              <w:t xml:space="preserve">Lehrkräfte innerhalb eines Jahrgangs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5DAD447" w14:textId="77777777" w:rsidR="00A81184" w:rsidRDefault="00A81184">
            <w:pPr>
              <w:spacing w:before="100" w:beforeAutospacing="1" w:after="100" w:afterAutospacing="1"/>
              <w:rPr>
                <w:rFonts w:cs="Arial"/>
              </w:rPr>
            </w:pPr>
            <w:r>
              <w:rPr>
                <w:rFonts w:cs="Arial"/>
              </w:rPr>
              <w:t xml:space="preserve">Schuljahresbeginn </w:t>
            </w:r>
          </w:p>
        </w:tc>
      </w:tr>
    </w:tbl>
    <w:p w14:paraId="70E92F10" w14:textId="77777777" w:rsidR="00A81184" w:rsidRDefault="00A81184" w:rsidP="00A81184">
      <w:pPr>
        <w:jc w:val="left"/>
        <w:rPr>
          <w:b/>
        </w:rPr>
      </w:pPr>
    </w:p>
    <w:p w14:paraId="3CBF6456" w14:textId="77777777" w:rsidR="00A81184" w:rsidRDefault="00A81184" w:rsidP="00A81184">
      <w:pPr>
        <w:jc w:val="left"/>
      </w:pPr>
      <w:r>
        <w:rPr>
          <w:b/>
        </w:rPr>
        <w:t>Überarbeitungs- und Planungsprozess:</w:t>
      </w:r>
    </w:p>
    <w:p w14:paraId="157903E6" w14:textId="12E0995E" w:rsidR="00A81184" w:rsidRDefault="00A81184" w:rsidP="00A81184">
      <w:pPr>
        <w:ind w:left="-284"/>
        <w:jc w:val="left"/>
      </w:pPr>
      <w:r>
        <w:rPr>
          <w:rFonts w:cs="Arial"/>
        </w:rPr>
        <w:t xml:space="preserve">Eine Evaluation erfolgt jährlich. In den Dienstbesprechungen der Fachgruppe zu Schuljahresbeginn werden die Erfahrungen des vorangehenden Schuljahres ausgewertet und diskutiert sowie eventuell notwendige Konsequenzen formuliert. Die vorliegende Checkliste wird als Instrument einer solchen Bilanzierung genutzt. </w:t>
      </w:r>
      <w:r>
        <w:t>Nach der jährlichen Evaluation (s.u.) finden sich die Jahrgangsstufenteams zusammen und arbeiten die Änderungsvors</w:t>
      </w:r>
      <w:r w:rsidR="004E7BCF">
        <w:t>chläge für die</w:t>
      </w:r>
      <w:r>
        <w:t xml:space="preserve"> </w:t>
      </w:r>
      <w:r w:rsidR="004E7BCF">
        <w:t xml:space="preserve">schuleigenen Unterrichtsvorgaben </w:t>
      </w:r>
      <w:r>
        <w:t>ein. Insbesondere verständigen sie sich über alternative Materialien, Kontexte und die Zeitkontingente der einzelnen Unterrichtsvorhaben.</w:t>
      </w:r>
    </w:p>
    <w:p w14:paraId="5E973B10" w14:textId="653EEEF6" w:rsidR="00A81184" w:rsidRDefault="00A81184" w:rsidP="00A81184">
      <w:pPr>
        <w:ind w:left="-284"/>
        <w:jc w:val="left"/>
      </w:pPr>
      <w:r>
        <w:t>Die Ergebnisse dienen der/dem Fachvorsitzenden zur Rückmeldung an die Schulleitung und u.</w:t>
      </w:r>
      <w:r w:rsidR="004D1841">
        <w:t xml:space="preserve"> </w:t>
      </w:r>
      <w:r>
        <w:t>a. an den/die Fortbildungsbeauftragte/n, außerdem sollen wesentliche Tagesordnungspunkte und Beschlussvorlagen der Fachkonferenz daraus abgeleitet werden.</w:t>
      </w:r>
    </w:p>
    <w:p w14:paraId="6AC1AA9A" w14:textId="503A956C" w:rsidR="00C85ECD" w:rsidRDefault="00C85ECD" w:rsidP="00EE4966">
      <w:pPr>
        <w:ind w:left="-284"/>
        <w:jc w:val="left"/>
        <w:rPr>
          <w:color w:val="FF0000"/>
        </w:rPr>
      </w:pPr>
    </w:p>
    <w:p w14:paraId="72833742" w14:textId="77777777" w:rsidR="005A765D" w:rsidRDefault="005A765D" w:rsidP="00EE4966">
      <w:pPr>
        <w:ind w:left="-284"/>
        <w:jc w:val="left"/>
        <w:rPr>
          <w:color w:val="FF0000"/>
        </w:rPr>
      </w:pPr>
    </w:p>
    <w:p w14:paraId="22BAD553" w14:textId="77777777" w:rsidR="002B6AC8" w:rsidRPr="00217913" w:rsidRDefault="002B6AC8" w:rsidP="00EE4966">
      <w:pPr>
        <w:ind w:left="-284"/>
        <w:jc w:val="left"/>
        <w:rPr>
          <w:b/>
        </w:rPr>
      </w:pPr>
      <w:r w:rsidRPr="00217913">
        <w:rPr>
          <w:b/>
        </w:rPr>
        <w:lastRenderedPageBreak/>
        <w:t>Checkliste zur Evaluation</w:t>
      </w:r>
    </w:p>
    <w:p w14:paraId="7496A2E5" w14:textId="23C80339" w:rsidR="003154BE" w:rsidRPr="00217913" w:rsidRDefault="003154BE" w:rsidP="00EE4966">
      <w:pPr>
        <w:ind w:left="-284"/>
        <w:jc w:val="left"/>
        <w:rPr>
          <w:szCs w:val="24"/>
        </w:rPr>
      </w:pPr>
      <w:r w:rsidRPr="00217913">
        <w:rPr>
          <w:i/>
          <w:szCs w:val="24"/>
        </w:rPr>
        <w:t>Zielsetzung</w:t>
      </w:r>
      <w:r w:rsidRPr="00217913">
        <w:rPr>
          <w:b/>
          <w:szCs w:val="24"/>
        </w:rPr>
        <w:t>:</w:t>
      </w:r>
      <w:r w:rsidRPr="00217913">
        <w:rPr>
          <w:szCs w:val="24"/>
        </w:rPr>
        <w:t xml:space="preserve"> </w:t>
      </w:r>
      <w:r w:rsidR="005A765D">
        <w:rPr>
          <w:szCs w:val="24"/>
        </w:rPr>
        <w:t>Die schuleigenen Unterrichtsvorgaben sind</w:t>
      </w:r>
      <w:r w:rsidRPr="00217913">
        <w:rPr>
          <w:szCs w:val="24"/>
        </w:rPr>
        <w:t xml:space="preserve"> als „dynamisches Dokument“ zu sehen. Dementsprechend sind die dort getroffenen Absprachen stetig zu überprüfen, um ggf. Modifikationen vornehmen zu können. Die Fachschaft trägt durch diesen Prozess zur Qualitätsentwicklung und damit zur Qualitätssicherung des Faches </w:t>
      </w:r>
      <w:r w:rsidR="006E2136">
        <w:rPr>
          <w:szCs w:val="24"/>
        </w:rPr>
        <w:t>Sachunterricht</w:t>
      </w:r>
      <w:r w:rsidR="000636F7" w:rsidRPr="00217913">
        <w:rPr>
          <w:szCs w:val="24"/>
        </w:rPr>
        <w:t xml:space="preserve"> </w:t>
      </w:r>
      <w:r w:rsidRPr="00217913">
        <w:rPr>
          <w:szCs w:val="24"/>
        </w:rPr>
        <w:t>bei.</w:t>
      </w:r>
    </w:p>
    <w:p w14:paraId="51F431E9" w14:textId="77777777" w:rsidR="003154BE" w:rsidRPr="00217913" w:rsidRDefault="003154BE" w:rsidP="00EE4966">
      <w:pPr>
        <w:ind w:left="-284"/>
        <w:jc w:val="left"/>
        <w:rPr>
          <w:szCs w:val="24"/>
        </w:rPr>
      </w:pPr>
      <w:r w:rsidRPr="00217913">
        <w:rPr>
          <w:i/>
          <w:szCs w:val="24"/>
        </w:rPr>
        <w:t>Prozess</w:t>
      </w:r>
      <w:r w:rsidRPr="00217913">
        <w:rPr>
          <w:b/>
          <w:szCs w:val="24"/>
        </w:rPr>
        <w:t>:</w:t>
      </w:r>
      <w:r w:rsidRPr="00217913">
        <w:rPr>
          <w:szCs w:val="24"/>
        </w:rPr>
        <w:t xml:space="preserve"> Die Überprüfung erfolgt jährlich. Zu Schuljahresbeginn werden die Erfahrungen des vergangenen Schuljahres in der Fachkonferenz ausgetauscht, bewertet und eventuell notwendige Konsequenzen formuliert.</w:t>
      </w:r>
    </w:p>
    <w:p w14:paraId="202BA844" w14:textId="77777777" w:rsidR="003154BE" w:rsidRPr="00217913" w:rsidRDefault="003154BE" w:rsidP="00EE4966">
      <w:pPr>
        <w:ind w:left="-284"/>
        <w:jc w:val="left"/>
      </w:pPr>
      <w:r w:rsidRPr="00217913">
        <w:t>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als externe Datei regelmäßig überabeitet und angepasst. Sie dient auch dazu, Handlungsschwerpunkte für die Fachgruppe zu identifizieren und abzusprechen.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391"/>
        <w:gridCol w:w="1346"/>
        <w:gridCol w:w="3457"/>
        <w:gridCol w:w="1703"/>
        <w:gridCol w:w="1163"/>
      </w:tblGrid>
      <w:tr w:rsidR="00614BC6" w:rsidRPr="00217913" w14:paraId="7C40285B" w14:textId="77777777" w:rsidTr="00581A07">
        <w:trPr>
          <w:tblHeader/>
        </w:trPr>
        <w:tc>
          <w:tcPr>
            <w:tcW w:w="1509" w:type="pct"/>
            <w:gridSpan w:val="2"/>
            <w:tcBorders>
              <w:bottom w:val="single" w:sz="12" w:space="0" w:color="auto"/>
              <w:right w:val="single" w:sz="12" w:space="0" w:color="auto"/>
            </w:tcBorders>
          </w:tcPr>
          <w:p w14:paraId="45E2EC67" w14:textId="77777777" w:rsidR="00614BC6" w:rsidRPr="00217913" w:rsidRDefault="001531F1" w:rsidP="00A27894">
            <w:pPr>
              <w:pStyle w:val="berschrift6"/>
            </w:pPr>
            <w:r w:rsidRPr="00217913">
              <w:lastRenderedPageBreak/>
              <w:t>Handlungsfelder</w:t>
            </w:r>
          </w:p>
        </w:tc>
        <w:tc>
          <w:tcPr>
            <w:tcW w:w="1908" w:type="pct"/>
            <w:tcBorders>
              <w:left w:val="single" w:sz="12" w:space="0" w:color="auto"/>
              <w:bottom w:val="single" w:sz="12" w:space="0" w:color="auto"/>
            </w:tcBorders>
          </w:tcPr>
          <w:p w14:paraId="2D9411FF" w14:textId="77777777" w:rsidR="00614BC6" w:rsidRPr="00217913" w:rsidRDefault="00614BC6" w:rsidP="00A27894">
            <w:pPr>
              <w:pStyle w:val="berschrift6"/>
            </w:pPr>
            <w:r w:rsidRPr="00217913">
              <w:t>Handlungsbedarf</w:t>
            </w:r>
          </w:p>
        </w:tc>
        <w:tc>
          <w:tcPr>
            <w:tcW w:w="940" w:type="pct"/>
            <w:tcBorders>
              <w:bottom w:val="single" w:sz="12" w:space="0" w:color="auto"/>
            </w:tcBorders>
          </w:tcPr>
          <w:p w14:paraId="248330AA" w14:textId="77777777" w:rsidR="00614BC6" w:rsidRPr="00217913" w:rsidRDefault="00614BC6" w:rsidP="00A27894">
            <w:pPr>
              <w:pStyle w:val="berschrift6"/>
            </w:pPr>
            <w:r w:rsidRPr="00217913">
              <w:t>Verantwort</w:t>
            </w:r>
            <w:r w:rsidR="00B55149" w:rsidRPr="00217913">
              <w:t>lich</w:t>
            </w:r>
          </w:p>
        </w:tc>
        <w:tc>
          <w:tcPr>
            <w:tcW w:w="643" w:type="pct"/>
            <w:tcBorders>
              <w:bottom w:val="single" w:sz="12" w:space="0" w:color="auto"/>
            </w:tcBorders>
          </w:tcPr>
          <w:p w14:paraId="57EEB91B" w14:textId="77777777" w:rsidR="00614BC6" w:rsidRPr="00217913" w:rsidRDefault="00614BC6" w:rsidP="00614BC6">
            <w:pPr>
              <w:pStyle w:val="berschrift6"/>
            </w:pPr>
            <w:r w:rsidRPr="00217913">
              <w:t>Zu erledigen bis</w:t>
            </w:r>
          </w:p>
        </w:tc>
      </w:tr>
      <w:tr w:rsidR="00614BC6" w:rsidRPr="00217913" w14:paraId="7F80ACD6" w14:textId="77777777" w:rsidTr="00581A07">
        <w:trPr>
          <w:tblHeader/>
        </w:trPr>
        <w:tc>
          <w:tcPr>
            <w:tcW w:w="1509" w:type="pct"/>
            <w:gridSpan w:val="2"/>
            <w:tcBorders>
              <w:top w:val="single" w:sz="12" w:space="0" w:color="auto"/>
              <w:right w:val="single" w:sz="12" w:space="0" w:color="auto"/>
            </w:tcBorders>
            <w:shd w:val="clear" w:color="auto" w:fill="D9D9D9"/>
          </w:tcPr>
          <w:p w14:paraId="44592C4F" w14:textId="77777777" w:rsidR="00614BC6" w:rsidRPr="00217913" w:rsidRDefault="00614BC6" w:rsidP="00A27894">
            <w:pPr>
              <w:pStyle w:val="berschrift7"/>
              <w:rPr>
                <w:color w:val="auto"/>
              </w:rPr>
            </w:pPr>
            <w:r w:rsidRPr="00217913">
              <w:rPr>
                <w:color w:val="auto"/>
              </w:rPr>
              <w:t>Ressourcen</w:t>
            </w:r>
          </w:p>
        </w:tc>
        <w:tc>
          <w:tcPr>
            <w:tcW w:w="1908" w:type="pct"/>
            <w:tcBorders>
              <w:top w:val="single" w:sz="12" w:space="0" w:color="auto"/>
              <w:left w:val="single" w:sz="12" w:space="0" w:color="auto"/>
            </w:tcBorders>
            <w:shd w:val="clear" w:color="auto" w:fill="D9D9D9"/>
          </w:tcPr>
          <w:p w14:paraId="2C05B947" w14:textId="77777777" w:rsidR="00614BC6" w:rsidRPr="00217913" w:rsidRDefault="00614BC6" w:rsidP="00A27894">
            <w:pPr>
              <w:rPr>
                <w:rFonts w:cs="Arial"/>
              </w:rPr>
            </w:pPr>
          </w:p>
        </w:tc>
        <w:tc>
          <w:tcPr>
            <w:tcW w:w="940" w:type="pct"/>
            <w:tcBorders>
              <w:top w:val="single" w:sz="12" w:space="0" w:color="auto"/>
            </w:tcBorders>
            <w:shd w:val="clear" w:color="auto" w:fill="D9D9D9"/>
          </w:tcPr>
          <w:p w14:paraId="72A1A5D1" w14:textId="77777777" w:rsidR="00614BC6" w:rsidRPr="00217913" w:rsidRDefault="00614BC6" w:rsidP="00A27894">
            <w:pPr>
              <w:rPr>
                <w:rFonts w:cs="Arial"/>
              </w:rPr>
            </w:pPr>
          </w:p>
        </w:tc>
        <w:tc>
          <w:tcPr>
            <w:tcW w:w="643" w:type="pct"/>
            <w:tcBorders>
              <w:top w:val="single" w:sz="12" w:space="0" w:color="auto"/>
            </w:tcBorders>
            <w:shd w:val="clear" w:color="auto" w:fill="D9D9D9"/>
          </w:tcPr>
          <w:p w14:paraId="3E6338A3" w14:textId="77777777" w:rsidR="00614BC6" w:rsidRPr="00217913" w:rsidRDefault="00614BC6" w:rsidP="00A27894">
            <w:pPr>
              <w:rPr>
                <w:rFonts w:cs="Arial"/>
              </w:rPr>
            </w:pPr>
          </w:p>
        </w:tc>
      </w:tr>
      <w:tr w:rsidR="00614BC6" w:rsidRPr="00217913" w14:paraId="6F129BA4" w14:textId="77777777" w:rsidTr="00581A07">
        <w:trPr>
          <w:tblHeader/>
        </w:trPr>
        <w:tc>
          <w:tcPr>
            <w:tcW w:w="767" w:type="pct"/>
            <w:vMerge w:val="restart"/>
            <w:shd w:val="clear" w:color="auto" w:fill="auto"/>
          </w:tcPr>
          <w:p w14:paraId="067395F7" w14:textId="77777777" w:rsidR="00614BC6" w:rsidRPr="00217913" w:rsidRDefault="00614BC6" w:rsidP="00A27894">
            <w:pPr>
              <w:rPr>
                <w:rFonts w:cs="Arial"/>
              </w:rPr>
            </w:pPr>
            <w:r w:rsidRPr="00217913">
              <w:rPr>
                <w:rFonts w:cs="Arial"/>
              </w:rPr>
              <w:t>räumlich</w:t>
            </w:r>
          </w:p>
        </w:tc>
        <w:tc>
          <w:tcPr>
            <w:tcW w:w="743" w:type="pct"/>
            <w:tcBorders>
              <w:right w:val="single" w:sz="12" w:space="0" w:color="auto"/>
            </w:tcBorders>
            <w:shd w:val="clear" w:color="auto" w:fill="auto"/>
          </w:tcPr>
          <w:p w14:paraId="1B4CE0E7" w14:textId="77777777" w:rsidR="00614BC6" w:rsidRPr="00217913" w:rsidRDefault="00581A07" w:rsidP="00A27894">
            <w:pPr>
              <w:pStyle w:val="bersichtsraster"/>
            </w:pPr>
            <w:r w:rsidRPr="00217913">
              <w:t>Unterrichts-rä</w:t>
            </w:r>
            <w:r w:rsidR="00614BC6" w:rsidRPr="00217913">
              <w:t>um</w:t>
            </w:r>
            <w:r w:rsidRPr="00217913">
              <w:t>e</w:t>
            </w:r>
          </w:p>
        </w:tc>
        <w:tc>
          <w:tcPr>
            <w:tcW w:w="1908" w:type="pct"/>
            <w:tcBorders>
              <w:left w:val="single" w:sz="12" w:space="0" w:color="auto"/>
            </w:tcBorders>
          </w:tcPr>
          <w:p w14:paraId="6F5CABEC" w14:textId="77777777" w:rsidR="00614BC6" w:rsidRPr="00217913" w:rsidRDefault="00614BC6" w:rsidP="00A27894">
            <w:pPr>
              <w:pStyle w:val="bersichtsraster"/>
            </w:pPr>
          </w:p>
        </w:tc>
        <w:tc>
          <w:tcPr>
            <w:tcW w:w="940" w:type="pct"/>
          </w:tcPr>
          <w:p w14:paraId="513C6ACE" w14:textId="77777777" w:rsidR="00614BC6" w:rsidRPr="00217913" w:rsidRDefault="00614BC6" w:rsidP="00A27894">
            <w:pPr>
              <w:pStyle w:val="bersichtsraster"/>
            </w:pPr>
          </w:p>
        </w:tc>
        <w:tc>
          <w:tcPr>
            <w:tcW w:w="643" w:type="pct"/>
          </w:tcPr>
          <w:p w14:paraId="15DA343C" w14:textId="77777777" w:rsidR="00614BC6" w:rsidRPr="00217913" w:rsidRDefault="00614BC6" w:rsidP="00A27894">
            <w:pPr>
              <w:pStyle w:val="bersichtsraster"/>
            </w:pPr>
          </w:p>
        </w:tc>
      </w:tr>
      <w:tr w:rsidR="00614BC6" w:rsidRPr="00217913" w14:paraId="57D20073" w14:textId="77777777" w:rsidTr="00581A07">
        <w:trPr>
          <w:tblHeader/>
        </w:trPr>
        <w:tc>
          <w:tcPr>
            <w:tcW w:w="767" w:type="pct"/>
            <w:vMerge/>
            <w:shd w:val="clear" w:color="auto" w:fill="auto"/>
          </w:tcPr>
          <w:p w14:paraId="37E9C51C"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1E3B979E" w14:textId="77777777" w:rsidR="00614BC6" w:rsidRPr="00217913" w:rsidRDefault="00614BC6" w:rsidP="00A27894">
            <w:pPr>
              <w:pStyle w:val="bersichtsraster"/>
            </w:pPr>
            <w:r w:rsidRPr="00217913">
              <w:t>Bibliothek</w:t>
            </w:r>
          </w:p>
        </w:tc>
        <w:tc>
          <w:tcPr>
            <w:tcW w:w="1908" w:type="pct"/>
            <w:tcBorders>
              <w:left w:val="single" w:sz="12" w:space="0" w:color="auto"/>
            </w:tcBorders>
          </w:tcPr>
          <w:p w14:paraId="6F345712" w14:textId="77777777" w:rsidR="00614BC6" w:rsidRPr="00217913" w:rsidRDefault="00614BC6" w:rsidP="00A27894">
            <w:pPr>
              <w:pStyle w:val="bersichtsraster"/>
            </w:pPr>
          </w:p>
        </w:tc>
        <w:tc>
          <w:tcPr>
            <w:tcW w:w="940" w:type="pct"/>
          </w:tcPr>
          <w:p w14:paraId="45FD431A" w14:textId="77777777" w:rsidR="00614BC6" w:rsidRPr="00217913" w:rsidRDefault="00614BC6" w:rsidP="00A27894">
            <w:pPr>
              <w:pStyle w:val="bersichtsraster"/>
            </w:pPr>
          </w:p>
        </w:tc>
        <w:tc>
          <w:tcPr>
            <w:tcW w:w="643" w:type="pct"/>
          </w:tcPr>
          <w:p w14:paraId="20041623" w14:textId="77777777" w:rsidR="00614BC6" w:rsidRPr="00217913" w:rsidRDefault="00614BC6" w:rsidP="00A27894">
            <w:pPr>
              <w:pStyle w:val="bersichtsraster"/>
            </w:pPr>
          </w:p>
        </w:tc>
      </w:tr>
      <w:tr w:rsidR="00614BC6" w:rsidRPr="00217913" w14:paraId="6ACD9870" w14:textId="77777777" w:rsidTr="00581A07">
        <w:trPr>
          <w:tblHeader/>
        </w:trPr>
        <w:tc>
          <w:tcPr>
            <w:tcW w:w="767" w:type="pct"/>
            <w:vMerge/>
            <w:shd w:val="clear" w:color="auto" w:fill="auto"/>
          </w:tcPr>
          <w:p w14:paraId="2E681D69"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6B3D129E" w14:textId="77777777" w:rsidR="00614BC6" w:rsidRPr="00217913" w:rsidRDefault="00614BC6" w:rsidP="00A27894">
            <w:pPr>
              <w:pStyle w:val="bersichtsraster"/>
            </w:pPr>
            <w:r w:rsidRPr="00217913">
              <w:t>Computerraum</w:t>
            </w:r>
          </w:p>
        </w:tc>
        <w:tc>
          <w:tcPr>
            <w:tcW w:w="1908" w:type="pct"/>
            <w:tcBorders>
              <w:left w:val="single" w:sz="12" w:space="0" w:color="auto"/>
            </w:tcBorders>
          </w:tcPr>
          <w:p w14:paraId="2100308F" w14:textId="77777777" w:rsidR="00614BC6" w:rsidRPr="00217913" w:rsidRDefault="00614BC6" w:rsidP="00A27894">
            <w:pPr>
              <w:pStyle w:val="bersichtsraster"/>
            </w:pPr>
          </w:p>
        </w:tc>
        <w:tc>
          <w:tcPr>
            <w:tcW w:w="940" w:type="pct"/>
          </w:tcPr>
          <w:p w14:paraId="1F53ACDA" w14:textId="77777777" w:rsidR="00614BC6" w:rsidRPr="00217913" w:rsidRDefault="00614BC6" w:rsidP="00A27894">
            <w:pPr>
              <w:pStyle w:val="bersichtsraster"/>
            </w:pPr>
          </w:p>
        </w:tc>
        <w:tc>
          <w:tcPr>
            <w:tcW w:w="643" w:type="pct"/>
          </w:tcPr>
          <w:p w14:paraId="681AE4EF" w14:textId="77777777" w:rsidR="00614BC6" w:rsidRPr="00217913" w:rsidRDefault="00614BC6" w:rsidP="00A27894">
            <w:pPr>
              <w:pStyle w:val="bersichtsraster"/>
            </w:pPr>
          </w:p>
        </w:tc>
      </w:tr>
      <w:tr w:rsidR="00614BC6" w:rsidRPr="00217913" w14:paraId="4B90BAEC" w14:textId="77777777" w:rsidTr="00581A07">
        <w:trPr>
          <w:tblHeader/>
        </w:trPr>
        <w:tc>
          <w:tcPr>
            <w:tcW w:w="767" w:type="pct"/>
            <w:vMerge/>
            <w:shd w:val="clear" w:color="auto" w:fill="auto"/>
          </w:tcPr>
          <w:p w14:paraId="6C5DE4F0"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6924CCE3" w14:textId="77777777" w:rsidR="00614BC6" w:rsidRPr="00217913" w:rsidRDefault="00614BC6" w:rsidP="00A27894">
            <w:pPr>
              <w:pStyle w:val="bersichtsraster"/>
            </w:pPr>
            <w:r w:rsidRPr="00217913">
              <w:t>Raum für Fachteamarbeit</w:t>
            </w:r>
          </w:p>
        </w:tc>
        <w:tc>
          <w:tcPr>
            <w:tcW w:w="1908" w:type="pct"/>
            <w:tcBorders>
              <w:left w:val="single" w:sz="12" w:space="0" w:color="auto"/>
            </w:tcBorders>
          </w:tcPr>
          <w:p w14:paraId="43D50A7D" w14:textId="77777777" w:rsidR="00614BC6" w:rsidRPr="00217913" w:rsidRDefault="00614BC6" w:rsidP="00A27894">
            <w:pPr>
              <w:pStyle w:val="bersichtsraster"/>
            </w:pPr>
          </w:p>
        </w:tc>
        <w:tc>
          <w:tcPr>
            <w:tcW w:w="940" w:type="pct"/>
          </w:tcPr>
          <w:p w14:paraId="5F003812" w14:textId="77777777" w:rsidR="00614BC6" w:rsidRPr="00217913" w:rsidRDefault="00614BC6" w:rsidP="00A27894">
            <w:pPr>
              <w:pStyle w:val="bersichtsraster"/>
            </w:pPr>
          </w:p>
        </w:tc>
        <w:tc>
          <w:tcPr>
            <w:tcW w:w="643" w:type="pct"/>
          </w:tcPr>
          <w:p w14:paraId="26740280" w14:textId="77777777" w:rsidR="00614BC6" w:rsidRPr="00217913" w:rsidRDefault="00614BC6" w:rsidP="00A27894">
            <w:pPr>
              <w:pStyle w:val="bersichtsraster"/>
            </w:pPr>
          </w:p>
        </w:tc>
      </w:tr>
      <w:tr w:rsidR="00614BC6" w:rsidRPr="00217913" w14:paraId="5D096373" w14:textId="77777777" w:rsidTr="00581A07">
        <w:trPr>
          <w:tblHeader/>
        </w:trPr>
        <w:tc>
          <w:tcPr>
            <w:tcW w:w="767" w:type="pct"/>
            <w:vMerge/>
            <w:shd w:val="clear" w:color="auto" w:fill="auto"/>
          </w:tcPr>
          <w:p w14:paraId="0A5FC216"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16A56B02" w14:textId="77777777" w:rsidR="00614BC6" w:rsidRPr="00217913" w:rsidRDefault="00614BC6" w:rsidP="00A27894">
            <w:pPr>
              <w:pStyle w:val="bersichtsraster"/>
            </w:pPr>
            <w:r w:rsidRPr="00217913">
              <w:t>…</w:t>
            </w:r>
          </w:p>
        </w:tc>
        <w:tc>
          <w:tcPr>
            <w:tcW w:w="1908" w:type="pct"/>
            <w:tcBorders>
              <w:left w:val="single" w:sz="12" w:space="0" w:color="auto"/>
            </w:tcBorders>
          </w:tcPr>
          <w:p w14:paraId="6306FB39" w14:textId="77777777" w:rsidR="00614BC6" w:rsidRPr="00217913" w:rsidRDefault="00614BC6" w:rsidP="00A27894">
            <w:pPr>
              <w:pStyle w:val="bersichtsraster"/>
            </w:pPr>
          </w:p>
        </w:tc>
        <w:tc>
          <w:tcPr>
            <w:tcW w:w="940" w:type="pct"/>
          </w:tcPr>
          <w:p w14:paraId="1DE0AF32" w14:textId="77777777" w:rsidR="00614BC6" w:rsidRPr="00217913" w:rsidRDefault="00614BC6" w:rsidP="00A27894">
            <w:pPr>
              <w:pStyle w:val="bersichtsraster"/>
            </w:pPr>
          </w:p>
        </w:tc>
        <w:tc>
          <w:tcPr>
            <w:tcW w:w="643" w:type="pct"/>
          </w:tcPr>
          <w:p w14:paraId="4FADE3CF" w14:textId="77777777" w:rsidR="00614BC6" w:rsidRPr="00217913" w:rsidRDefault="00614BC6" w:rsidP="00A27894">
            <w:pPr>
              <w:pStyle w:val="bersichtsraster"/>
            </w:pPr>
          </w:p>
        </w:tc>
      </w:tr>
      <w:tr w:rsidR="00614BC6" w:rsidRPr="00217913" w14:paraId="78373B75" w14:textId="77777777" w:rsidTr="00581A07">
        <w:trPr>
          <w:tblHeader/>
        </w:trPr>
        <w:tc>
          <w:tcPr>
            <w:tcW w:w="767" w:type="pct"/>
            <w:vMerge w:val="restart"/>
            <w:shd w:val="clear" w:color="auto" w:fill="auto"/>
          </w:tcPr>
          <w:p w14:paraId="4C391828" w14:textId="77777777" w:rsidR="00614BC6" w:rsidRPr="00217913" w:rsidRDefault="00614BC6" w:rsidP="00A27894">
            <w:pPr>
              <w:rPr>
                <w:rFonts w:cs="Arial"/>
              </w:rPr>
            </w:pPr>
            <w:r w:rsidRPr="00217913">
              <w:rPr>
                <w:rFonts w:cs="Arial"/>
              </w:rPr>
              <w:t>materiell/</w:t>
            </w:r>
          </w:p>
          <w:p w14:paraId="45608727" w14:textId="77777777" w:rsidR="00614BC6" w:rsidRPr="00217913" w:rsidRDefault="00614BC6" w:rsidP="00A27894">
            <w:pPr>
              <w:rPr>
                <w:rFonts w:cs="Arial"/>
              </w:rPr>
            </w:pPr>
            <w:r w:rsidRPr="00217913">
              <w:rPr>
                <w:rFonts w:cs="Arial"/>
              </w:rPr>
              <w:t>sachlich</w:t>
            </w:r>
          </w:p>
        </w:tc>
        <w:tc>
          <w:tcPr>
            <w:tcW w:w="743" w:type="pct"/>
            <w:tcBorders>
              <w:right w:val="single" w:sz="12" w:space="0" w:color="auto"/>
            </w:tcBorders>
            <w:shd w:val="clear" w:color="auto" w:fill="auto"/>
          </w:tcPr>
          <w:p w14:paraId="232DCE18" w14:textId="77777777" w:rsidR="00614BC6" w:rsidRPr="00217913" w:rsidRDefault="00614BC6" w:rsidP="00A27894">
            <w:pPr>
              <w:pStyle w:val="bersichtsraster"/>
            </w:pPr>
            <w:r w:rsidRPr="00217913">
              <w:t>Lehrwerke</w:t>
            </w:r>
          </w:p>
        </w:tc>
        <w:tc>
          <w:tcPr>
            <w:tcW w:w="1908" w:type="pct"/>
            <w:tcBorders>
              <w:left w:val="single" w:sz="12" w:space="0" w:color="auto"/>
            </w:tcBorders>
          </w:tcPr>
          <w:p w14:paraId="2F4829EA" w14:textId="77777777" w:rsidR="00614BC6" w:rsidRPr="00217913" w:rsidRDefault="00614BC6" w:rsidP="00A27894">
            <w:pPr>
              <w:pStyle w:val="bersichtsraster"/>
            </w:pPr>
          </w:p>
        </w:tc>
        <w:tc>
          <w:tcPr>
            <w:tcW w:w="940" w:type="pct"/>
          </w:tcPr>
          <w:p w14:paraId="7E7CBC83" w14:textId="77777777" w:rsidR="00614BC6" w:rsidRPr="00217913" w:rsidRDefault="00614BC6" w:rsidP="00A27894">
            <w:pPr>
              <w:pStyle w:val="bersichtsraster"/>
            </w:pPr>
          </w:p>
        </w:tc>
        <w:tc>
          <w:tcPr>
            <w:tcW w:w="643" w:type="pct"/>
          </w:tcPr>
          <w:p w14:paraId="1258EAE0" w14:textId="77777777" w:rsidR="00614BC6" w:rsidRPr="00217913" w:rsidRDefault="00614BC6" w:rsidP="00A27894">
            <w:pPr>
              <w:pStyle w:val="bersichtsraster"/>
            </w:pPr>
          </w:p>
        </w:tc>
      </w:tr>
      <w:tr w:rsidR="00614BC6" w:rsidRPr="00217913" w14:paraId="5647FAFF" w14:textId="77777777" w:rsidTr="00581A07">
        <w:trPr>
          <w:tblHeader/>
        </w:trPr>
        <w:tc>
          <w:tcPr>
            <w:tcW w:w="767" w:type="pct"/>
            <w:vMerge/>
            <w:shd w:val="clear" w:color="auto" w:fill="auto"/>
          </w:tcPr>
          <w:p w14:paraId="79F0FE86"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2D6140CF" w14:textId="77777777" w:rsidR="00614BC6" w:rsidRPr="00217913" w:rsidRDefault="00614BC6" w:rsidP="00A27894">
            <w:pPr>
              <w:pStyle w:val="bersichtsraster"/>
            </w:pPr>
            <w:r w:rsidRPr="00217913">
              <w:t>Fachzeitschriften</w:t>
            </w:r>
          </w:p>
        </w:tc>
        <w:tc>
          <w:tcPr>
            <w:tcW w:w="1908" w:type="pct"/>
            <w:tcBorders>
              <w:left w:val="single" w:sz="12" w:space="0" w:color="auto"/>
            </w:tcBorders>
          </w:tcPr>
          <w:p w14:paraId="07000EDC" w14:textId="77777777" w:rsidR="00614BC6" w:rsidRPr="00217913" w:rsidRDefault="00614BC6" w:rsidP="00A27894">
            <w:pPr>
              <w:pStyle w:val="bersichtsraster"/>
            </w:pPr>
          </w:p>
        </w:tc>
        <w:tc>
          <w:tcPr>
            <w:tcW w:w="940" w:type="pct"/>
          </w:tcPr>
          <w:p w14:paraId="2846B03E" w14:textId="77777777" w:rsidR="00614BC6" w:rsidRPr="00217913" w:rsidRDefault="00614BC6" w:rsidP="00A27894">
            <w:pPr>
              <w:pStyle w:val="bersichtsraster"/>
            </w:pPr>
          </w:p>
        </w:tc>
        <w:tc>
          <w:tcPr>
            <w:tcW w:w="643" w:type="pct"/>
          </w:tcPr>
          <w:p w14:paraId="3AE3F558" w14:textId="77777777" w:rsidR="00614BC6" w:rsidRPr="00217913" w:rsidRDefault="00614BC6" w:rsidP="00A27894">
            <w:pPr>
              <w:pStyle w:val="bersichtsraster"/>
            </w:pPr>
          </w:p>
        </w:tc>
      </w:tr>
      <w:tr w:rsidR="00614BC6" w:rsidRPr="00217913" w14:paraId="2F5B4FC3" w14:textId="77777777" w:rsidTr="00581A07">
        <w:trPr>
          <w:tblHeader/>
        </w:trPr>
        <w:tc>
          <w:tcPr>
            <w:tcW w:w="767" w:type="pct"/>
            <w:vMerge/>
            <w:shd w:val="clear" w:color="auto" w:fill="auto"/>
          </w:tcPr>
          <w:p w14:paraId="2274F429"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7BC79578" w14:textId="77777777" w:rsidR="00614BC6" w:rsidRPr="00217913" w:rsidRDefault="00614BC6" w:rsidP="00A27894">
            <w:pPr>
              <w:pStyle w:val="bersichtsraster"/>
            </w:pPr>
            <w:r w:rsidRPr="00217913">
              <w:t>Geräte/ Medien</w:t>
            </w:r>
          </w:p>
        </w:tc>
        <w:tc>
          <w:tcPr>
            <w:tcW w:w="1908" w:type="pct"/>
            <w:tcBorders>
              <w:left w:val="single" w:sz="12" w:space="0" w:color="auto"/>
            </w:tcBorders>
          </w:tcPr>
          <w:p w14:paraId="32BE0EDC" w14:textId="77777777" w:rsidR="00614BC6" w:rsidRPr="00217913" w:rsidRDefault="00614BC6" w:rsidP="00A27894">
            <w:pPr>
              <w:pStyle w:val="bersichtsraster"/>
            </w:pPr>
          </w:p>
        </w:tc>
        <w:tc>
          <w:tcPr>
            <w:tcW w:w="940" w:type="pct"/>
          </w:tcPr>
          <w:p w14:paraId="404CE7E9" w14:textId="77777777" w:rsidR="00614BC6" w:rsidRPr="00217913" w:rsidRDefault="00614BC6" w:rsidP="00A27894">
            <w:pPr>
              <w:pStyle w:val="bersichtsraster"/>
            </w:pPr>
          </w:p>
        </w:tc>
        <w:tc>
          <w:tcPr>
            <w:tcW w:w="643" w:type="pct"/>
          </w:tcPr>
          <w:p w14:paraId="6169B540" w14:textId="77777777" w:rsidR="00614BC6" w:rsidRPr="00217913" w:rsidRDefault="00614BC6" w:rsidP="00A27894">
            <w:pPr>
              <w:pStyle w:val="bersichtsraster"/>
            </w:pPr>
          </w:p>
        </w:tc>
      </w:tr>
      <w:tr w:rsidR="00614BC6" w:rsidRPr="00217913" w14:paraId="227CB988" w14:textId="77777777" w:rsidTr="00581A07">
        <w:trPr>
          <w:tblHeader/>
        </w:trPr>
        <w:tc>
          <w:tcPr>
            <w:tcW w:w="767" w:type="pct"/>
            <w:vMerge/>
            <w:tcBorders>
              <w:bottom w:val="single" w:sz="4" w:space="0" w:color="auto"/>
            </w:tcBorders>
            <w:shd w:val="clear" w:color="auto" w:fill="auto"/>
          </w:tcPr>
          <w:p w14:paraId="5D0FBAD0" w14:textId="77777777" w:rsidR="00614BC6" w:rsidRPr="00217913" w:rsidRDefault="00614BC6" w:rsidP="00A27894">
            <w:pPr>
              <w:rPr>
                <w:rFonts w:cs="Arial"/>
              </w:rPr>
            </w:pPr>
          </w:p>
        </w:tc>
        <w:tc>
          <w:tcPr>
            <w:tcW w:w="743" w:type="pct"/>
            <w:tcBorders>
              <w:bottom w:val="single" w:sz="4" w:space="0" w:color="auto"/>
              <w:right w:val="single" w:sz="12" w:space="0" w:color="auto"/>
            </w:tcBorders>
            <w:shd w:val="clear" w:color="auto" w:fill="auto"/>
          </w:tcPr>
          <w:p w14:paraId="3F7EA8A3" w14:textId="77777777" w:rsidR="00614BC6" w:rsidRPr="00217913" w:rsidRDefault="00614BC6" w:rsidP="00A27894">
            <w:pPr>
              <w:pStyle w:val="bersichtsraster"/>
            </w:pPr>
            <w:r w:rsidRPr="00217913">
              <w:t>…</w:t>
            </w:r>
          </w:p>
        </w:tc>
        <w:tc>
          <w:tcPr>
            <w:tcW w:w="1908" w:type="pct"/>
            <w:tcBorders>
              <w:left w:val="single" w:sz="12" w:space="0" w:color="auto"/>
              <w:bottom w:val="single" w:sz="4" w:space="0" w:color="auto"/>
            </w:tcBorders>
          </w:tcPr>
          <w:p w14:paraId="79183E57" w14:textId="77777777" w:rsidR="00614BC6" w:rsidRPr="00217913" w:rsidRDefault="00614BC6" w:rsidP="00A27894">
            <w:pPr>
              <w:pStyle w:val="bersichtsraster"/>
            </w:pPr>
          </w:p>
        </w:tc>
        <w:tc>
          <w:tcPr>
            <w:tcW w:w="940" w:type="pct"/>
            <w:tcBorders>
              <w:bottom w:val="single" w:sz="4" w:space="0" w:color="auto"/>
            </w:tcBorders>
          </w:tcPr>
          <w:p w14:paraId="321C9A99" w14:textId="77777777" w:rsidR="00614BC6" w:rsidRPr="00217913" w:rsidRDefault="00614BC6" w:rsidP="00A27894">
            <w:pPr>
              <w:pStyle w:val="bersichtsraster"/>
            </w:pPr>
          </w:p>
        </w:tc>
        <w:tc>
          <w:tcPr>
            <w:tcW w:w="643" w:type="pct"/>
            <w:tcBorders>
              <w:bottom w:val="single" w:sz="4" w:space="0" w:color="auto"/>
            </w:tcBorders>
          </w:tcPr>
          <w:p w14:paraId="0E63B754" w14:textId="77777777" w:rsidR="00614BC6" w:rsidRPr="00217913" w:rsidRDefault="00614BC6" w:rsidP="00A27894">
            <w:pPr>
              <w:pStyle w:val="bersichtsraster"/>
            </w:pPr>
          </w:p>
        </w:tc>
      </w:tr>
      <w:tr w:rsidR="00614BC6" w:rsidRPr="00217913" w14:paraId="090EDF79"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E0E0E0"/>
          </w:tcPr>
          <w:p w14:paraId="25E649BC" w14:textId="77777777" w:rsidR="00614BC6" w:rsidRPr="00217913" w:rsidRDefault="00614BC6" w:rsidP="00614BC6">
            <w:pPr>
              <w:pStyle w:val="berschrift7"/>
              <w:jc w:val="left"/>
              <w:rPr>
                <w:color w:val="auto"/>
              </w:rPr>
            </w:pPr>
            <w:r w:rsidRPr="00217913">
              <w:rPr>
                <w:color w:val="auto"/>
              </w:rPr>
              <w:t xml:space="preserve">Kooperation bei </w:t>
            </w:r>
            <w:r w:rsidRPr="00217913">
              <w:rPr>
                <w:color w:val="auto"/>
              </w:rPr>
              <w:br/>
              <w:t>Unterrichtsvorhaben</w:t>
            </w:r>
          </w:p>
        </w:tc>
        <w:tc>
          <w:tcPr>
            <w:tcW w:w="1908" w:type="pct"/>
            <w:tcBorders>
              <w:top w:val="single" w:sz="12" w:space="0" w:color="auto"/>
              <w:left w:val="single" w:sz="12" w:space="0" w:color="auto"/>
              <w:bottom w:val="single" w:sz="4" w:space="0" w:color="auto"/>
            </w:tcBorders>
            <w:shd w:val="clear" w:color="auto" w:fill="E0E0E0"/>
          </w:tcPr>
          <w:p w14:paraId="0EA77509" w14:textId="77777777" w:rsidR="00614BC6" w:rsidRPr="00217913" w:rsidRDefault="00614BC6" w:rsidP="00A27894">
            <w:pPr>
              <w:pStyle w:val="bersichtsraster"/>
            </w:pPr>
          </w:p>
        </w:tc>
        <w:tc>
          <w:tcPr>
            <w:tcW w:w="940" w:type="pct"/>
            <w:tcBorders>
              <w:top w:val="single" w:sz="12" w:space="0" w:color="auto"/>
              <w:bottom w:val="single" w:sz="4" w:space="0" w:color="auto"/>
            </w:tcBorders>
            <w:shd w:val="clear" w:color="auto" w:fill="E0E0E0"/>
          </w:tcPr>
          <w:p w14:paraId="4941958A" w14:textId="77777777" w:rsidR="00614BC6" w:rsidRPr="00217913" w:rsidRDefault="00614BC6" w:rsidP="00A27894">
            <w:pPr>
              <w:pStyle w:val="bersichtsraster"/>
            </w:pPr>
          </w:p>
        </w:tc>
        <w:tc>
          <w:tcPr>
            <w:tcW w:w="643" w:type="pct"/>
            <w:tcBorders>
              <w:top w:val="single" w:sz="12" w:space="0" w:color="auto"/>
              <w:bottom w:val="single" w:sz="4" w:space="0" w:color="auto"/>
            </w:tcBorders>
            <w:shd w:val="clear" w:color="auto" w:fill="E0E0E0"/>
          </w:tcPr>
          <w:p w14:paraId="74129C9B" w14:textId="77777777" w:rsidR="00614BC6" w:rsidRPr="00217913" w:rsidRDefault="00614BC6" w:rsidP="00A27894">
            <w:pPr>
              <w:pStyle w:val="bersichtsraster"/>
            </w:pPr>
          </w:p>
        </w:tc>
      </w:tr>
      <w:tr w:rsidR="00614BC6" w:rsidRPr="00217913" w14:paraId="1290B652"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FFFFFF"/>
          </w:tcPr>
          <w:p w14:paraId="1A9FCD7F" w14:textId="77777777" w:rsidR="00614BC6" w:rsidRPr="00217913" w:rsidRDefault="00614BC6" w:rsidP="00A27894">
            <w:pPr>
              <w:pStyle w:val="bersichtsraster"/>
            </w:pPr>
          </w:p>
        </w:tc>
        <w:tc>
          <w:tcPr>
            <w:tcW w:w="1908" w:type="pct"/>
            <w:tcBorders>
              <w:top w:val="single" w:sz="4" w:space="0" w:color="auto"/>
              <w:left w:val="single" w:sz="12" w:space="0" w:color="auto"/>
              <w:bottom w:val="single" w:sz="4" w:space="0" w:color="auto"/>
            </w:tcBorders>
            <w:shd w:val="clear" w:color="auto" w:fill="FFFFFF"/>
          </w:tcPr>
          <w:p w14:paraId="7F9B3EE0"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FFFFFF"/>
          </w:tcPr>
          <w:p w14:paraId="01C80AFE"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FFFFFF"/>
          </w:tcPr>
          <w:p w14:paraId="725A703D" w14:textId="77777777" w:rsidR="00614BC6" w:rsidRPr="00217913" w:rsidRDefault="00614BC6" w:rsidP="00A27894">
            <w:pPr>
              <w:pStyle w:val="bersichtsraster"/>
            </w:pPr>
          </w:p>
        </w:tc>
      </w:tr>
      <w:tr w:rsidR="00614BC6" w:rsidRPr="00217913" w14:paraId="6EEF2B45"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54AF3065"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5FE06CE7"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3FBECE6F"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16023D1C" w14:textId="77777777" w:rsidR="00614BC6" w:rsidRPr="00217913" w:rsidRDefault="00614BC6" w:rsidP="00A27894">
            <w:pPr>
              <w:pStyle w:val="bersichtsraster"/>
            </w:pPr>
          </w:p>
        </w:tc>
      </w:tr>
      <w:tr w:rsidR="00614BC6" w:rsidRPr="00217913" w14:paraId="4A471175"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E0E0E0"/>
          </w:tcPr>
          <w:p w14:paraId="685BD692" w14:textId="77777777" w:rsidR="00614BC6" w:rsidRPr="00217913" w:rsidRDefault="00614BC6" w:rsidP="00B4182D">
            <w:pPr>
              <w:pStyle w:val="berschrift7"/>
              <w:rPr>
                <w:color w:val="auto"/>
              </w:rPr>
            </w:pPr>
            <w:r w:rsidRPr="00217913">
              <w:rPr>
                <w:color w:val="auto"/>
              </w:rPr>
              <w:t>Leistungsbewertung/</w:t>
            </w:r>
            <w:r w:rsidR="00B4182D" w:rsidRPr="00217913">
              <w:rPr>
                <w:color w:val="auto"/>
              </w:rPr>
              <w:t xml:space="preserve"> </w:t>
            </w:r>
          </w:p>
          <w:p w14:paraId="26439D72" w14:textId="77777777" w:rsidR="00B4182D" w:rsidRPr="00217913" w:rsidRDefault="00B4182D" w:rsidP="00B4182D">
            <w:pPr>
              <w:rPr>
                <w:rFonts w:asciiTheme="majorHAnsi" w:hAnsiTheme="majorHAnsi"/>
                <w:i/>
              </w:rPr>
            </w:pPr>
            <w:r w:rsidRPr="00217913">
              <w:rPr>
                <w:rFonts w:asciiTheme="majorHAnsi" w:eastAsiaTheme="majorEastAsia" w:hAnsiTheme="majorHAnsi" w:cstheme="majorBidi"/>
                <w:i/>
                <w:iCs/>
              </w:rPr>
              <w:t>Leistungsdiagnose</w:t>
            </w:r>
          </w:p>
        </w:tc>
        <w:tc>
          <w:tcPr>
            <w:tcW w:w="1908" w:type="pct"/>
            <w:tcBorders>
              <w:top w:val="single" w:sz="4" w:space="0" w:color="auto"/>
              <w:left w:val="single" w:sz="12" w:space="0" w:color="auto"/>
              <w:bottom w:val="single" w:sz="4" w:space="0" w:color="auto"/>
            </w:tcBorders>
            <w:shd w:val="clear" w:color="auto" w:fill="E0E0E0"/>
          </w:tcPr>
          <w:p w14:paraId="0AFBE24D"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E0E0E0"/>
          </w:tcPr>
          <w:p w14:paraId="7C256D2D"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E0E0E0"/>
          </w:tcPr>
          <w:p w14:paraId="42DA42F2" w14:textId="77777777" w:rsidR="00614BC6" w:rsidRPr="00217913" w:rsidRDefault="00614BC6" w:rsidP="00A27894">
            <w:pPr>
              <w:pStyle w:val="bersichtsraster"/>
            </w:pPr>
          </w:p>
        </w:tc>
      </w:tr>
      <w:tr w:rsidR="00614BC6" w:rsidRPr="00217913" w14:paraId="3B3EBA8A"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2375A3A7"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7313F197"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5F282956"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22C6AF45" w14:textId="77777777" w:rsidR="00614BC6" w:rsidRPr="00217913" w:rsidRDefault="00614BC6" w:rsidP="00A27894">
            <w:pPr>
              <w:pStyle w:val="bersichtsraster"/>
            </w:pPr>
          </w:p>
        </w:tc>
      </w:tr>
      <w:tr w:rsidR="00614BC6" w:rsidRPr="00217913" w14:paraId="0417077C"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70871D1E"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0A74F1B3"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436925C9"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33DB6DFB" w14:textId="77777777" w:rsidR="00614BC6" w:rsidRPr="00217913" w:rsidRDefault="00614BC6" w:rsidP="00A27894">
            <w:pPr>
              <w:pStyle w:val="bersichtsraster"/>
            </w:pPr>
          </w:p>
        </w:tc>
      </w:tr>
      <w:tr w:rsidR="00614BC6" w:rsidRPr="00217913" w14:paraId="467683A9"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D9D9D9"/>
          </w:tcPr>
          <w:p w14:paraId="0286D699" w14:textId="77777777" w:rsidR="00614BC6" w:rsidRPr="00217913" w:rsidRDefault="00614BC6" w:rsidP="00A27894">
            <w:pPr>
              <w:pStyle w:val="berschrift7"/>
              <w:rPr>
                <w:color w:val="auto"/>
              </w:rPr>
            </w:pPr>
            <w:r w:rsidRPr="00217913">
              <w:rPr>
                <w:color w:val="auto"/>
              </w:rPr>
              <w:t>Fortbildung</w:t>
            </w:r>
          </w:p>
        </w:tc>
        <w:tc>
          <w:tcPr>
            <w:tcW w:w="1908" w:type="pct"/>
            <w:tcBorders>
              <w:top w:val="single" w:sz="12" w:space="0" w:color="auto"/>
              <w:left w:val="single" w:sz="12" w:space="0" w:color="auto"/>
            </w:tcBorders>
            <w:shd w:val="clear" w:color="auto" w:fill="D9D9D9"/>
          </w:tcPr>
          <w:p w14:paraId="09E3680E" w14:textId="77777777" w:rsidR="00614BC6" w:rsidRPr="00217913" w:rsidRDefault="00614BC6" w:rsidP="00A27894">
            <w:pPr>
              <w:pStyle w:val="bersichtsraster"/>
            </w:pPr>
          </w:p>
        </w:tc>
        <w:tc>
          <w:tcPr>
            <w:tcW w:w="940" w:type="pct"/>
            <w:tcBorders>
              <w:top w:val="single" w:sz="12" w:space="0" w:color="auto"/>
            </w:tcBorders>
            <w:shd w:val="clear" w:color="auto" w:fill="D9D9D9"/>
          </w:tcPr>
          <w:p w14:paraId="741B849A" w14:textId="77777777" w:rsidR="00614BC6" w:rsidRPr="00217913" w:rsidRDefault="00614BC6" w:rsidP="00A27894">
            <w:pPr>
              <w:pStyle w:val="bersichtsraster"/>
            </w:pPr>
          </w:p>
        </w:tc>
        <w:tc>
          <w:tcPr>
            <w:tcW w:w="643" w:type="pct"/>
            <w:tcBorders>
              <w:top w:val="single" w:sz="12" w:space="0" w:color="auto"/>
            </w:tcBorders>
            <w:shd w:val="clear" w:color="auto" w:fill="D9D9D9"/>
          </w:tcPr>
          <w:p w14:paraId="5EBAFC86" w14:textId="77777777" w:rsidR="00614BC6" w:rsidRPr="00217913" w:rsidRDefault="00614BC6" w:rsidP="00A27894">
            <w:pPr>
              <w:pStyle w:val="bersichtsraster"/>
            </w:pPr>
          </w:p>
        </w:tc>
      </w:tr>
      <w:tr w:rsidR="00614BC6" w:rsidRPr="00217913" w14:paraId="2726F0B9" w14:textId="77777777" w:rsidTr="00581A07">
        <w:trPr>
          <w:tblHeader/>
        </w:trPr>
        <w:tc>
          <w:tcPr>
            <w:tcW w:w="1509" w:type="pct"/>
            <w:gridSpan w:val="2"/>
            <w:tcBorders>
              <w:right w:val="single" w:sz="12" w:space="0" w:color="auto"/>
            </w:tcBorders>
            <w:shd w:val="clear" w:color="auto" w:fill="FFFFFF" w:themeFill="background1"/>
          </w:tcPr>
          <w:p w14:paraId="4BA5C236" w14:textId="77777777" w:rsidR="00614BC6" w:rsidRPr="00217913" w:rsidRDefault="00614BC6" w:rsidP="00A27894">
            <w:pPr>
              <w:pStyle w:val="berschrift7"/>
              <w:rPr>
                <w:color w:val="auto"/>
              </w:rPr>
            </w:pPr>
            <w:r w:rsidRPr="00217913">
              <w:rPr>
                <w:color w:val="auto"/>
              </w:rPr>
              <w:t>Fachspezifischer Bedarf</w:t>
            </w:r>
          </w:p>
        </w:tc>
        <w:tc>
          <w:tcPr>
            <w:tcW w:w="1908" w:type="pct"/>
            <w:tcBorders>
              <w:left w:val="single" w:sz="12" w:space="0" w:color="auto"/>
            </w:tcBorders>
          </w:tcPr>
          <w:p w14:paraId="311866F6" w14:textId="77777777" w:rsidR="00614BC6" w:rsidRPr="00217913" w:rsidRDefault="00614BC6" w:rsidP="00A27894">
            <w:pPr>
              <w:pStyle w:val="bersichtsraster"/>
            </w:pPr>
          </w:p>
        </w:tc>
        <w:tc>
          <w:tcPr>
            <w:tcW w:w="940" w:type="pct"/>
          </w:tcPr>
          <w:p w14:paraId="1032C0F0" w14:textId="77777777" w:rsidR="00614BC6" w:rsidRPr="00217913" w:rsidRDefault="00614BC6" w:rsidP="00A27894">
            <w:pPr>
              <w:pStyle w:val="bersichtsraster"/>
            </w:pPr>
          </w:p>
        </w:tc>
        <w:tc>
          <w:tcPr>
            <w:tcW w:w="643" w:type="pct"/>
          </w:tcPr>
          <w:p w14:paraId="06207B4D" w14:textId="77777777" w:rsidR="00614BC6" w:rsidRPr="00217913" w:rsidRDefault="00614BC6" w:rsidP="00A27894">
            <w:pPr>
              <w:pStyle w:val="bersichtsraster"/>
            </w:pPr>
          </w:p>
        </w:tc>
      </w:tr>
      <w:tr w:rsidR="00614BC6" w:rsidRPr="00217913" w14:paraId="39F83523" w14:textId="77777777" w:rsidTr="00581A07">
        <w:trPr>
          <w:tblHeader/>
        </w:trPr>
        <w:tc>
          <w:tcPr>
            <w:tcW w:w="1509" w:type="pct"/>
            <w:gridSpan w:val="2"/>
            <w:tcBorders>
              <w:right w:val="single" w:sz="12" w:space="0" w:color="auto"/>
            </w:tcBorders>
            <w:shd w:val="clear" w:color="auto" w:fill="auto"/>
          </w:tcPr>
          <w:p w14:paraId="1BEDA215" w14:textId="77777777" w:rsidR="00614BC6" w:rsidRPr="00217913" w:rsidRDefault="00614BC6" w:rsidP="00A27894">
            <w:pPr>
              <w:pStyle w:val="bersichtsraster"/>
            </w:pPr>
          </w:p>
        </w:tc>
        <w:tc>
          <w:tcPr>
            <w:tcW w:w="1908" w:type="pct"/>
            <w:tcBorders>
              <w:left w:val="single" w:sz="12" w:space="0" w:color="auto"/>
            </w:tcBorders>
          </w:tcPr>
          <w:p w14:paraId="066FADF0" w14:textId="77777777" w:rsidR="00614BC6" w:rsidRPr="00217913" w:rsidRDefault="00614BC6" w:rsidP="00A27894">
            <w:pPr>
              <w:pStyle w:val="bersichtsraster"/>
            </w:pPr>
          </w:p>
        </w:tc>
        <w:tc>
          <w:tcPr>
            <w:tcW w:w="940" w:type="pct"/>
          </w:tcPr>
          <w:p w14:paraId="05708D68" w14:textId="77777777" w:rsidR="00614BC6" w:rsidRPr="00217913" w:rsidRDefault="00614BC6" w:rsidP="00A27894">
            <w:pPr>
              <w:pStyle w:val="bersichtsraster"/>
            </w:pPr>
          </w:p>
        </w:tc>
        <w:tc>
          <w:tcPr>
            <w:tcW w:w="643" w:type="pct"/>
          </w:tcPr>
          <w:p w14:paraId="49ED919E" w14:textId="77777777" w:rsidR="00614BC6" w:rsidRPr="00217913" w:rsidRDefault="00614BC6" w:rsidP="00A27894">
            <w:pPr>
              <w:pStyle w:val="bersichtsraster"/>
            </w:pPr>
          </w:p>
        </w:tc>
      </w:tr>
      <w:tr w:rsidR="00614BC6" w:rsidRPr="00217913" w14:paraId="35379899" w14:textId="77777777" w:rsidTr="00581A07">
        <w:trPr>
          <w:tblHeader/>
        </w:trPr>
        <w:tc>
          <w:tcPr>
            <w:tcW w:w="1509" w:type="pct"/>
            <w:gridSpan w:val="2"/>
            <w:tcBorders>
              <w:right w:val="single" w:sz="12" w:space="0" w:color="auto"/>
            </w:tcBorders>
            <w:shd w:val="clear" w:color="auto" w:fill="FFFFFF" w:themeFill="background1"/>
          </w:tcPr>
          <w:p w14:paraId="021B5849" w14:textId="77777777" w:rsidR="00614BC6" w:rsidRPr="00217913" w:rsidRDefault="00614BC6" w:rsidP="00A27894">
            <w:pPr>
              <w:pStyle w:val="berschrift7"/>
              <w:rPr>
                <w:color w:val="auto"/>
              </w:rPr>
            </w:pPr>
            <w:r w:rsidRPr="00217913">
              <w:rPr>
                <w:color w:val="auto"/>
              </w:rPr>
              <w:t>Fachübergreifender Bedarf</w:t>
            </w:r>
          </w:p>
        </w:tc>
        <w:tc>
          <w:tcPr>
            <w:tcW w:w="1908" w:type="pct"/>
            <w:tcBorders>
              <w:left w:val="single" w:sz="12" w:space="0" w:color="auto"/>
            </w:tcBorders>
          </w:tcPr>
          <w:p w14:paraId="6E169074" w14:textId="77777777" w:rsidR="00614BC6" w:rsidRPr="00217913" w:rsidRDefault="00614BC6" w:rsidP="00A27894">
            <w:pPr>
              <w:pStyle w:val="bersichtsraster"/>
            </w:pPr>
          </w:p>
        </w:tc>
        <w:tc>
          <w:tcPr>
            <w:tcW w:w="940" w:type="pct"/>
          </w:tcPr>
          <w:p w14:paraId="72B0AB39" w14:textId="77777777" w:rsidR="00614BC6" w:rsidRPr="00217913" w:rsidRDefault="00614BC6" w:rsidP="00A27894">
            <w:pPr>
              <w:pStyle w:val="bersichtsraster"/>
            </w:pPr>
          </w:p>
        </w:tc>
        <w:tc>
          <w:tcPr>
            <w:tcW w:w="643" w:type="pct"/>
          </w:tcPr>
          <w:p w14:paraId="7EA5AF00" w14:textId="77777777" w:rsidR="00614BC6" w:rsidRPr="00217913" w:rsidRDefault="00614BC6" w:rsidP="00A27894">
            <w:pPr>
              <w:pStyle w:val="bersichtsraster"/>
            </w:pPr>
          </w:p>
        </w:tc>
      </w:tr>
      <w:tr w:rsidR="00614BC6" w:rsidRPr="00217913" w14:paraId="16A52BDC" w14:textId="77777777" w:rsidTr="00581A07">
        <w:trPr>
          <w:tblHeader/>
        </w:trPr>
        <w:tc>
          <w:tcPr>
            <w:tcW w:w="1509" w:type="pct"/>
            <w:gridSpan w:val="2"/>
            <w:tcBorders>
              <w:right w:val="single" w:sz="12" w:space="0" w:color="auto"/>
            </w:tcBorders>
            <w:shd w:val="clear" w:color="auto" w:fill="auto"/>
          </w:tcPr>
          <w:p w14:paraId="30E5FA54" w14:textId="77777777" w:rsidR="00614BC6" w:rsidRPr="00217913" w:rsidRDefault="00614BC6" w:rsidP="00A27894">
            <w:pPr>
              <w:pStyle w:val="bersichtsraster"/>
            </w:pPr>
          </w:p>
        </w:tc>
        <w:tc>
          <w:tcPr>
            <w:tcW w:w="1908" w:type="pct"/>
            <w:tcBorders>
              <w:left w:val="single" w:sz="12" w:space="0" w:color="auto"/>
            </w:tcBorders>
          </w:tcPr>
          <w:p w14:paraId="01C12CB4" w14:textId="77777777" w:rsidR="00614BC6" w:rsidRPr="00217913" w:rsidRDefault="00614BC6" w:rsidP="00A27894">
            <w:pPr>
              <w:pStyle w:val="bersichtsraster"/>
            </w:pPr>
          </w:p>
        </w:tc>
        <w:tc>
          <w:tcPr>
            <w:tcW w:w="940" w:type="pct"/>
          </w:tcPr>
          <w:p w14:paraId="6ADCB41A" w14:textId="77777777" w:rsidR="00614BC6" w:rsidRPr="00217913" w:rsidRDefault="00614BC6" w:rsidP="00A27894">
            <w:pPr>
              <w:pStyle w:val="bersichtsraster"/>
            </w:pPr>
          </w:p>
        </w:tc>
        <w:tc>
          <w:tcPr>
            <w:tcW w:w="643" w:type="pct"/>
          </w:tcPr>
          <w:p w14:paraId="2FF64AED" w14:textId="77777777" w:rsidR="00614BC6" w:rsidRPr="00217913" w:rsidRDefault="00614BC6" w:rsidP="00A27894">
            <w:pPr>
              <w:pStyle w:val="bersichtsraster"/>
            </w:pPr>
          </w:p>
        </w:tc>
      </w:tr>
      <w:tr w:rsidR="00614BC6" w:rsidRPr="00217913" w14:paraId="495E5B44" w14:textId="77777777" w:rsidTr="00581A07">
        <w:trPr>
          <w:tblHeader/>
        </w:trPr>
        <w:tc>
          <w:tcPr>
            <w:tcW w:w="1509" w:type="pct"/>
            <w:gridSpan w:val="2"/>
            <w:tcBorders>
              <w:right w:val="single" w:sz="12" w:space="0" w:color="auto"/>
            </w:tcBorders>
            <w:shd w:val="clear" w:color="auto" w:fill="auto"/>
          </w:tcPr>
          <w:p w14:paraId="59904E84" w14:textId="77777777" w:rsidR="00614BC6" w:rsidRPr="00217913" w:rsidRDefault="00614BC6" w:rsidP="00A27894">
            <w:pPr>
              <w:pStyle w:val="bersichtsraster"/>
            </w:pPr>
          </w:p>
        </w:tc>
        <w:tc>
          <w:tcPr>
            <w:tcW w:w="1908" w:type="pct"/>
            <w:tcBorders>
              <w:left w:val="single" w:sz="12" w:space="0" w:color="auto"/>
            </w:tcBorders>
          </w:tcPr>
          <w:p w14:paraId="1021159E" w14:textId="77777777" w:rsidR="00614BC6" w:rsidRPr="00217913" w:rsidRDefault="00614BC6" w:rsidP="00A27894">
            <w:pPr>
              <w:pStyle w:val="bersichtsraster"/>
            </w:pPr>
          </w:p>
        </w:tc>
        <w:tc>
          <w:tcPr>
            <w:tcW w:w="940" w:type="pct"/>
          </w:tcPr>
          <w:p w14:paraId="604704F2" w14:textId="77777777" w:rsidR="00614BC6" w:rsidRPr="00217913" w:rsidRDefault="00614BC6" w:rsidP="00A27894">
            <w:pPr>
              <w:pStyle w:val="bersichtsraster"/>
            </w:pPr>
          </w:p>
        </w:tc>
        <w:tc>
          <w:tcPr>
            <w:tcW w:w="643" w:type="pct"/>
          </w:tcPr>
          <w:p w14:paraId="1F959ABF" w14:textId="77777777" w:rsidR="00614BC6" w:rsidRPr="00217913" w:rsidRDefault="00614BC6" w:rsidP="00A27894">
            <w:pPr>
              <w:pStyle w:val="bersichtsraster"/>
            </w:pPr>
          </w:p>
        </w:tc>
      </w:tr>
    </w:tbl>
    <w:p w14:paraId="43E01D4A" w14:textId="77777777" w:rsidR="003154BE" w:rsidRPr="00217913" w:rsidRDefault="003154BE" w:rsidP="00B01369">
      <w:pPr>
        <w:spacing w:after="120" w:line="240" w:lineRule="auto"/>
        <w:rPr>
          <w:rFonts w:cs="Arial"/>
          <w:b/>
        </w:rPr>
      </w:pPr>
    </w:p>
    <w:sectPr w:rsidR="003154BE" w:rsidRPr="00217913" w:rsidSect="00536CCA">
      <w:pgSz w:w="11906" w:h="16838" w:code="9"/>
      <w:pgMar w:top="1418" w:right="1134"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25B5E" w14:textId="77777777" w:rsidR="0071089D" w:rsidRDefault="0071089D" w:rsidP="008B5351">
      <w:pPr>
        <w:spacing w:after="0" w:line="240" w:lineRule="auto"/>
      </w:pPr>
      <w:r>
        <w:separator/>
      </w:r>
    </w:p>
  </w:endnote>
  <w:endnote w:type="continuationSeparator" w:id="0">
    <w:p w14:paraId="48F47E2B" w14:textId="77777777" w:rsidR="0071089D" w:rsidRDefault="0071089D"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charset w:val="00"/>
    <w:family w:val="auto"/>
    <w:pitch w:val="default"/>
    <w:sig w:usb0="00000003" w:usb1="00000000" w:usb2="00000000" w:usb3="00000000" w:csb0="00000001" w:csb1="00000000"/>
  </w:font>
  <w:font w:name="CIDFont+F2">
    <w:altName w:val="Calibri"/>
    <w:charset w:val="00"/>
    <w:family w:val="auto"/>
    <w:pitch w:val="default"/>
    <w:sig w:usb0="00000003" w:usb1="00000000" w:usb2="00000000" w:usb3="00000000" w:csb0="00000001" w:csb1="00000000"/>
  </w:font>
  <w:font w:name="CIDFont+F3">
    <w:altName w:val="Malgun Gothic Semilight"/>
    <w:charset w:val="88"/>
    <w:family w:val="auto"/>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3EF10" w14:textId="3F70B497" w:rsidR="0071089D" w:rsidRDefault="0071089D">
    <w:pPr>
      <w:pStyle w:val="Fuzeile"/>
    </w:pPr>
    <w:r>
      <w:fldChar w:fldCharType="begin"/>
    </w:r>
    <w:r>
      <w:instrText xml:space="preserve"> PAGE   \* MERGEFORMAT </w:instrText>
    </w:r>
    <w:r>
      <w:fldChar w:fldCharType="separate"/>
    </w:r>
    <w:r w:rsidR="004E7BCF">
      <w:rPr>
        <w:noProof/>
      </w:rPr>
      <w:t>44</w:t>
    </w:r>
    <w:r>
      <w:fldChar w:fldCharType="end"/>
    </w:r>
    <w:r>
      <w:tab/>
      <w:t>QUA-LiS.NRW</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BFBE0" w14:textId="0A5D31CA" w:rsidR="0071089D" w:rsidRDefault="0071089D">
    <w:pPr>
      <w:pStyle w:val="Fuzeile"/>
    </w:pPr>
    <w:r>
      <w:tab/>
      <w:t>QUA-LiS.NRW</w:t>
    </w:r>
    <w:r>
      <w:tab/>
    </w:r>
    <w:r>
      <w:fldChar w:fldCharType="begin"/>
    </w:r>
    <w:r>
      <w:instrText xml:space="preserve"> PAGE   \* MERGEFORMAT </w:instrText>
    </w:r>
    <w:r>
      <w:fldChar w:fldCharType="separate"/>
    </w:r>
    <w:r w:rsidR="004E7BCF">
      <w:rPr>
        <w:noProof/>
      </w:rPr>
      <w:t>45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D72D" w14:textId="7F67A700" w:rsidR="0071089D" w:rsidRDefault="0071089D">
    <w:pPr>
      <w:pStyle w:val="Fuzeile"/>
    </w:pPr>
    <w:r>
      <w:fldChar w:fldCharType="begin"/>
    </w:r>
    <w:r>
      <w:instrText xml:space="preserve"> PAGE   \* MERGEFORMAT </w:instrText>
    </w:r>
    <w:r>
      <w:fldChar w:fldCharType="separate"/>
    </w:r>
    <w:r w:rsidR="004E7BCF">
      <w:rPr>
        <w:noProof/>
      </w:rPr>
      <w:t>37</w:t>
    </w:r>
    <w:r>
      <w:fldChar w:fldCharType="end"/>
    </w:r>
    <w:r>
      <w:tab/>
      <w:t>QUA-LiS.NRW</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C82AE" w14:textId="77777777" w:rsidR="0071089D" w:rsidRDefault="0071089D" w:rsidP="008B5351">
      <w:pPr>
        <w:spacing w:after="0" w:line="240" w:lineRule="auto"/>
      </w:pPr>
      <w:r>
        <w:separator/>
      </w:r>
    </w:p>
  </w:footnote>
  <w:footnote w:type="continuationSeparator" w:id="0">
    <w:p w14:paraId="4C665E27" w14:textId="77777777" w:rsidR="0071089D" w:rsidRDefault="0071089D" w:rsidP="008B5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B6E"/>
    <w:multiLevelType w:val="hybridMultilevel"/>
    <w:tmpl w:val="B9D6DD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DD7D93"/>
    <w:multiLevelType w:val="hybridMultilevel"/>
    <w:tmpl w:val="A6B26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6022A6"/>
    <w:multiLevelType w:val="hybridMultilevel"/>
    <w:tmpl w:val="C9928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707948"/>
    <w:multiLevelType w:val="hybridMultilevel"/>
    <w:tmpl w:val="0CAEE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C17846"/>
    <w:multiLevelType w:val="hybridMultilevel"/>
    <w:tmpl w:val="B238A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9416FE"/>
    <w:multiLevelType w:val="hybridMultilevel"/>
    <w:tmpl w:val="74BE2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7F041C4"/>
    <w:multiLevelType w:val="hybridMultilevel"/>
    <w:tmpl w:val="5792F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7F72D11"/>
    <w:multiLevelType w:val="hybridMultilevel"/>
    <w:tmpl w:val="64D842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09C45F24"/>
    <w:multiLevelType w:val="hybridMultilevel"/>
    <w:tmpl w:val="07209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9DF7423"/>
    <w:multiLevelType w:val="hybridMultilevel"/>
    <w:tmpl w:val="40E87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A005FA6"/>
    <w:multiLevelType w:val="hybridMultilevel"/>
    <w:tmpl w:val="563A6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B1E1F85"/>
    <w:multiLevelType w:val="hybridMultilevel"/>
    <w:tmpl w:val="CA9C4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495093"/>
    <w:multiLevelType w:val="hybridMultilevel"/>
    <w:tmpl w:val="B8DC5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9677B9"/>
    <w:multiLevelType w:val="hybridMultilevel"/>
    <w:tmpl w:val="98CE9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D00924"/>
    <w:multiLevelType w:val="hybridMultilevel"/>
    <w:tmpl w:val="259C3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E172871"/>
    <w:multiLevelType w:val="hybridMultilevel"/>
    <w:tmpl w:val="B1B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ED1255C"/>
    <w:multiLevelType w:val="hybridMultilevel"/>
    <w:tmpl w:val="89B2D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FF72E1F"/>
    <w:multiLevelType w:val="hybridMultilevel"/>
    <w:tmpl w:val="33BE7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19D7A60"/>
    <w:multiLevelType w:val="hybridMultilevel"/>
    <w:tmpl w:val="28408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1DD7A64"/>
    <w:multiLevelType w:val="hybridMultilevel"/>
    <w:tmpl w:val="59BAB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1FE035E"/>
    <w:multiLevelType w:val="hybridMultilevel"/>
    <w:tmpl w:val="19B20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3682482"/>
    <w:multiLevelType w:val="hybridMultilevel"/>
    <w:tmpl w:val="36FE3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36C528E"/>
    <w:multiLevelType w:val="hybridMultilevel"/>
    <w:tmpl w:val="A29E3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4134927"/>
    <w:multiLevelType w:val="hybridMultilevel"/>
    <w:tmpl w:val="1CF8D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79557B7"/>
    <w:multiLevelType w:val="hybridMultilevel"/>
    <w:tmpl w:val="A2D8C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18547F9A"/>
    <w:multiLevelType w:val="hybridMultilevel"/>
    <w:tmpl w:val="5A3ADCAE"/>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6" w15:restartNumberingAfterBreak="0">
    <w:nsid w:val="18C62181"/>
    <w:multiLevelType w:val="hybridMultilevel"/>
    <w:tmpl w:val="19C06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B873BC0"/>
    <w:multiLevelType w:val="hybridMultilevel"/>
    <w:tmpl w:val="C84EF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1C24390B"/>
    <w:multiLevelType w:val="hybridMultilevel"/>
    <w:tmpl w:val="C0FAEEE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1CF04A97"/>
    <w:multiLevelType w:val="hybridMultilevel"/>
    <w:tmpl w:val="ACDC0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D515BCC"/>
    <w:multiLevelType w:val="hybridMultilevel"/>
    <w:tmpl w:val="480C5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1D6E3E15"/>
    <w:multiLevelType w:val="hybridMultilevel"/>
    <w:tmpl w:val="D1A06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1E112898"/>
    <w:multiLevelType w:val="hybridMultilevel"/>
    <w:tmpl w:val="0FBA8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1E3D45E6"/>
    <w:multiLevelType w:val="hybridMultilevel"/>
    <w:tmpl w:val="B0E83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1FA7038F"/>
    <w:multiLevelType w:val="hybridMultilevel"/>
    <w:tmpl w:val="8CD67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21B376C1"/>
    <w:multiLevelType w:val="hybridMultilevel"/>
    <w:tmpl w:val="46905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21BB45BC"/>
    <w:multiLevelType w:val="hybridMultilevel"/>
    <w:tmpl w:val="DAE89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226E1BC4"/>
    <w:multiLevelType w:val="hybridMultilevel"/>
    <w:tmpl w:val="DBE21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2350719D"/>
    <w:multiLevelType w:val="hybridMultilevel"/>
    <w:tmpl w:val="830CC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23634A04"/>
    <w:multiLevelType w:val="hybridMultilevel"/>
    <w:tmpl w:val="6ACEF9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24092CBC"/>
    <w:multiLevelType w:val="hybridMultilevel"/>
    <w:tmpl w:val="867CB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25305195"/>
    <w:multiLevelType w:val="hybridMultilevel"/>
    <w:tmpl w:val="F5043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25642B71"/>
    <w:multiLevelType w:val="hybridMultilevel"/>
    <w:tmpl w:val="738C1A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261070B5"/>
    <w:multiLevelType w:val="hybridMultilevel"/>
    <w:tmpl w:val="51860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26FC4955"/>
    <w:multiLevelType w:val="hybridMultilevel"/>
    <w:tmpl w:val="1F44C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2AA24E47"/>
    <w:multiLevelType w:val="hybridMultilevel"/>
    <w:tmpl w:val="926CCB56"/>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47" w15:restartNumberingAfterBreak="0">
    <w:nsid w:val="2AC73F52"/>
    <w:multiLevelType w:val="hybridMultilevel"/>
    <w:tmpl w:val="E054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2C3B1353"/>
    <w:multiLevelType w:val="hybridMultilevel"/>
    <w:tmpl w:val="527CE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2C4D3E5B"/>
    <w:multiLevelType w:val="hybridMultilevel"/>
    <w:tmpl w:val="D416C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2E327707"/>
    <w:multiLevelType w:val="hybridMultilevel"/>
    <w:tmpl w:val="0FBAC3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1" w15:restartNumberingAfterBreak="0">
    <w:nsid w:val="31C21089"/>
    <w:multiLevelType w:val="hybridMultilevel"/>
    <w:tmpl w:val="FDFA2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4067DD9"/>
    <w:multiLevelType w:val="hybridMultilevel"/>
    <w:tmpl w:val="84008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34AB3C8A"/>
    <w:multiLevelType w:val="hybridMultilevel"/>
    <w:tmpl w:val="61127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34AB4EAD"/>
    <w:multiLevelType w:val="hybridMultilevel"/>
    <w:tmpl w:val="FA0E9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35BD47C9"/>
    <w:multiLevelType w:val="hybridMultilevel"/>
    <w:tmpl w:val="0F324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36767B42"/>
    <w:multiLevelType w:val="hybridMultilevel"/>
    <w:tmpl w:val="F0105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369E7C65"/>
    <w:multiLevelType w:val="hybridMultilevel"/>
    <w:tmpl w:val="1C822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37D4051A"/>
    <w:multiLevelType w:val="hybridMultilevel"/>
    <w:tmpl w:val="E46EE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38A07EC0"/>
    <w:multiLevelType w:val="hybridMultilevel"/>
    <w:tmpl w:val="B378B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38CA6C67"/>
    <w:multiLevelType w:val="hybridMultilevel"/>
    <w:tmpl w:val="EE409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3AE948E8"/>
    <w:multiLevelType w:val="hybridMultilevel"/>
    <w:tmpl w:val="73586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3B9030AA"/>
    <w:multiLevelType w:val="hybridMultilevel"/>
    <w:tmpl w:val="506C90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3C9A1879"/>
    <w:multiLevelType w:val="hybridMultilevel"/>
    <w:tmpl w:val="26FE3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3CE31340"/>
    <w:multiLevelType w:val="hybridMultilevel"/>
    <w:tmpl w:val="E1BEB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3F637FC1"/>
    <w:multiLevelType w:val="hybridMultilevel"/>
    <w:tmpl w:val="BC6CF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3F780D12"/>
    <w:multiLevelType w:val="hybridMultilevel"/>
    <w:tmpl w:val="1F427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404C5F5E"/>
    <w:multiLevelType w:val="hybridMultilevel"/>
    <w:tmpl w:val="A3ACA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405E2A4B"/>
    <w:multiLevelType w:val="hybridMultilevel"/>
    <w:tmpl w:val="52363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42700CA5"/>
    <w:multiLevelType w:val="hybridMultilevel"/>
    <w:tmpl w:val="9168D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42A60AEC"/>
    <w:multiLevelType w:val="hybridMultilevel"/>
    <w:tmpl w:val="22382008"/>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71" w15:restartNumberingAfterBreak="0">
    <w:nsid w:val="44BA60E7"/>
    <w:multiLevelType w:val="hybridMultilevel"/>
    <w:tmpl w:val="9434F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456871EE"/>
    <w:multiLevelType w:val="hybridMultilevel"/>
    <w:tmpl w:val="F7169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460573E4"/>
    <w:multiLevelType w:val="hybridMultilevel"/>
    <w:tmpl w:val="88ACC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46782847"/>
    <w:multiLevelType w:val="hybridMultilevel"/>
    <w:tmpl w:val="E96C6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4732128F"/>
    <w:multiLevelType w:val="hybridMultilevel"/>
    <w:tmpl w:val="7DC8DC6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6" w15:restartNumberingAfterBreak="0">
    <w:nsid w:val="48274CB5"/>
    <w:multiLevelType w:val="hybridMultilevel"/>
    <w:tmpl w:val="B99877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7" w15:restartNumberingAfterBreak="0">
    <w:nsid w:val="48A53622"/>
    <w:multiLevelType w:val="hybridMultilevel"/>
    <w:tmpl w:val="EE8AA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49947052"/>
    <w:multiLevelType w:val="hybridMultilevel"/>
    <w:tmpl w:val="5AE8D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4A3B0984"/>
    <w:multiLevelType w:val="hybridMultilevel"/>
    <w:tmpl w:val="7B329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4C91251B"/>
    <w:multiLevelType w:val="hybridMultilevel"/>
    <w:tmpl w:val="58C01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4E3F7D5A"/>
    <w:multiLevelType w:val="hybridMultilevel"/>
    <w:tmpl w:val="902A1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514D448D"/>
    <w:multiLevelType w:val="hybridMultilevel"/>
    <w:tmpl w:val="17B84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52541697"/>
    <w:multiLevelType w:val="hybridMultilevel"/>
    <w:tmpl w:val="9EEA2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52960CB9"/>
    <w:multiLevelType w:val="hybridMultilevel"/>
    <w:tmpl w:val="6FFC7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52C64074"/>
    <w:multiLevelType w:val="hybridMultilevel"/>
    <w:tmpl w:val="03A42B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56FF3484"/>
    <w:multiLevelType w:val="hybridMultilevel"/>
    <w:tmpl w:val="D2B02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576765AF"/>
    <w:multiLevelType w:val="hybridMultilevel"/>
    <w:tmpl w:val="BE68348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9" w15:restartNumberingAfterBreak="0">
    <w:nsid w:val="599F0470"/>
    <w:multiLevelType w:val="hybridMultilevel"/>
    <w:tmpl w:val="E488D2CA"/>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90" w15:restartNumberingAfterBreak="0">
    <w:nsid w:val="59F005DB"/>
    <w:multiLevelType w:val="hybridMultilevel"/>
    <w:tmpl w:val="AB403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5ADD1D21"/>
    <w:multiLevelType w:val="hybridMultilevel"/>
    <w:tmpl w:val="F110B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5B1F012E"/>
    <w:multiLevelType w:val="hybridMultilevel"/>
    <w:tmpl w:val="3AAC2C9E"/>
    <w:lvl w:ilvl="0" w:tplc="04070001">
      <w:start w:val="1"/>
      <w:numFmt w:val="bullet"/>
      <w:lvlText w:val=""/>
      <w:lvlJc w:val="left"/>
      <w:pPr>
        <w:ind w:left="927"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3" w15:restartNumberingAfterBreak="0">
    <w:nsid w:val="5B9F1EBF"/>
    <w:multiLevelType w:val="hybridMultilevel"/>
    <w:tmpl w:val="8D903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5C311173"/>
    <w:multiLevelType w:val="hybridMultilevel"/>
    <w:tmpl w:val="AD3C5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5CE17A8B"/>
    <w:multiLevelType w:val="hybridMultilevel"/>
    <w:tmpl w:val="8D603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5D901B32"/>
    <w:multiLevelType w:val="hybridMultilevel"/>
    <w:tmpl w:val="28A0C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5E3302A1"/>
    <w:multiLevelType w:val="hybridMultilevel"/>
    <w:tmpl w:val="6E2A9EBC"/>
    <w:lvl w:ilvl="0" w:tplc="04070001">
      <w:start w:val="19"/>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5E342CDB"/>
    <w:multiLevelType w:val="hybridMultilevel"/>
    <w:tmpl w:val="969EB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5E761C3F"/>
    <w:multiLevelType w:val="hybridMultilevel"/>
    <w:tmpl w:val="91644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5F6D3116"/>
    <w:multiLevelType w:val="hybridMultilevel"/>
    <w:tmpl w:val="587E73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61524543"/>
    <w:multiLevelType w:val="hybridMultilevel"/>
    <w:tmpl w:val="BFE0A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61C92209"/>
    <w:multiLevelType w:val="hybridMultilevel"/>
    <w:tmpl w:val="4178E8D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3" w15:restartNumberingAfterBreak="0">
    <w:nsid w:val="62860AF0"/>
    <w:multiLevelType w:val="hybridMultilevel"/>
    <w:tmpl w:val="879285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04" w15:restartNumberingAfterBreak="0">
    <w:nsid w:val="62EB254F"/>
    <w:multiLevelType w:val="hybridMultilevel"/>
    <w:tmpl w:val="18DAC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 w15:restartNumberingAfterBreak="0">
    <w:nsid w:val="63947CA0"/>
    <w:multiLevelType w:val="hybridMultilevel"/>
    <w:tmpl w:val="B6AC6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15:restartNumberingAfterBreak="0">
    <w:nsid w:val="66AA468F"/>
    <w:multiLevelType w:val="hybridMultilevel"/>
    <w:tmpl w:val="EDF6B0EE"/>
    <w:lvl w:ilvl="0" w:tplc="260AB27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07" w15:restartNumberingAfterBreak="0">
    <w:nsid w:val="682C1F2F"/>
    <w:multiLevelType w:val="hybridMultilevel"/>
    <w:tmpl w:val="0EFE8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8" w15:restartNumberingAfterBreak="0">
    <w:nsid w:val="69CA49E6"/>
    <w:multiLevelType w:val="hybridMultilevel"/>
    <w:tmpl w:val="CE1C9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9" w15:restartNumberingAfterBreak="0">
    <w:nsid w:val="69E95B31"/>
    <w:multiLevelType w:val="hybridMultilevel"/>
    <w:tmpl w:val="B13032A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0"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1"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6D964F8C"/>
    <w:multiLevelType w:val="hybridMultilevel"/>
    <w:tmpl w:val="F3DA8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6DB802E9"/>
    <w:multiLevelType w:val="hybridMultilevel"/>
    <w:tmpl w:val="BEECE3D8"/>
    <w:lvl w:ilvl="0" w:tplc="7BEEE6B2">
      <w:start w:val="1"/>
      <w:numFmt w:val="bullet"/>
      <w:pStyle w:val="fachspezifischeAufzhlung"/>
      <w:lvlText w:val=""/>
      <w:lvlJc w:val="left"/>
      <w:pPr>
        <w:ind w:left="360" w:hanging="360"/>
      </w:pPr>
      <w:rPr>
        <w:rFonts w:ascii="Symbol" w:hAnsi="Symbol" w:hint="default"/>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4" w15:restartNumberingAfterBreak="0">
    <w:nsid w:val="6EA33E7D"/>
    <w:multiLevelType w:val="hybridMultilevel"/>
    <w:tmpl w:val="E9E0D9A0"/>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15" w15:restartNumberingAfterBreak="0">
    <w:nsid w:val="71231142"/>
    <w:multiLevelType w:val="hybridMultilevel"/>
    <w:tmpl w:val="2904EB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6" w15:restartNumberingAfterBreak="0">
    <w:nsid w:val="74D56359"/>
    <w:multiLevelType w:val="hybridMultilevel"/>
    <w:tmpl w:val="1102F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 w15:restartNumberingAfterBreak="0">
    <w:nsid w:val="75BA2BEC"/>
    <w:multiLevelType w:val="hybridMultilevel"/>
    <w:tmpl w:val="715EBE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8" w15:restartNumberingAfterBreak="0">
    <w:nsid w:val="76421782"/>
    <w:multiLevelType w:val="hybridMultilevel"/>
    <w:tmpl w:val="AC40A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0" w15:restartNumberingAfterBreak="0">
    <w:nsid w:val="77500D84"/>
    <w:multiLevelType w:val="hybridMultilevel"/>
    <w:tmpl w:val="011015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1" w15:restartNumberingAfterBreak="0">
    <w:nsid w:val="77C878B8"/>
    <w:multiLevelType w:val="hybridMultilevel"/>
    <w:tmpl w:val="0924F0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2" w15:restartNumberingAfterBreak="0">
    <w:nsid w:val="784C5323"/>
    <w:multiLevelType w:val="hybridMultilevel"/>
    <w:tmpl w:val="71F8A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3" w15:restartNumberingAfterBreak="0">
    <w:nsid w:val="78C61291"/>
    <w:multiLevelType w:val="hybridMultilevel"/>
    <w:tmpl w:val="2D268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4" w15:restartNumberingAfterBreak="0">
    <w:nsid w:val="7BBE6FE5"/>
    <w:multiLevelType w:val="hybridMultilevel"/>
    <w:tmpl w:val="0AD27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5" w15:restartNumberingAfterBreak="0">
    <w:nsid w:val="7C325B72"/>
    <w:multiLevelType w:val="hybridMultilevel"/>
    <w:tmpl w:val="F6AE0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27" w15:restartNumberingAfterBreak="0">
    <w:nsid w:val="7E764046"/>
    <w:multiLevelType w:val="hybridMultilevel"/>
    <w:tmpl w:val="12C6B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8" w15:restartNumberingAfterBreak="0">
    <w:nsid w:val="7F8977B1"/>
    <w:multiLevelType w:val="hybridMultilevel"/>
    <w:tmpl w:val="30C0C290"/>
    <w:lvl w:ilvl="0" w:tplc="04070001">
      <w:start w:val="1"/>
      <w:numFmt w:val="bullet"/>
      <w:lvlText w:val=""/>
      <w:lvlJc w:val="left"/>
      <w:pPr>
        <w:ind w:left="644"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9" w15:restartNumberingAfterBreak="0">
    <w:nsid w:val="7FD306A5"/>
    <w:multiLevelType w:val="hybridMultilevel"/>
    <w:tmpl w:val="20A23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15:restartNumberingAfterBreak="0">
    <w:nsid w:val="7FF706A3"/>
    <w:multiLevelType w:val="hybridMultilevel"/>
    <w:tmpl w:val="A62EA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9209740">
    <w:abstractNumId w:val="110"/>
  </w:num>
  <w:num w:numId="2" w16cid:durableId="806051283">
    <w:abstractNumId w:val="86"/>
  </w:num>
  <w:num w:numId="3" w16cid:durableId="1328559033">
    <w:abstractNumId w:val="30"/>
  </w:num>
  <w:num w:numId="4" w16cid:durableId="40909781">
    <w:abstractNumId w:val="126"/>
  </w:num>
  <w:num w:numId="5" w16cid:durableId="1033841438">
    <w:abstractNumId w:val="111"/>
  </w:num>
  <w:num w:numId="6" w16cid:durableId="243299827">
    <w:abstractNumId w:val="119"/>
  </w:num>
  <w:num w:numId="7" w16cid:durableId="822160434">
    <w:abstractNumId w:val="46"/>
  </w:num>
  <w:num w:numId="8" w16cid:durableId="1876841898">
    <w:abstractNumId w:val="64"/>
  </w:num>
  <w:num w:numId="9" w16cid:durableId="2022732711">
    <w:abstractNumId w:val="20"/>
  </w:num>
  <w:num w:numId="10" w16cid:durableId="1577397095">
    <w:abstractNumId w:val="3"/>
  </w:num>
  <w:num w:numId="11" w16cid:durableId="740251163">
    <w:abstractNumId w:val="39"/>
  </w:num>
  <w:num w:numId="12" w16cid:durableId="270824020">
    <w:abstractNumId w:val="113"/>
  </w:num>
  <w:num w:numId="13" w16cid:durableId="508719384">
    <w:abstractNumId w:val="106"/>
  </w:num>
  <w:num w:numId="14" w16cid:durableId="63528479">
    <w:abstractNumId w:val="103"/>
  </w:num>
  <w:num w:numId="15" w16cid:durableId="1551115748">
    <w:abstractNumId w:val="60"/>
  </w:num>
  <w:num w:numId="16" w16cid:durableId="1509097861">
    <w:abstractNumId w:val="42"/>
  </w:num>
  <w:num w:numId="17" w16cid:durableId="807625823">
    <w:abstractNumId w:val="85"/>
  </w:num>
  <w:num w:numId="18" w16cid:durableId="1865753999">
    <w:abstractNumId w:val="120"/>
  </w:num>
  <w:num w:numId="19" w16cid:durableId="163478002">
    <w:abstractNumId w:val="73"/>
  </w:num>
  <w:num w:numId="20" w16cid:durableId="2101440828">
    <w:abstractNumId w:val="128"/>
  </w:num>
  <w:num w:numId="21" w16cid:durableId="851145807">
    <w:abstractNumId w:val="7"/>
  </w:num>
  <w:num w:numId="22" w16cid:durableId="1732148073">
    <w:abstractNumId w:val="115"/>
  </w:num>
  <w:num w:numId="23" w16cid:durableId="2024088210">
    <w:abstractNumId w:val="92"/>
  </w:num>
  <w:num w:numId="24" w16cid:durableId="1452163990">
    <w:abstractNumId w:val="94"/>
  </w:num>
  <w:num w:numId="25" w16cid:durableId="1623152262">
    <w:abstractNumId w:val="45"/>
  </w:num>
  <w:num w:numId="26" w16cid:durableId="1957322379">
    <w:abstractNumId w:val="116"/>
  </w:num>
  <w:num w:numId="27" w16cid:durableId="1611625369">
    <w:abstractNumId w:val="9"/>
  </w:num>
  <w:num w:numId="28" w16cid:durableId="841119137">
    <w:abstractNumId w:val="79"/>
  </w:num>
  <w:num w:numId="29" w16cid:durableId="478418869">
    <w:abstractNumId w:val="93"/>
  </w:num>
  <w:num w:numId="30" w16cid:durableId="970402031">
    <w:abstractNumId w:val="12"/>
  </w:num>
  <w:num w:numId="31" w16cid:durableId="402531190">
    <w:abstractNumId w:val="0"/>
  </w:num>
  <w:num w:numId="32" w16cid:durableId="1385058873">
    <w:abstractNumId w:val="101"/>
  </w:num>
  <w:num w:numId="33" w16cid:durableId="1025642201">
    <w:abstractNumId w:val="38"/>
  </w:num>
  <w:num w:numId="34" w16cid:durableId="1169903207">
    <w:abstractNumId w:val="27"/>
  </w:num>
  <w:num w:numId="35" w16cid:durableId="1343819401">
    <w:abstractNumId w:val="107"/>
  </w:num>
  <w:num w:numId="36" w16cid:durableId="1205021553">
    <w:abstractNumId w:val="52"/>
  </w:num>
  <w:num w:numId="37" w16cid:durableId="603347974">
    <w:abstractNumId w:val="32"/>
  </w:num>
  <w:num w:numId="38" w16cid:durableId="562065036">
    <w:abstractNumId w:val="29"/>
  </w:num>
  <w:num w:numId="39" w16cid:durableId="1539464271">
    <w:abstractNumId w:val="125"/>
  </w:num>
  <w:num w:numId="40" w16cid:durableId="1167744003">
    <w:abstractNumId w:val="102"/>
  </w:num>
  <w:num w:numId="41" w16cid:durableId="1631588280">
    <w:abstractNumId w:val="117"/>
  </w:num>
  <w:num w:numId="42" w16cid:durableId="1575428057">
    <w:abstractNumId w:val="50"/>
  </w:num>
  <w:num w:numId="43" w16cid:durableId="1474059122">
    <w:abstractNumId w:val="58"/>
  </w:num>
  <w:num w:numId="44" w16cid:durableId="1813448966">
    <w:abstractNumId w:val="22"/>
  </w:num>
  <w:num w:numId="45" w16cid:durableId="1707754558">
    <w:abstractNumId w:val="18"/>
  </w:num>
  <w:num w:numId="46" w16cid:durableId="1635984448">
    <w:abstractNumId w:val="98"/>
  </w:num>
  <w:num w:numId="47" w16cid:durableId="658458103">
    <w:abstractNumId w:val="28"/>
  </w:num>
  <w:num w:numId="48" w16cid:durableId="1565066745">
    <w:abstractNumId w:val="14"/>
  </w:num>
  <w:num w:numId="49" w16cid:durableId="1556433732">
    <w:abstractNumId w:val="109"/>
  </w:num>
  <w:num w:numId="50" w16cid:durableId="1176992143">
    <w:abstractNumId w:val="76"/>
  </w:num>
  <w:num w:numId="51" w16cid:durableId="1001081398">
    <w:abstractNumId w:val="123"/>
  </w:num>
  <w:num w:numId="52" w16cid:durableId="2052801176">
    <w:abstractNumId w:val="23"/>
  </w:num>
  <w:num w:numId="53" w16cid:durableId="245262085">
    <w:abstractNumId w:val="118"/>
  </w:num>
  <w:num w:numId="54" w16cid:durableId="1142775001">
    <w:abstractNumId w:val="78"/>
  </w:num>
  <w:num w:numId="55" w16cid:durableId="1167787849">
    <w:abstractNumId w:val="16"/>
  </w:num>
  <w:num w:numId="56" w16cid:durableId="738135004">
    <w:abstractNumId w:val="21"/>
  </w:num>
  <w:num w:numId="57" w16cid:durableId="311757520">
    <w:abstractNumId w:val="91"/>
  </w:num>
  <w:num w:numId="58" w16cid:durableId="1995527956">
    <w:abstractNumId w:val="35"/>
  </w:num>
  <w:num w:numId="59" w16cid:durableId="1351419759">
    <w:abstractNumId w:val="13"/>
  </w:num>
  <w:num w:numId="60" w16cid:durableId="168063437">
    <w:abstractNumId w:val="19"/>
  </w:num>
  <w:num w:numId="61" w16cid:durableId="1699695434">
    <w:abstractNumId w:val="26"/>
  </w:num>
  <w:num w:numId="62" w16cid:durableId="1814325365">
    <w:abstractNumId w:val="104"/>
  </w:num>
  <w:num w:numId="63" w16cid:durableId="76177705">
    <w:abstractNumId w:val="49"/>
  </w:num>
  <w:num w:numId="64" w16cid:durableId="2712518">
    <w:abstractNumId w:val="129"/>
  </w:num>
  <w:num w:numId="65" w16cid:durableId="493956795">
    <w:abstractNumId w:val="82"/>
  </w:num>
  <w:num w:numId="66" w16cid:durableId="465048917">
    <w:abstractNumId w:val="15"/>
  </w:num>
  <w:num w:numId="67" w16cid:durableId="134418148">
    <w:abstractNumId w:val="41"/>
  </w:num>
  <w:num w:numId="68" w16cid:durableId="109320868">
    <w:abstractNumId w:val="95"/>
  </w:num>
  <w:num w:numId="69" w16cid:durableId="207382480">
    <w:abstractNumId w:val="80"/>
  </w:num>
  <w:num w:numId="70" w16cid:durableId="224147421">
    <w:abstractNumId w:val="127"/>
  </w:num>
  <w:num w:numId="71" w16cid:durableId="1244803040">
    <w:abstractNumId w:val="33"/>
  </w:num>
  <w:num w:numId="72" w16cid:durableId="128281223">
    <w:abstractNumId w:val="124"/>
  </w:num>
  <w:num w:numId="73" w16cid:durableId="254479012">
    <w:abstractNumId w:val="6"/>
  </w:num>
  <w:num w:numId="74" w16cid:durableId="209532593">
    <w:abstractNumId w:val="36"/>
  </w:num>
  <w:num w:numId="75" w16cid:durableId="1935283967">
    <w:abstractNumId w:val="70"/>
  </w:num>
  <w:num w:numId="76" w16cid:durableId="1614170666">
    <w:abstractNumId w:val="37"/>
  </w:num>
  <w:num w:numId="77" w16cid:durableId="949169880">
    <w:abstractNumId w:val="90"/>
  </w:num>
  <w:num w:numId="78" w16cid:durableId="605381497">
    <w:abstractNumId w:val="17"/>
  </w:num>
  <w:num w:numId="79" w16cid:durableId="1089472675">
    <w:abstractNumId w:val="65"/>
  </w:num>
  <w:num w:numId="80" w16cid:durableId="1042247609">
    <w:abstractNumId w:val="31"/>
  </w:num>
  <w:num w:numId="81" w16cid:durableId="1892155913">
    <w:abstractNumId w:val="56"/>
  </w:num>
  <w:num w:numId="82" w16cid:durableId="805053614">
    <w:abstractNumId w:val="34"/>
  </w:num>
  <w:num w:numId="83" w16cid:durableId="498541788">
    <w:abstractNumId w:val="24"/>
  </w:num>
  <w:num w:numId="84" w16cid:durableId="476849444">
    <w:abstractNumId w:val="130"/>
  </w:num>
  <w:num w:numId="85" w16cid:durableId="578448047">
    <w:abstractNumId w:val="44"/>
  </w:num>
  <w:num w:numId="86" w16cid:durableId="1501968058">
    <w:abstractNumId w:val="48"/>
  </w:num>
  <w:num w:numId="87" w16cid:durableId="591398638">
    <w:abstractNumId w:val="112"/>
  </w:num>
  <w:num w:numId="88" w16cid:durableId="771555769">
    <w:abstractNumId w:val="100"/>
  </w:num>
  <w:num w:numId="89" w16cid:durableId="1261331642">
    <w:abstractNumId w:val="89"/>
  </w:num>
  <w:num w:numId="90" w16cid:durableId="804741609">
    <w:abstractNumId w:val="105"/>
  </w:num>
  <w:num w:numId="91" w16cid:durableId="148449642">
    <w:abstractNumId w:val="72"/>
  </w:num>
  <w:num w:numId="92" w16cid:durableId="1666475713">
    <w:abstractNumId w:val="61"/>
  </w:num>
  <w:num w:numId="93" w16cid:durableId="100883347">
    <w:abstractNumId w:val="71"/>
  </w:num>
  <w:num w:numId="94" w16cid:durableId="504899047">
    <w:abstractNumId w:val="69"/>
  </w:num>
  <w:num w:numId="95" w16cid:durableId="1019429455">
    <w:abstractNumId w:val="53"/>
  </w:num>
  <w:num w:numId="96" w16cid:durableId="738408529">
    <w:abstractNumId w:val="63"/>
  </w:num>
  <w:num w:numId="97" w16cid:durableId="2022386789">
    <w:abstractNumId w:val="67"/>
  </w:num>
  <w:num w:numId="98" w16cid:durableId="2064254124">
    <w:abstractNumId w:val="87"/>
  </w:num>
  <w:num w:numId="99" w16cid:durableId="511339958">
    <w:abstractNumId w:val="122"/>
  </w:num>
  <w:num w:numId="100" w16cid:durableId="523330495">
    <w:abstractNumId w:val="2"/>
  </w:num>
  <w:num w:numId="101" w16cid:durableId="1972321609">
    <w:abstractNumId w:val="51"/>
  </w:num>
  <w:num w:numId="102" w16cid:durableId="670834409">
    <w:abstractNumId w:val="47"/>
  </w:num>
  <w:num w:numId="103" w16cid:durableId="2113358371">
    <w:abstractNumId w:val="66"/>
  </w:num>
  <w:num w:numId="104" w16cid:durableId="347144677">
    <w:abstractNumId w:val="84"/>
  </w:num>
  <w:num w:numId="105" w16cid:durableId="500856818">
    <w:abstractNumId w:val="96"/>
  </w:num>
  <w:num w:numId="106" w16cid:durableId="661853558">
    <w:abstractNumId w:val="59"/>
  </w:num>
  <w:num w:numId="107" w16cid:durableId="1288856928">
    <w:abstractNumId w:val="4"/>
  </w:num>
  <w:num w:numId="108" w16cid:durableId="1213157782">
    <w:abstractNumId w:val="1"/>
  </w:num>
  <w:num w:numId="109" w16cid:durableId="1269463468">
    <w:abstractNumId w:val="43"/>
  </w:num>
  <w:num w:numId="110" w16cid:durableId="461844672">
    <w:abstractNumId w:val="62"/>
  </w:num>
  <w:num w:numId="111" w16cid:durableId="2035110780">
    <w:abstractNumId w:val="108"/>
  </w:num>
  <w:num w:numId="112" w16cid:durableId="1119910341">
    <w:abstractNumId w:val="57"/>
  </w:num>
  <w:num w:numId="113" w16cid:durableId="145710013">
    <w:abstractNumId w:val="114"/>
  </w:num>
  <w:num w:numId="114" w16cid:durableId="2036151170">
    <w:abstractNumId w:val="77"/>
  </w:num>
  <w:num w:numId="115" w16cid:durableId="1678146792">
    <w:abstractNumId w:val="83"/>
  </w:num>
  <w:num w:numId="116" w16cid:durableId="1012687850">
    <w:abstractNumId w:val="8"/>
  </w:num>
  <w:num w:numId="117" w16cid:durableId="403769987">
    <w:abstractNumId w:val="5"/>
  </w:num>
  <w:num w:numId="118" w16cid:durableId="1742747413">
    <w:abstractNumId w:val="81"/>
  </w:num>
  <w:num w:numId="119" w16cid:durableId="2123069525">
    <w:abstractNumId w:val="40"/>
  </w:num>
  <w:num w:numId="120" w16cid:durableId="2112820483">
    <w:abstractNumId w:val="11"/>
  </w:num>
  <w:num w:numId="121" w16cid:durableId="2024893115">
    <w:abstractNumId w:val="55"/>
  </w:num>
  <w:num w:numId="122" w16cid:durableId="874274412">
    <w:abstractNumId w:val="99"/>
  </w:num>
  <w:num w:numId="123" w16cid:durableId="1017196039">
    <w:abstractNumId w:val="68"/>
  </w:num>
  <w:num w:numId="124" w16cid:durableId="314069665">
    <w:abstractNumId w:val="54"/>
  </w:num>
  <w:num w:numId="125" w16cid:durableId="2003699349">
    <w:abstractNumId w:val="121"/>
  </w:num>
  <w:num w:numId="126" w16cid:durableId="498544024">
    <w:abstractNumId w:val="74"/>
  </w:num>
  <w:num w:numId="127" w16cid:durableId="313725600">
    <w:abstractNumId w:val="25"/>
  </w:num>
  <w:num w:numId="128" w16cid:durableId="1445612074">
    <w:abstractNumId w:val="88"/>
  </w:num>
  <w:num w:numId="129" w16cid:durableId="1001464497">
    <w:abstractNumId w:val="75"/>
  </w:num>
  <w:num w:numId="130" w16cid:durableId="282462769">
    <w:abstractNumId w:val="97"/>
  </w:num>
  <w:num w:numId="131" w16cid:durableId="1162157099">
    <w:abstractNumId w:val="1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08"/>
  <w:autoHyphenation/>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8583513a-77c4-494c-b007-eb2712af5dad}"/>
  </w:docVars>
  <w:rsids>
    <w:rsidRoot w:val="007F1131"/>
    <w:rsid w:val="00002EA7"/>
    <w:rsid w:val="000116C8"/>
    <w:rsid w:val="00011EB2"/>
    <w:rsid w:val="00016E31"/>
    <w:rsid w:val="00022D2C"/>
    <w:rsid w:val="00023A2D"/>
    <w:rsid w:val="000253C6"/>
    <w:rsid w:val="000256E7"/>
    <w:rsid w:val="00025CA5"/>
    <w:rsid w:val="00027EBB"/>
    <w:rsid w:val="00035F46"/>
    <w:rsid w:val="0004147C"/>
    <w:rsid w:val="00043477"/>
    <w:rsid w:val="0004372F"/>
    <w:rsid w:val="00046BB1"/>
    <w:rsid w:val="00047A1E"/>
    <w:rsid w:val="00047D99"/>
    <w:rsid w:val="00060CAB"/>
    <w:rsid w:val="000636F7"/>
    <w:rsid w:val="000709CF"/>
    <w:rsid w:val="0007117D"/>
    <w:rsid w:val="0007175A"/>
    <w:rsid w:val="000734D6"/>
    <w:rsid w:val="00076D30"/>
    <w:rsid w:val="000808E1"/>
    <w:rsid w:val="00082B56"/>
    <w:rsid w:val="00086602"/>
    <w:rsid w:val="00092ED3"/>
    <w:rsid w:val="00093B54"/>
    <w:rsid w:val="0009550D"/>
    <w:rsid w:val="0009619E"/>
    <w:rsid w:val="00096C16"/>
    <w:rsid w:val="000A7971"/>
    <w:rsid w:val="000B0854"/>
    <w:rsid w:val="000B147A"/>
    <w:rsid w:val="000B2657"/>
    <w:rsid w:val="000B2B53"/>
    <w:rsid w:val="000B485B"/>
    <w:rsid w:val="000C1FA0"/>
    <w:rsid w:val="000C49ED"/>
    <w:rsid w:val="000D7A52"/>
    <w:rsid w:val="000E24FA"/>
    <w:rsid w:val="000E496C"/>
    <w:rsid w:val="000E6AD1"/>
    <w:rsid w:val="000F0258"/>
    <w:rsid w:val="000F41AB"/>
    <w:rsid w:val="00107077"/>
    <w:rsid w:val="00110D98"/>
    <w:rsid w:val="0011114A"/>
    <w:rsid w:val="0011616A"/>
    <w:rsid w:val="001173BA"/>
    <w:rsid w:val="00117F50"/>
    <w:rsid w:val="00123830"/>
    <w:rsid w:val="00127289"/>
    <w:rsid w:val="00137BC9"/>
    <w:rsid w:val="00143079"/>
    <w:rsid w:val="00144D19"/>
    <w:rsid w:val="0014586D"/>
    <w:rsid w:val="001531F1"/>
    <w:rsid w:val="0015366B"/>
    <w:rsid w:val="00155F55"/>
    <w:rsid w:val="00156189"/>
    <w:rsid w:val="0016002E"/>
    <w:rsid w:val="001618F8"/>
    <w:rsid w:val="001638A1"/>
    <w:rsid w:val="00164100"/>
    <w:rsid w:val="00165ED7"/>
    <w:rsid w:val="00166CD8"/>
    <w:rsid w:val="00167D09"/>
    <w:rsid w:val="00170A38"/>
    <w:rsid w:val="00172B6E"/>
    <w:rsid w:val="00173A3A"/>
    <w:rsid w:val="00182E5C"/>
    <w:rsid w:val="001837D6"/>
    <w:rsid w:val="001903D8"/>
    <w:rsid w:val="001935FB"/>
    <w:rsid w:val="001948A8"/>
    <w:rsid w:val="00197B80"/>
    <w:rsid w:val="001A3D53"/>
    <w:rsid w:val="001B1A0B"/>
    <w:rsid w:val="001B7260"/>
    <w:rsid w:val="001B7A34"/>
    <w:rsid w:val="001C12AC"/>
    <w:rsid w:val="001C2037"/>
    <w:rsid w:val="001C3272"/>
    <w:rsid w:val="001C3823"/>
    <w:rsid w:val="001C3BE9"/>
    <w:rsid w:val="001C46F3"/>
    <w:rsid w:val="001C5F01"/>
    <w:rsid w:val="001D1C77"/>
    <w:rsid w:val="001D3CAA"/>
    <w:rsid w:val="001D4EEC"/>
    <w:rsid w:val="001D5CED"/>
    <w:rsid w:val="001D7576"/>
    <w:rsid w:val="001D7D44"/>
    <w:rsid w:val="001E0F65"/>
    <w:rsid w:val="001E4972"/>
    <w:rsid w:val="001F2BF5"/>
    <w:rsid w:val="001F424B"/>
    <w:rsid w:val="001F5485"/>
    <w:rsid w:val="001F60D7"/>
    <w:rsid w:val="002011BB"/>
    <w:rsid w:val="0020193C"/>
    <w:rsid w:val="002025D9"/>
    <w:rsid w:val="00203993"/>
    <w:rsid w:val="002052A2"/>
    <w:rsid w:val="002066F4"/>
    <w:rsid w:val="00207E4B"/>
    <w:rsid w:val="00210CE4"/>
    <w:rsid w:val="00213C3C"/>
    <w:rsid w:val="00214F86"/>
    <w:rsid w:val="00215037"/>
    <w:rsid w:val="00215186"/>
    <w:rsid w:val="00215488"/>
    <w:rsid w:val="00217913"/>
    <w:rsid w:val="00222B1F"/>
    <w:rsid w:val="002234CB"/>
    <w:rsid w:val="00224AEF"/>
    <w:rsid w:val="00230928"/>
    <w:rsid w:val="002322DC"/>
    <w:rsid w:val="002324DB"/>
    <w:rsid w:val="00234564"/>
    <w:rsid w:val="0023489B"/>
    <w:rsid w:val="00235544"/>
    <w:rsid w:val="002360BD"/>
    <w:rsid w:val="00242278"/>
    <w:rsid w:val="00243EC7"/>
    <w:rsid w:val="00246D76"/>
    <w:rsid w:val="002474F4"/>
    <w:rsid w:val="00252324"/>
    <w:rsid w:val="00252A96"/>
    <w:rsid w:val="00254432"/>
    <w:rsid w:val="00254E43"/>
    <w:rsid w:val="0026145E"/>
    <w:rsid w:val="0027388D"/>
    <w:rsid w:val="0027565B"/>
    <w:rsid w:val="00276647"/>
    <w:rsid w:val="00277F62"/>
    <w:rsid w:val="00280324"/>
    <w:rsid w:val="00280569"/>
    <w:rsid w:val="0028318F"/>
    <w:rsid w:val="00286CBA"/>
    <w:rsid w:val="00290491"/>
    <w:rsid w:val="002A0630"/>
    <w:rsid w:val="002A15AB"/>
    <w:rsid w:val="002A1FC0"/>
    <w:rsid w:val="002B6AC8"/>
    <w:rsid w:val="002C1FED"/>
    <w:rsid w:val="002C77EA"/>
    <w:rsid w:val="002D36FC"/>
    <w:rsid w:val="002D5775"/>
    <w:rsid w:val="002E036A"/>
    <w:rsid w:val="002E0453"/>
    <w:rsid w:val="002E0F5F"/>
    <w:rsid w:val="002E1409"/>
    <w:rsid w:val="002E36E4"/>
    <w:rsid w:val="002E52BE"/>
    <w:rsid w:val="002F27AB"/>
    <w:rsid w:val="002F2DDE"/>
    <w:rsid w:val="002F300C"/>
    <w:rsid w:val="002F44C4"/>
    <w:rsid w:val="002F4CBF"/>
    <w:rsid w:val="002F53FB"/>
    <w:rsid w:val="002F5507"/>
    <w:rsid w:val="002F7E09"/>
    <w:rsid w:val="003009D5"/>
    <w:rsid w:val="00301490"/>
    <w:rsid w:val="00303241"/>
    <w:rsid w:val="003039A8"/>
    <w:rsid w:val="00306C7F"/>
    <w:rsid w:val="00310E7D"/>
    <w:rsid w:val="003148A0"/>
    <w:rsid w:val="003149A5"/>
    <w:rsid w:val="003154BE"/>
    <w:rsid w:val="00315907"/>
    <w:rsid w:val="0031741B"/>
    <w:rsid w:val="0031784F"/>
    <w:rsid w:val="003204EA"/>
    <w:rsid w:val="003208E5"/>
    <w:rsid w:val="00320BDB"/>
    <w:rsid w:val="00322283"/>
    <w:rsid w:val="00323F4B"/>
    <w:rsid w:val="003252B3"/>
    <w:rsid w:val="00327784"/>
    <w:rsid w:val="00330A05"/>
    <w:rsid w:val="003319E1"/>
    <w:rsid w:val="003320A0"/>
    <w:rsid w:val="003326DB"/>
    <w:rsid w:val="00333507"/>
    <w:rsid w:val="00336EFD"/>
    <w:rsid w:val="00337559"/>
    <w:rsid w:val="00337D34"/>
    <w:rsid w:val="003403F9"/>
    <w:rsid w:val="00341708"/>
    <w:rsid w:val="00341DB7"/>
    <w:rsid w:val="00342007"/>
    <w:rsid w:val="00343CCA"/>
    <w:rsid w:val="00346F88"/>
    <w:rsid w:val="00350E62"/>
    <w:rsid w:val="00352246"/>
    <w:rsid w:val="00355AB0"/>
    <w:rsid w:val="00356B64"/>
    <w:rsid w:val="003639EB"/>
    <w:rsid w:val="00366AFB"/>
    <w:rsid w:val="0037138F"/>
    <w:rsid w:val="00372665"/>
    <w:rsid w:val="00374BF4"/>
    <w:rsid w:val="00375086"/>
    <w:rsid w:val="00377E65"/>
    <w:rsid w:val="003800E1"/>
    <w:rsid w:val="00380B7A"/>
    <w:rsid w:val="00381722"/>
    <w:rsid w:val="003873A1"/>
    <w:rsid w:val="0038766E"/>
    <w:rsid w:val="00390CE8"/>
    <w:rsid w:val="00394D7C"/>
    <w:rsid w:val="003969AC"/>
    <w:rsid w:val="00397A9E"/>
    <w:rsid w:val="003A1D94"/>
    <w:rsid w:val="003A6470"/>
    <w:rsid w:val="003B3C1A"/>
    <w:rsid w:val="003B63BD"/>
    <w:rsid w:val="003B6F80"/>
    <w:rsid w:val="003B7539"/>
    <w:rsid w:val="003C1B06"/>
    <w:rsid w:val="003D0162"/>
    <w:rsid w:val="003D4ADC"/>
    <w:rsid w:val="003D6B68"/>
    <w:rsid w:val="003E61C8"/>
    <w:rsid w:val="003F31AE"/>
    <w:rsid w:val="003F31DE"/>
    <w:rsid w:val="003F4583"/>
    <w:rsid w:val="0040116C"/>
    <w:rsid w:val="004123C5"/>
    <w:rsid w:val="00412A83"/>
    <w:rsid w:val="0041398D"/>
    <w:rsid w:val="00420A42"/>
    <w:rsid w:val="00426793"/>
    <w:rsid w:val="00431F6B"/>
    <w:rsid w:val="00436CE8"/>
    <w:rsid w:val="00443BD3"/>
    <w:rsid w:val="0046119D"/>
    <w:rsid w:val="00462793"/>
    <w:rsid w:val="004634EA"/>
    <w:rsid w:val="00463F2C"/>
    <w:rsid w:val="00470E4F"/>
    <w:rsid w:val="00472D62"/>
    <w:rsid w:val="00473C4C"/>
    <w:rsid w:val="00474B87"/>
    <w:rsid w:val="00477869"/>
    <w:rsid w:val="00485BA1"/>
    <w:rsid w:val="00490596"/>
    <w:rsid w:val="004939EB"/>
    <w:rsid w:val="00494B54"/>
    <w:rsid w:val="0049631B"/>
    <w:rsid w:val="004964D7"/>
    <w:rsid w:val="00496E78"/>
    <w:rsid w:val="00497A1D"/>
    <w:rsid w:val="00497CD5"/>
    <w:rsid w:val="004A2C8D"/>
    <w:rsid w:val="004A3703"/>
    <w:rsid w:val="004A7947"/>
    <w:rsid w:val="004B1CFC"/>
    <w:rsid w:val="004B282E"/>
    <w:rsid w:val="004B6372"/>
    <w:rsid w:val="004C3477"/>
    <w:rsid w:val="004C6247"/>
    <w:rsid w:val="004D1841"/>
    <w:rsid w:val="004D253A"/>
    <w:rsid w:val="004D3686"/>
    <w:rsid w:val="004D3C64"/>
    <w:rsid w:val="004D441B"/>
    <w:rsid w:val="004D504B"/>
    <w:rsid w:val="004D5200"/>
    <w:rsid w:val="004E1543"/>
    <w:rsid w:val="004E203B"/>
    <w:rsid w:val="004E2373"/>
    <w:rsid w:val="004E24CE"/>
    <w:rsid w:val="004E6587"/>
    <w:rsid w:val="004E7BCF"/>
    <w:rsid w:val="004E7C3C"/>
    <w:rsid w:val="004F26B4"/>
    <w:rsid w:val="004F6A5F"/>
    <w:rsid w:val="004F7334"/>
    <w:rsid w:val="005006A4"/>
    <w:rsid w:val="00500E7D"/>
    <w:rsid w:val="005139E3"/>
    <w:rsid w:val="00514466"/>
    <w:rsid w:val="00515286"/>
    <w:rsid w:val="0053160A"/>
    <w:rsid w:val="005316AE"/>
    <w:rsid w:val="00534ED0"/>
    <w:rsid w:val="00536CCA"/>
    <w:rsid w:val="00537128"/>
    <w:rsid w:val="00537FC2"/>
    <w:rsid w:val="00540BCF"/>
    <w:rsid w:val="0054197B"/>
    <w:rsid w:val="00542CAE"/>
    <w:rsid w:val="00550DA3"/>
    <w:rsid w:val="0055267E"/>
    <w:rsid w:val="00555ACE"/>
    <w:rsid w:val="00560D06"/>
    <w:rsid w:val="0056112C"/>
    <w:rsid w:val="00565ECF"/>
    <w:rsid w:val="00570D70"/>
    <w:rsid w:val="00572DFA"/>
    <w:rsid w:val="00574254"/>
    <w:rsid w:val="005800EE"/>
    <w:rsid w:val="0058053E"/>
    <w:rsid w:val="00581476"/>
    <w:rsid w:val="00581A07"/>
    <w:rsid w:val="00583A27"/>
    <w:rsid w:val="00584EA2"/>
    <w:rsid w:val="00585187"/>
    <w:rsid w:val="00585C67"/>
    <w:rsid w:val="00594361"/>
    <w:rsid w:val="005A5625"/>
    <w:rsid w:val="005A5BA0"/>
    <w:rsid w:val="005A75DD"/>
    <w:rsid w:val="005A765D"/>
    <w:rsid w:val="005A79EE"/>
    <w:rsid w:val="005B5497"/>
    <w:rsid w:val="005C3598"/>
    <w:rsid w:val="005C4C4A"/>
    <w:rsid w:val="005C61BB"/>
    <w:rsid w:val="005D4101"/>
    <w:rsid w:val="005D6F8A"/>
    <w:rsid w:val="005D748A"/>
    <w:rsid w:val="005E0501"/>
    <w:rsid w:val="005E0C10"/>
    <w:rsid w:val="005E1EAB"/>
    <w:rsid w:val="005E5398"/>
    <w:rsid w:val="005E5F7A"/>
    <w:rsid w:val="005F118A"/>
    <w:rsid w:val="005F1DDE"/>
    <w:rsid w:val="005F2B02"/>
    <w:rsid w:val="00602DD5"/>
    <w:rsid w:val="006036F8"/>
    <w:rsid w:val="00605A12"/>
    <w:rsid w:val="00610CB3"/>
    <w:rsid w:val="006111A6"/>
    <w:rsid w:val="006121AD"/>
    <w:rsid w:val="0061403F"/>
    <w:rsid w:val="00614BC6"/>
    <w:rsid w:val="00623297"/>
    <w:rsid w:val="00623EE8"/>
    <w:rsid w:val="006264B8"/>
    <w:rsid w:val="00627F36"/>
    <w:rsid w:val="006306AD"/>
    <w:rsid w:val="00642522"/>
    <w:rsid w:val="00642DF6"/>
    <w:rsid w:val="006452CB"/>
    <w:rsid w:val="006466FA"/>
    <w:rsid w:val="006477B0"/>
    <w:rsid w:val="00653F69"/>
    <w:rsid w:val="006540F0"/>
    <w:rsid w:val="0065560D"/>
    <w:rsid w:val="006577D6"/>
    <w:rsid w:val="0066011C"/>
    <w:rsid w:val="0066244B"/>
    <w:rsid w:val="0066443F"/>
    <w:rsid w:val="00670BA6"/>
    <w:rsid w:val="0067291F"/>
    <w:rsid w:val="00672DBC"/>
    <w:rsid w:val="00693656"/>
    <w:rsid w:val="00693ED7"/>
    <w:rsid w:val="006A1BE4"/>
    <w:rsid w:val="006A55D9"/>
    <w:rsid w:val="006B16FF"/>
    <w:rsid w:val="006B50AD"/>
    <w:rsid w:val="006C021B"/>
    <w:rsid w:val="006C6019"/>
    <w:rsid w:val="006D285C"/>
    <w:rsid w:val="006D2EF2"/>
    <w:rsid w:val="006D3418"/>
    <w:rsid w:val="006D76AB"/>
    <w:rsid w:val="006E09C0"/>
    <w:rsid w:val="006E1547"/>
    <w:rsid w:val="006E1BB2"/>
    <w:rsid w:val="006E2136"/>
    <w:rsid w:val="006E3E3C"/>
    <w:rsid w:val="006E4213"/>
    <w:rsid w:val="006F2279"/>
    <w:rsid w:val="006F3C36"/>
    <w:rsid w:val="00702FCC"/>
    <w:rsid w:val="0070475E"/>
    <w:rsid w:val="007052E1"/>
    <w:rsid w:val="00705B72"/>
    <w:rsid w:val="0071089D"/>
    <w:rsid w:val="00710EC3"/>
    <w:rsid w:val="007121CA"/>
    <w:rsid w:val="00713334"/>
    <w:rsid w:val="00720AF4"/>
    <w:rsid w:val="007241E1"/>
    <w:rsid w:val="00725507"/>
    <w:rsid w:val="0072774E"/>
    <w:rsid w:val="007311CB"/>
    <w:rsid w:val="007314C6"/>
    <w:rsid w:val="007345BC"/>
    <w:rsid w:val="00736B22"/>
    <w:rsid w:val="007459B4"/>
    <w:rsid w:val="00747E3A"/>
    <w:rsid w:val="00755B73"/>
    <w:rsid w:val="00763ACC"/>
    <w:rsid w:val="00763EEA"/>
    <w:rsid w:val="007659EC"/>
    <w:rsid w:val="00765D40"/>
    <w:rsid w:val="00767893"/>
    <w:rsid w:val="00773868"/>
    <w:rsid w:val="00775A5C"/>
    <w:rsid w:val="0078431A"/>
    <w:rsid w:val="007910F5"/>
    <w:rsid w:val="0079175E"/>
    <w:rsid w:val="00793997"/>
    <w:rsid w:val="007A0710"/>
    <w:rsid w:val="007A0CEE"/>
    <w:rsid w:val="007A1553"/>
    <w:rsid w:val="007A4422"/>
    <w:rsid w:val="007A64F4"/>
    <w:rsid w:val="007B264A"/>
    <w:rsid w:val="007B4552"/>
    <w:rsid w:val="007B542C"/>
    <w:rsid w:val="007B6FCA"/>
    <w:rsid w:val="007B7711"/>
    <w:rsid w:val="007C1721"/>
    <w:rsid w:val="007C3A86"/>
    <w:rsid w:val="007C40C9"/>
    <w:rsid w:val="007D00F5"/>
    <w:rsid w:val="007D0FAC"/>
    <w:rsid w:val="007D22FB"/>
    <w:rsid w:val="007D2F38"/>
    <w:rsid w:val="007D5946"/>
    <w:rsid w:val="007D64B0"/>
    <w:rsid w:val="007E5CB2"/>
    <w:rsid w:val="007F0112"/>
    <w:rsid w:val="007F1131"/>
    <w:rsid w:val="007F24DD"/>
    <w:rsid w:val="007F4050"/>
    <w:rsid w:val="007F42BD"/>
    <w:rsid w:val="007F616C"/>
    <w:rsid w:val="007F62CC"/>
    <w:rsid w:val="007F6A81"/>
    <w:rsid w:val="007F7D85"/>
    <w:rsid w:val="008007E6"/>
    <w:rsid w:val="008162C2"/>
    <w:rsid w:val="00822C4B"/>
    <w:rsid w:val="00822CE5"/>
    <w:rsid w:val="0083029E"/>
    <w:rsid w:val="008303FD"/>
    <w:rsid w:val="00832FE5"/>
    <w:rsid w:val="0083461F"/>
    <w:rsid w:val="008359CE"/>
    <w:rsid w:val="008411C5"/>
    <w:rsid w:val="00842DD7"/>
    <w:rsid w:val="008430CA"/>
    <w:rsid w:val="00844142"/>
    <w:rsid w:val="00844A22"/>
    <w:rsid w:val="008457E4"/>
    <w:rsid w:val="00846935"/>
    <w:rsid w:val="00846C44"/>
    <w:rsid w:val="008521B5"/>
    <w:rsid w:val="0085222F"/>
    <w:rsid w:val="0085343C"/>
    <w:rsid w:val="00853587"/>
    <w:rsid w:val="0085430B"/>
    <w:rsid w:val="00854757"/>
    <w:rsid w:val="00855919"/>
    <w:rsid w:val="00856193"/>
    <w:rsid w:val="00860F25"/>
    <w:rsid w:val="00861574"/>
    <w:rsid w:val="008619BC"/>
    <w:rsid w:val="008768FD"/>
    <w:rsid w:val="008820DC"/>
    <w:rsid w:val="008835AD"/>
    <w:rsid w:val="008901D3"/>
    <w:rsid w:val="00892543"/>
    <w:rsid w:val="008933AD"/>
    <w:rsid w:val="008958A4"/>
    <w:rsid w:val="008A09A9"/>
    <w:rsid w:val="008A14A6"/>
    <w:rsid w:val="008A1FA9"/>
    <w:rsid w:val="008A2288"/>
    <w:rsid w:val="008A38C3"/>
    <w:rsid w:val="008A407F"/>
    <w:rsid w:val="008A4A2F"/>
    <w:rsid w:val="008A4FB5"/>
    <w:rsid w:val="008A5538"/>
    <w:rsid w:val="008A5C48"/>
    <w:rsid w:val="008A5E64"/>
    <w:rsid w:val="008B2D92"/>
    <w:rsid w:val="008B3A4F"/>
    <w:rsid w:val="008B3E1F"/>
    <w:rsid w:val="008B41B2"/>
    <w:rsid w:val="008B51CF"/>
    <w:rsid w:val="008B5351"/>
    <w:rsid w:val="008B5FC2"/>
    <w:rsid w:val="008B64FF"/>
    <w:rsid w:val="008B7992"/>
    <w:rsid w:val="008C04D8"/>
    <w:rsid w:val="008C5F04"/>
    <w:rsid w:val="008C629F"/>
    <w:rsid w:val="008D039B"/>
    <w:rsid w:val="008D1D6F"/>
    <w:rsid w:val="008D555B"/>
    <w:rsid w:val="008E0CF9"/>
    <w:rsid w:val="008E0FCF"/>
    <w:rsid w:val="008E40A4"/>
    <w:rsid w:val="008E5759"/>
    <w:rsid w:val="008F125A"/>
    <w:rsid w:val="008F13B0"/>
    <w:rsid w:val="0090264D"/>
    <w:rsid w:val="00902B33"/>
    <w:rsid w:val="00904B34"/>
    <w:rsid w:val="0090777F"/>
    <w:rsid w:val="0091104F"/>
    <w:rsid w:val="00913253"/>
    <w:rsid w:val="009201A5"/>
    <w:rsid w:val="00924DAA"/>
    <w:rsid w:val="00927A6F"/>
    <w:rsid w:val="00935050"/>
    <w:rsid w:val="00935FF6"/>
    <w:rsid w:val="00937E63"/>
    <w:rsid w:val="00940CC3"/>
    <w:rsid w:val="00940E95"/>
    <w:rsid w:val="0094481F"/>
    <w:rsid w:val="00946CBE"/>
    <w:rsid w:val="0095213A"/>
    <w:rsid w:val="009542EC"/>
    <w:rsid w:val="00955C66"/>
    <w:rsid w:val="009561A3"/>
    <w:rsid w:val="00956A1C"/>
    <w:rsid w:val="00956A3D"/>
    <w:rsid w:val="009605A3"/>
    <w:rsid w:val="00962343"/>
    <w:rsid w:val="0096410A"/>
    <w:rsid w:val="0096500E"/>
    <w:rsid w:val="00966A7B"/>
    <w:rsid w:val="00966E19"/>
    <w:rsid w:val="009702D8"/>
    <w:rsid w:val="0097087E"/>
    <w:rsid w:val="00972162"/>
    <w:rsid w:val="009746C8"/>
    <w:rsid w:val="009760A0"/>
    <w:rsid w:val="00976AE0"/>
    <w:rsid w:val="00981D29"/>
    <w:rsid w:val="00983006"/>
    <w:rsid w:val="00983339"/>
    <w:rsid w:val="00986D97"/>
    <w:rsid w:val="00991962"/>
    <w:rsid w:val="009923D2"/>
    <w:rsid w:val="009925C3"/>
    <w:rsid w:val="00992A68"/>
    <w:rsid w:val="00993DBD"/>
    <w:rsid w:val="009A1CF8"/>
    <w:rsid w:val="009A47F0"/>
    <w:rsid w:val="009B27A1"/>
    <w:rsid w:val="009B2C80"/>
    <w:rsid w:val="009B3A8F"/>
    <w:rsid w:val="009B44C6"/>
    <w:rsid w:val="009B5356"/>
    <w:rsid w:val="009B7C00"/>
    <w:rsid w:val="009C5893"/>
    <w:rsid w:val="009D6D50"/>
    <w:rsid w:val="009D6D9D"/>
    <w:rsid w:val="009E44E9"/>
    <w:rsid w:val="009F4F13"/>
    <w:rsid w:val="009F7C33"/>
    <w:rsid w:val="00A02C54"/>
    <w:rsid w:val="00A03757"/>
    <w:rsid w:val="00A122A4"/>
    <w:rsid w:val="00A122FE"/>
    <w:rsid w:val="00A125B0"/>
    <w:rsid w:val="00A1270E"/>
    <w:rsid w:val="00A1475E"/>
    <w:rsid w:val="00A14B82"/>
    <w:rsid w:val="00A2466F"/>
    <w:rsid w:val="00A25083"/>
    <w:rsid w:val="00A27894"/>
    <w:rsid w:val="00A30E4D"/>
    <w:rsid w:val="00A317BD"/>
    <w:rsid w:val="00A34F48"/>
    <w:rsid w:val="00A35362"/>
    <w:rsid w:val="00A429B1"/>
    <w:rsid w:val="00A446B7"/>
    <w:rsid w:val="00A46497"/>
    <w:rsid w:val="00A464F8"/>
    <w:rsid w:val="00A50240"/>
    <w:rsid w:val="00A5358A"/>
    <w:rsid w:val="00A55402"/>
    <w:rsid w:val="00A60D48"/>
    <w:rsid w:val="00A621DF"/>
    <w:rsid w:val="00A65CBF"/>
    <w:rsid w:val="00A7076A"/>
    <w:rsid w:val="00A7383D"/>
    <w:rsid w:val="00A81184"/>
    <w:rsid w:val="00A827B5"/>
    <w:rsid w:val="00A86081"/>
    <w:rsid w:val="00A900E0"/>
    <w:rsid w:val="00A914BF"/>
    <w:rsid w:val="00A92069"/>
    <w:rsid w:val="00A92B31"/>
    <w:rsid w:val="00A945CB"/>
    <w:rsid w:val="00A96342"/>
    <w:rsid w:val="00A96FB0"/>
    <w:rsid w:val="00A97EAA"/>
    <w:rsid w:val="00AA4BAE"/>
    <w:rsid w:val="00AA6236"/>
    <w:rsid w:val="00AA6264"/>
    <w:rsid w:val="00AA767B"/>
    <w:rsid w:val="00AB03FD"/>
    <w:rsid w:val="00AB1457"/>
    <w:rsid w:val="00AC4081"/>
    <w:rsid w:val="00AC4B28"/>
    <w:rsid w:val="00AC6006"/>
    <w:rsid w:val="00AC7EBC"/>
    <w:rsid w:val="00AD16CE"/>
    <w:rsid w:val="00AD3263"/>
    <w:rsid w:val="00AD7B12"/>
    <w:rsid w:val="00AD7B18"/>
    <w:rsid w:val="00AE5708"/>
    <w:rsid w:val="00AF2232"/>
    <w:rsid w:val="00AF3E23"/>
    <w:rsid w:val="00AF4CAC"/>
    <w:rsid w:val="00AF7985"/>
    <w:rsid w:val="00B00596"/>
    <w:rsid w:val="00B01369"/>
    <w:rsid w:val="00B05BEC"/>
    <w:rsid w:val="00B06F27"/>
    <w:rsid w:val="00B15505"/>
    <w:rsid w:val="00B16BC5"/>
    <w:rsid w:val="00B17FF1"/>
    <w:rsid w:val="00B20E89"/>
    <w:rsid w:val="00B24AFD"/>
    <w:rsid w:val="00B25717"/>
    <w:rsid w:val="00B27559"/>
    <w:rsid w:val="00B30215"/>
    <w:rsid w:val="00B32254"/>
    <w:rsid w:val="00B32E8F"/>
    <w:rsid w:val="00B3364D"/>
    <w:rsid w:val="00B344C5"/>
    <w:rsid w:val="00B3733A"/>
    <w:rsid w:val="00B37431"/>
    <w:rsid w:val="00B4182D"/>
    <w:rsid w:val="00B42E4B"/>
    <w:rsid w:val="00B430BF"/>
    <w:rsid w:val="00B50EB2"/>
    <w:rsid w:val="00B511A8"/>
    <w:rsid w:val="00B542FC"/>
    <w:rsid w:val="00B54D03"/>
    <w:rsid w:val="00B55149"/>
    <w:rsid w:val="00B61C34"/>
    <w:rsid w:val="00B63D81"/>
    <w:rsid w:val="00B64A5E"/>
    <w:rsid w:val="00B64CB7"/>
    <w:rsid w:val="00B66869"/>
    <w:rsid w:val="00B66A77"/>
    <w:rsid w:val="00B70431"/>
    <w:rsid w:val="00B721FA"/>
    <w:rsid w:val="00B81302"/>
    <w:rsid w:val="00B847FB"/>
    <w:rsid w:val="00B8559F"/>
    <w:rsid w:val="00B86520"/>
    <w:rsid w:val="00B91492"/>
    <w:rsid w:val="00B92DD0"/>
    <w:rsid w:val="00B942A5"/>
    <w:rsid w:val="00B95278"/>
    <w:rsid w:val="00B96193"/>
    <w:rsid w:val="00B96BD9"/>
    <w:rsid w:val="00BA0073"/>
    <w:rsid w:val="00BA0D68"/>
    <w:rsid w:val="00BA3D9F"/>
    <w:rsid w:val="00BA7C88"/>
    <w:rsid w:val="00BB0A77"/>
    <w:rsid w:val="00BB0E02"/>
    <w:rsid w:val="00BB5864"/>
    <w:rsid w:val="00BC7396"/>
    <w:rsid w:val="00BC7B44"/>
    <w:rsid w:val="00BD01AB"/>
    <w:rsid w:val="00BD1843"/>
    <w:rsid w:val="00BD40E5"/>
    <w:rsid w:val="00BE58FB"/>
    <w:rsid w:val="00BE59FA"/>
    <w:rsid w:val="00BF6D78"/>
    <w:rsid w:val="00BF7B0E"/>
    <w:rsid w:val="00C00B79"/>
    <w:rsid w:val="00C00FB8"/>
    <w:rsid w:val="00C02939"/>
    <w:rsid w:val="00C0305C"/>
    <w:rsid w:val="00C045CF"/>
    <w:rsid w:val="00C062B2"/>
    <w:rsid w:val="00C12EEA"/>
    <w:rsid w:val="00C14985"/>
    <w:rsid w:val="00C20346"/>
    <w:rsid w:val="00C207FC"/>
    <w:rsid w:val="00C21530"/>
    <w:rsid w:val="00C27D8B"/>
    <w:rsid w:val="00C32C06"/>
    <w:rsid w:val="00C35A99"/>
    <w:rsid w:val="00C3704C"/>
    <w:rsid w:val="00C4005B"/>
    <w:rsid w:val="00C436D7"/>
    <w:rsid w:val="00C46553"/>
    <w:rsid w:val="00C46D6B"/>
    <w:rsid w:val="00C51083"/>
    <w:rsid w:val="00C51D80"/>
    <w:rsid w:val="00C5463B"/>
    <w:rsid w:val="00C55E32"/>
    <w:rsid w:val="00C64293"/>
    <w:rsid w:val="00C6641B"/>
    <w:rsid w:val="00C66932"/>
    <w:rsid w:val="00C70241"/>
    <w:rsid w:val="00C72656"/>
    <w:rsid w:val="00C75404"/>
    <w:rsid w:val="00C81890"/>
    <w:rsid w:val="00C823C1"/>
    <w:rsid w:val="00C858DA"/>
    <w:rsid w:val="00C85ECD"/>
    <w:rsid w:val="00C87368"/>
    <w:rsid w:val="00C94D04"/>
    <w:rsid w:val="00C95EEF"/>
    <w:rsid w:val="00C9692F"/>
    <w:rsid w:val="00CA4834"/>
    <w:rsid w:val="00CA55E6"/>
    <w:rsid w:val="00CA5F3F"/>
    <w:rsid w:val="00CB0110"/>
    <w:rsid w:val="00CB538D"/>
    <w:rsid w:val="00CB5A3C"/>
    <w:rsid w:val="00CC24B7"/>
    <w:rsid w:val="00CC329A"/>
    <w:rsid w:val="00CC4A97"/>
    <w:rsid w:val="00CC737F"/>
    <w:rsid w:val="00CC7DB8"/>
    <w:rsid w:val="00CC7E89"/>
    <w:rsid w:val="00CD367A"/>
    <w:rsid w:val="00CD6B50"/>
    <w:rsid w:val="00CD6BC8"/>
    <w:rsid w:val="00CE26CD"/>
    <w:rsid w:val="00CE64CB"/>
    <w:rsid w:val="00CF1175"/>
    <w:rsid w:val="00CF2D1C"/>
    <w:rsid w:val="00CF3F89"/>
    <w:rsid w:val="00CF408C"/>
    <w:rsid w:val="00CF4696"/>
    <w:rsid w:val="00CF5284"/>
    <w:rsid w:val="00D00F84"/>
    <w:rsid w:val="00D017A1"/>
    <w:rsid w:val="00D05323"/>
    <w:rsid w:val="00D11424"/>
    <w:rsid w:val="00D2019B"/>
    <w:rsid w:val="00D21002"/>
    <w:rsid w:val="00D23D3E"/>
    <w:rsid w:val="00D268B0"/>
    <w:rsid w:val="00D329BC"/>
    <w:rsid w:val="00D33E03"/>
    <w:rsid w:val="00D36188"/>
    <w:rsid w:val="00D3671D"/>
    <w:rsid w:val="00D41F61"/>
    <w:rsid w:val="00D437FC"/>
    <w:rsid w:val="00D444FA"/>
    <w:rsid w:val="00D44CFB"/>
    <w:rsid w:val="00D50545"/>
    <w:rsid w:val="00D50833"/>
    <w:rsid w:val="00D518FA"/>
    <w:rsid w:val="00D54F43"/>
    <w:rsid w:val="00D6227F"/>
    <w:rsid w:val="00D62F26"/>
    <w:rsid w:val="00D6518B"/>
    <w:rsid w:val="00D65CD0"/>
    <w:rsid w:val="00D7287B"/>
    <w:rsid w:val="00D73773"/>
    <w:rsid w:val="00D77B7A"/>
    <w:rsid w:val="00D82664"/>
    <w:rsid w:val="00D841B6"/>
    <w:rsid w:val="00D93855"/>
    <w:rsid w:val="00D93C3A"/>
    <w:rsid w:val="00D95EED"/>
    <w:rsid w:val="00DA1316"/>
    <w:rsid w:val="00DA4C67"/>
    <w:rsid w:val="00DB058C"/>
    <w:rsid w:val="00DB0618"/>
    <w:rsid w:val="00DB245E"/>
    <w:rsid w:val="00DB5B55"/>
    <w:rsid w:val="00DB6601"/>
    <w:rsid w:val="00DB6B04"/>
    <w:rsid w:val="00DC2837"/>
    <w:rsid w:val="00DC34ED"/>
    <w:rsid w:val="00DC5266"/>
    <w:rsid w:val="00DC61F4"/>
    <w:rsid w:val="00DC6461"/>
    <w:rsid w:val="00DC6937"/>
    <w:rsid w:val="00DD7225"/>
    <w:rsid w:val="00DE041F"/>
    <w:rsid w:val="00DE0B67"/>
    <w:rsid w:val="00DE149C"/>
    <w:rsid w:val="00DE2B55"/>
    <w:rsid w:val="00DE3C77"/>
    <w:rsid w:val="00DF730C"/>
    <w:rsid w:val="00E0425B"/>
    <w:rsid w:val="00E1202C"/>
    <w:rsid w:val="00E1312B"/>
    <w:rsid w:val="00E21E5D"/>
    <w:rsid w:val="00E2254D"/>
    <w:rsid w:val="00E25ED1"/>
    <w:rsid w:val="00E27668"/>
    <w:rsid w:val="00E304C6"/>
    <w:rsid w:val="00E30865"/>
    <w:rsid w:val="00E33235"/>
    <w:rsid w:val="00E35685"/>
    <w:rsid w:val="00E3601F"/>
    <w:rsid w:val="00E4129C"/>
    <w:rsid w:val="00E4204E"/>
    <w:rsid w:val="00E4522B"/>
    <w:rsid w:val="00E520E1"/>
    <w:rsid w:val="00E53141"/>
    <w:rsid w:val="00E5534A"/>
    <w:rsid w:val="00E60B4C"/>
    <w:rsid w:val="00E65047"/>
    <w:rsid w:val="00E6604F"/>
    <w:rsid w:val="00E67CC1"/>
    <w:rsid w:val="00E70DED"/>
    <w:rsid w:val="00E74BCA"/>
    <w:rsid w:val="00E80B65"/>
    <w:rsid w:val="00E854AC"/>
    <w:rsid w:val="00E862A5"/>
    <w:rsid w:val="00E8760E"/>
    <w:rsid w:val="00E87E96"/>
    <w:rsid w:val="00E91BEF"/>
    <w:rsid w:val="00E92491"/>
    <w:rsid w:val="00E92DC6"/>
    <w:rsid w:val="00E94978"/>
    <w:rsid w:val="00E9513D"/>
    <w:rsid w:val="00E95DB7"/>
    <w:rsid w:val="00E96506"/>
    <w:rsid w:val="00E96932"/>
    <w:rsid w:val="00E96E2B"/>
    <w:rsid w:val="00E97938"/>
    <w:rsid w:val="00EA0ECE"/>
    <w:rsid w:val="00EA1C25"/>
    <w:rsid w:val="00EA64DC"/>
    <w:rsid w:val="00EA7E15"/>
    <w:rsid w:val="00EA7EC1"/>
    <w:rsid w:val="00EB04BD"/>
    <w:rsid w:val="00EB5418"/>
    <w:rsid w:val="00EB5EB8"/>
    <w:rsid w:val="00EB5F9A"/>
    <w:rsid w:val="00EB71B7"/>
    <w:rsid w:val="00EC161E"/>
    <w:rsid w:val="00EC1AC5"/>
    <w:rsid w:val="00EC2E0F"/>
    <w:rsid w:val="00EC7383"/>
    <w:rsid w:val="00ED11D6"/>
    <w:rsid w:val="00ED1A53"/>
    <w:rsid w:val="00ED3861"/>
    <w:rsid w:val="00ED4EBC"/>
    <w:rsid w:val="00EE3215"/>
    <w:rsid w:val="00EE45F0"/>
    <w:rsid w:val="00EE4966"/>
    <w:rsid w:val="00EF1168"/>
    <w:rsid w:val="00EF1CE6"/>
    <w:rsid w:val="00EF74A0"/>
    <w:rsid w:val="00F0219D"/>
    <w:rsid w:val="00F104EF"/>
    <w:rsid w:val="00F105BC"/>
    <w:rsid w:val="00F11DE3"/>
    <w:rsid w:val="00F14772"/>
    <w:rsid w:val="00F168DE"/>
    <w:rsid w:val="00F17000"/>
    <w:rsid w:val="00F21E5E"/>
    <w:rsid w:val="00F2330B"/>
    <w:rsid w:val="00F2468A"/>
    <w:rsid w:val="00F25BBA"/>
    <w:rsid w:val="00F27087"/>
    <w:rsid w:val="00F270E9"/>
    <w:rsid w:val="00F334BB"/>
    <w:rsid w:val="00F40D95"/>
    <w:rsid w:val="00F412B3"/>
    <w:rsid w:val="00F44002"/>
    <w:rsid w:val="00F526E2"/>
    <w:rsid w:val="00F54F50"/>
    <w:rsid w:val="00F5696F"/>
    <w:rsid w:val="00F56F05"/>
    <w:rsid w:val="00F61D79"/>
    <w:rsid w:val="00F61DA5"/>
    <w:rsid w:val="00F62A29"/>
    <w:rsid w:val="00F66DB4"/>
    <w:rsid w:val="00F6700A"/>
    <w:rsid w:val="00F72286"/>
    <w:rsid w:val="00F73DBA"/>
    <w:rsid w:val="00F76DA1"/>
    <w:rsid w:val="00F771BA"/>
    <w:rsid w:val="00F77B81"/>
    <w:rsid w:val="00F84776"/>
    <w:rsid w:val="00F90856"/>
    <w:rsid w:val="00F91C25"/>
    <w:rsid w:val="00F91EA7"/>
    <w:rsid w:val="00F94104"/>
    <w:rsid w:val="00F95706"/>
    <w:rsid w:val="00FA5D91"/>
    <w:rsid w:val="00FA6ED0"/>
    <w:rsid w:val="00FA72C5"/>
    <w:rsid w:val="00FB1E08"/>
    <w:rsid w:val="00FB349B"/>
    <w:rsid w:val="00FB4974"/>
    <w:rsid w:val="00FB6497"/>
    <w:rsid w:val="00FC0065"/>
    <w:rsid w:val="00FC2C5E"/>
    <w:rsid w:val="00FC2F44"/>
    <w:rsid w:val="00FC70AA"/>
    <w:rsid w:val="00FD2308"/>
    <w:rsid w:val="00FD4F65"/>
    <w:rsid w:val="00FD64CF"/>
    <w:rsid w:val="00FD7D44"/>
    <w:rsid w:val="00FE0B32"/>
    <w:rsid w:val="00FE0F4B"/>
    <w:rsid w:val="00FE23E4"/>
    <w:rsid w:val="00FE3FC8"/>
    <w:rsid w:val="00FE72F9"/>
    <w:rsid w:val="00FE754E"/>
    <w:rsid w:val="00FF10E5"/>
    <w:rsid w:val="00FF3828"/>
    <w:rsid w:val="00FF4C28"/>
    <w:rsid w:val="00FF6E70"/>
    <w:rsid w:val="00FF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AA4958"/>
  <w15:docId w15:val="{5F3CE7CD-A39E-4E49-ABCC-7AA5D3D0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11CB"/>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qFormat/>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character" w:styleId="Fett">
    <w:name w:val="Strong"/>
    <w:qFormat/>
    <w:rsid w:val="001F424B"/>
    <w:rPr>
      <w:b/>
      <w:bCs/>
    </w:rPr>
  </w:style>
  <w:style w:type="paragraph" w:customStyle="1" w:styleId="Liste-Flie-Spiegelstrich">
    <w:name w:val="Liste-Fließ-Spiegelstrich"/>
    <w:basedOn w:val="Standard"/>
    <w:link w:val="Liste-Flie-SpiegelstrichZchn"/>
    <w:qFormat/>
    <w:rsid w:val="00CE26CD"/>
    <w:pPr>
      <w:keepLines/>
      <w:numPr>
        <w:numId w:val="5"/>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character" w:customStyle="1" w:styleId="fachspezifischeAufzhlungZchn">
    <w:name w:val="fachspezifische Aufzählung Zchn"/>
    <w:basedOn w:val="Absatz-Standardschriftart"/>
    <w:link w:val="fachspezifischeAufzhlung"/>
    <w:locked/>
    <w:rsid w:val="00ED11D6"/>
    <w:rPr>
      <w:rFonts w:ascii="Arial" w:hAnsi="Arial" w:cs="Arial"/>
      <w:sz w:val="20"/>
      <w:szCs w:val="24"/>
    </w:rPr>
  </w:style>
  <w:style w:type="paragraph" w:customStyle="1" w:styleId="fachspezifischeAufzhlung">
    <w:name w:val="fachspezifische Aufzählung"/>
    <w:basedOn w:val="Standard"/>
    <w:link w:val="fachspezifischeAufzhlungZchn"/>
    <w:qFormat/>
    <w:rsid w:val="00ED11D6"/>
    <w:pPr>
      <w:numPr>
        <w:numId w:val="12"/>
      </w:numPr>
      <w:contextualSpacing/>
    </w:pPr>
    <w:rPr>
      <w:rFonts w:cs="Arial"/>
      <w:sz w:val="20"/>
      <w:szCs w:val="24"/>
    </w:rPr>
  </w:style>
  <w:style w:type="paragraph" w:customStyle="1" w:styleId="Default">
    <w:name w:val="Default"/>
    <w:rsid w:val="00E862A5"/>
    <w:pPr>
      <w:autoSpaceDE w:val="0"/>
      <w:autoSpaceDN w:val="0"/>
      <w:adjustRightInd w:val="0"/>
      <w:spacing w:after="0" w:line="240" w:lineRule="auto"/>
    </w:pPr>
    <w:rPr>
      <w:rFonts w:ascii="Arial" w:hAnsi="Arial" w:cs="Arial"/>
      <w:color w:val="000000"/>
      <w:sz w:val="24"/>
      <w:szCs w:val="24"/>
    </w:rPr>
  </w:style>
  <w:style w:type="character" w:customStyle="1" w:styleId="a-size-extra-large">
    <w:name w:val="a-size-extra-large"/>
    <w:basedOn w:val="Absatz-Standardschriftart"/>
    <w:rsid w:val="00623EE8"/>
  </w:style>
  <w:style w:type="character" w:customStyle="1" w:styleId="a-list-item">
    <w:name w:val="a-list-item"/>
    <w:basedOn w:val="Absatz-Standardschriftart"/>
    <w:rsid w:val="00623EE8"/>
  </w:style>
  <w:style w:type="paragraph" w:customStyle="1" w:styleId="berschrift3LPGS">
    <w:name w:val="Überschrift 3 LP GS"/>
    <w:basedOn w:val="berschrift3"/>
    <w:qFormat/>
    <w:rsid w:val="00011EB2"/>
    <w:pPr>
      <w:pageBreakBefore w:val="0"/>
      <w:tabs>
        <w:tab w:val="clear" w:pos="709"/>
      </w:tabs>
      <w:spacing w:before="120" w:after="120"/>
      <w:ind w:left="567" w:hanging="567"/>
    </w:pPr>
    <w:rPr>
      <w:rFonts w:cstheme="majorBidi"/>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59273">
      <w:bodyDiv w:val="1"/>
      <w:marLeft w:val="0"/>
      <w:marRight w:val="0"/>
      <w:marTop w:val="0"/>
      <w:marBottom w:val="0"/>
      <w:divBdr>
        <w:top w:val="none" w:sz="0" w:space="0" w:color="auto"/>
        <w:left w:val="none" w:sz="0" w:space="0" w:color="auto"/>
        <w:bottom w:val="none" w:sz="0" w:space="0" w:color="auto"/>
        <w:right w:val="none" w:sz="0" w:space="0" w:color="auto"/>
      </w:divBdr>
    </w:div>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sChild>
    </w:div>
    <w:div w:id="100079226">
      <w:bodyDiv w:val="1"/>
      <w:marLeft w:val="0"/>
      <w:marRight w:val="0"/>
      <w:marTop w:val="0"/>
      <w:marBottom w:val="0"/>
      <w:divBdr>
        <w:top w:val="none" w:sz="0" w:space="0" w:color="auto"/>
        <w:left w:val="none" w:sz="0" w:space="0" w:color="auto"/>
        <w:bottom w:val="none" w:sz="0" w:space="0" w:color="auto"/>
        <w:right w:val="none" w:sz="0" w:space="0" w:color="auto"/>
      </w:divBdr>
    </w:div>
    <w:div w:id="102071657">
      <w:bodyDiv w:val="1"/>
      <w:marLeft w:val="0"/>
      <w:marRight w:val="0"/>
      <w:marTop w:val="0"/>
      <w:marBottom w:val="0"/>
      <w:divBdr>
        <w:top w:val="none" w:sz="0" w:space="0" w:color="auto"/>
        <w:left w:val="none" w:sz="0" w:space="0" w:color="auto"/>
        <w:bottom w:val="none" w:sz="0" w:space="0" w:color="auto"/>
        <w:right w:val="none" w:sz="0" w:space="0" w:color="auto"/>
      </w:divBdr>
    </w:div>
    <w:div w:id="126824166">
      <w:bodyDiv w:val="1"/>
      <w:marLeft w:val="0"/>
      <w:marRight w:val="0"/>
      <w:marTop w:val="0"/>
      <w:marBottom w:val="0"/>
      <w:divBdr>
        <w:top w:val="none" w:sz="0" w:space="0" w:color="auto"/>
        <w:left w:val="none" w:sz="0" w:space="0" w:color="auto"/>
        <w:bottom w:val="none" w:sz="0" w:space="0" w:color="auto"/>
        <w:right w:val="none" w:sz="0" w:space="0" w:color="auto"/>
      </w:divBdr>
    </w:div>
    <w:div w:id="128011239">
      <w:bodyDiv w:val="1"/>
      <w:marLeft w:val="0"/>
      <w:marRight w:val="0"/>
      <w:marTop w:val="0"/>
      <w:marBottom w:val="0"/>
      <w:divBdr>
        <w:top w:val="none" w:sz="0" w:space="0" w:color="auto"/>
        <w:left w:val="none" w:sz="0" w:space="0" w:color="auto"/>
        <w:bottom w:val="none" w:sz="0" w:space="0" w:color="auto"/>
        <w:right w:val="none" w:sz="0" w:space="0" w:color="auto"/>
      </w:divBdr>
    </w:div>
    <w:div w:id="192035585">
      <w:bodyDiv w:val="1"/>
      <w:marLeft w:val="0"/>
      <w:marRight w:val="0"/>
      <w:marTop w:val="0"/>
      <w:marBottom w:val="0"/>
      <w:divBdr>
        <w:top w:val="none" w:sz="0" w:space="0" w:color="auto"/>
        <w:left w:val="none" w:sz="0" w:space="0" w:color="auto"/>
        <w:bottom w:val="none" w:sz="0" w:space="0" w:color="auto"/>
        <w:right w:val="none" w:sz="0" w:space="0" w:color="auto"/>
      </w:divBdr>
    </w:div>
    <w:div w:id="219946693">
      <w:bodyDiv w:val="1"/>
      <w:marLeft w:val="0"/>
      <w:marRight w:val="0"/>
      <w:marTop w:val="0"/>
      <w:marBottom w:val="0"/>
      <w:divBdr>
        <w:top w:val="none" w:sz="0" w:space="0" w:color="auto"/>
        <w:left w:val="none" w:sz="0" w:space="0" w:color="auto"/>
        <w:bottom w:val="none" w:sz="0" w:space="0" w:color="auto"/>
        <w:right w:val="none" w:sz="0" w:space="0" w:color="auto"/>
      </w:divBdr>
    </w:div>
    <w:div w:id="242687556">
      <w:bodyDiv w:val="1"/>
      <w:marLeft w:val="0"/>
      <w:marRight w:val="0"/>
      <w:marTop w:val="0"/>
      <w:marBottom w:val="0"/>
      <w:divBdr>
        <w:top w:val="none" w:sz="0" w:space="0" w:color="auto"/>
        <w:left w:val="none" w:sz="0" w:space="0" w:color="auto"/>
        <w:bottom w:val="none" w:sz="0" w:space="0" w:color="auto"/>
        <w:right w:val="none" w:sz="0" w:space="0" w:color="auto"/>
      </w:divBdr>
    </w:div>
    <w:div w:id="264965504">
      <w:bodyDiv w:val="1"/>
      <w:marLeft w:val="0"/>
      <w:marRight w:val="0"/>
      <w:marTop w:val="0"/>
      <w:marBottom w:val="0"/>
      <w:divBdr>
        <w:top w:val="none" w:sz="0" w:space="0" w:color="auto"/>
        <w:left w:val="none" w:sz="0" w:space="0" w:color="auto"/>
        <w:bottom w:val="none" w:sz="0" w:space="0" w:color="auto"/>
        <w:right w:val="none" w:sz="0" w:space="0" w:color="auto"/>
      </w:divBdr>
    </w:div>
    <w:div w:id="274022079">
      <w:bodyDiv w:val="1"/>
      <w:marLeft w:val="0"/>
      <w:marRight w:val="0"/>
      <w:marTop w:val="0"/>
      <w:marBottom w:val="0"/>
      <w:divBdr>
        <w:top w:val="none" w:sz="0" w:space="0" w:color="auto"/>
        <w:left w:val="none" w:sz="0" w:space="0" w:color="auto"/>
        <w:bottom w:val="none" w:sz="0" w:space="0" w:color="auto"/>
        <w:right w:val="none" w:sz="0" w:space="0" w:color="auto"/>
      </w:divBdr>
    </w:div>
    <w:div w:id="301887600">
      <w:bodyDiv w:val="1"/>
      <w:marLeft w:val="0"/>
      <w:marRight w:val="0"/>
      <w:marTop w:val="0"/>
      <w:marBottom w:val="0"/>
      <w:divBdr>
        <w:top w:val="none" w:sz="0" w:space="0" w:color="auto"/>
        <w:left w:val="none" w:sz="0" w:space="0" w:color="auto"/>
        <w:bottom w:val="none" w:sz="0" w:space="0" w:color="auto"/>
        <w:right w:val="none" w:sz="0" w:space="0" w:color="auto"/>
      </w:divBdr>
    </w:div>
    <w:div w:id="308442653">
      <w:bodyDiv w:val="1"/>
      <w:marLeft w:val="0"/>
      <w:marRight w:val="0"/>
      <w:marTop w:val="0"/>
      <w:marBottom w:val="0"/>
      <w:divBdr>
        <w:top w:val="none" w:sz="0" w:space="0" w:color="auto"/>
        <w:left w:val="none" w:sz="0" w:space="0" w:color="auto"/>
        <w:bottom w:val="none" w:sz="0" w:space="0" w:color="auto"/>
        <w:right w:val="none" w:sz="0" w:space="0" w:color="auto"/>
      </w:divBdr>
    </w:div>
    <w:div w:id="317269772">
      <w:bodyDiv w:val="1"/>
      <w:marLeft w:val="0"/>
      <w:marRight w:val="0"/>
      <w:marTop w:val="0"/>
      <w:marBottom w:val="0"/>
      <w:divBdr>
        <w:top w:val="none" w:sz="0" w:space="0" w:color="auto"/>
        <w:left w:val="none" w:sz="0" w:space="0" w:color="auto"/>
        <w:bottom w:val="none" w:sz="0" w:space="0" w:color="auto"/>
        <w:right w:val="none" w:sz="0" w:space="0" w:color="auto"/>
      </w:divBdr>
    </w:div>
    <w:div w:id="336540431">
      <w:bodyDiv w:val="1"/>
      <w:marLeft w:val="0"/>
      <w:marRight w:val="0"/>
      <w:marTop w:val="0"/>
      <w:marBottom w:val="0"/>
      <w:divBdr>
        <w:top w:val="none" w:sz="0" w:space="0" w:color="auto"/>
        <w:left w:val="none" w:sz="0" w:space="0" w:color="auto"/>
        <w:bottom w:val="none" w:sz="0" w:space="0" w:color="auto"/>
        <w:right w:val="none" w:sz="0" w:space="0" w:color="auto"/>
      </w:divBdr>
    </w:div>
    <w:div w:id="338433281">
      <w:bodyDiv w:val="1"/>
      <w:marLeft w:val="0"/>
      <w:marRight w:val="0"/>
      <w:marTop w:val="0"/>
      <w:marBottom w:val="0"/>
      <w:divBdr>
        <w:top w:val="none" w:sz="0" w:space="0" w:color="auto"/>
        <w:left w:val="none" w:sz="0" w:space="0" w:color="auto"/>
        <w:bottom w:val="none" w:sz="0" w:space="0" w:color="auto"/>
        <w:right w:val="none" w:sz="0" w:space="0" w:color="auto"/>
      </w:divBdr>
    </w:div>
    <w:div w:id="385498193">
      <w:bodyDiv w:val="1"/>
      <w:marLeft w:val="0"/>
      <w:marRight w:val="0"/>
      <w:marTop w:val="0"/>
      <w:marBottom w:val="0"/>
      <w:divBdr>
        <w:top w:val="none" w:sz="0" w:space="0" w:color="auto"/>
        <w:left w:val="none" w:sz="0" w:space="0" w:color="auto"/>
        <w:bottom w:val="none" w:sz="0" w:space="0" w:color="auto"/>
        <w:right w:val="none" w:sz="0" w:space="0" w:color="auto"/>
      </w:divBdr>
    </w:div>
    <w:div w:id="391319758">
      <w:bodyDiv w:val="1"/>
      <w:marLeft w:val="0"/>
      <w:marRight w:val="0"/>
      <w:marTop w:val="0"/>
      <w:marBottom w:val="0"/>
      <w:divBdr>
        <w:top w:val="none" w:sz="0" w:space="0" w:color="auto"/>
        <w:left w:val="none" w:sz="0" w:space="0" w:color="auto"/>
        <w:bottom w:val="none" w:sz="0" w:space="0" w:color="auto"/>
        <w:right w:val="none" w:sz="0" w:space="0" w:color="auto"/>
      </w:divBdr>
    </w:div>
    <w:div w:id="477495881">
      <w:bodyDiv w:val="1"/>
      <w:marLeft w:val="0"/>
      <w:marRight w:val="0"/>
      <w:marTop w:val="0"/>
      <w:marBottom w:val="0"/>
      <w:divBdr>
        <w:top w:val="none" w:sz="0" w:space="0" w:color="auto"/>
        <w:left w:val="none" w:sz="0" w:space="0" w:color="auto"/>
        <w:bottom w:val="none" w:sz="0" w:space="0" w:color="auto"/>
        <w:right w:val="none" w:sz="0" w:space="0" w:color="auto"/>
      </w:divBdr>
    </w:div>
    <w:div w:id="515004503">
      <w:bodyDiv w:val="1"/>
      <w:marLeft w:val="0"/>
      <w:marRight w:val="0"/>
      <w:marTop w:val="0"/>
      <w:marBottom w:val="0"/>
      <w:divBdr>
        <w:top w:val="none" w:sz="0" w:space="0" w:color="auto"/>
        <w:left w:val="none" w:sz="0" w:space="0" w:color="auto"/>
        <w:bottom w:val="none" w:sz="0" w:space="0" w:color="auto"/>
        <w:right w:val="none" w:sz="0" w:space="0" w:color="auto"/>
      </w:divBdr>
    </w:div>
    <w:div w:id="635574781">
      <w:bodyDiv w:val="1"/>
      <w:marLeft w:val="0"/>
      <w:marRight w:val="0"/>
      <w:marTop w:val="0"/>
      <w:marBottom w:val="0"/>
      <w:divBdr>
        <w:top w:val="none" w:sz="0" w:space="0" w:color="auto"/>
        <w:left w:val="none" w:sz="0" w:space="0" w:color="auto"/>
        <w:bottom w:val="none" w:sz="0" w:space="0" w:color="auto"/>
        <w:right w:val="none" w:sz="0" w:space="0" w:color="auto"/>
      </w:divBdr>
    </w:div>
    <w:div w:id="699016898">
      <w:bodyDiv w:val="1"/>
      <w:marLeft w:val="0"/>
      <w:marRight w:val="0"/>
      <w:marTop w:val="0"/>
      <w:marBottom w:val="0"/>
      <w:divBdr>
        <w:top w:val="none" w:sz="0" w:space="0" w:color="auto"/>
        <w:left w:val="none" w:sz="0" w:space="0" w:color="auto"/>
        <w:bottom w:val="none" w:sz="0" w:space="0" w:color="auto"/>
        <w:right w:val="none" w:sz="0" w:space="0" w:color="auto"/>
      </w:divBdr>
    </w:div>
    <w:div w:id="703211627">
      <w:bodyDiv w:val="1"/>
      <w:marLeft w:val="0"/>
      <w:marRight w:val="0"/>
      <w:marTop w:val="0"/>
      <w:marBottom w:val="0"/>
      <w:divBdr>
        <w:top w:val="none" w:sz="0" w:space="0" w:color="auto"/>
        <w:left w:val="none" w:sz="0" w:space="0" w:color="auto"/>
        <w:bottom w:val="none" w:sz="0" w:space="0" w:color="auto"/>
        <w:right w:val="none" w:sz="0" w:space="0" w:color="auto"/>
      </w:divBdr>
    </w:div>
    <w:div w:id="72229187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696620">
      <w:bodyDiv w:val="1"/>
      <w:marLeft w:val="0"/>
      <w:marRight w:val="0"/>
      <w:marTop w:val="0"/>
      <w:marBottom w:val="0"/>
      <w:divBdr>
        <w:top w:val="none" w:sz="0" w:space="0" w:color="auto"/>
        <w:left w:val="none" w:sz="0" w:space="0" w:color="auto"/>
        <w:bottom w:val="none" w:sz="0" w:space="0" w:color="auto"/>
        <w:right w:val="none" w:sz="0" w:space="0" w:color="auto"/>
      </w:divBdr>
    </w:div>
    <w:div w:id="808088684">
      <w:bodyDiv w:val="1"/>
      <w:marLeft w:val="0"/>
      <w:marRight w:val="0"/>
      <w:marTop w:val="0"/>
      <w:marBottom w:val="0"/>
      <w:divBdr>
        <w:top w:val="none" w:sz="0" w:space="0" w:color="auto"/>
        <w:left w:val="none" w:sz="0" w:space="0" w:color="auto"/>
        <w:bottom w:val="none" w:sz="0" w:space="0" w:color="auto"/>
        <w:right w:val="none" w:sz="0" w:space="0" w:color="auto"/>
      </w:divBdr>
    </w:div>
    <w:div w:id="836577744">
      <w:bodyDiv w:val="1"/>
      <w:marLeft w:val="0"/>
      <w:marRight w:val="0"/>
      <w:marTop w:val="0"/>
      <w:marBottom w:val="0"/>
      <w:divBdr>
        <w:top w:val="none" w:sz="0" w:space="0" w:color="auto"/>
        <w:left w:val="none" w:sz="0" w:space="0" w:color="auto"/>
        <w:bottom w:val="none" w:sz="0" w:space="0" w:color="auto"/>
        <w:right w:val="none" w:sz="0" w:space="0" w:color="auto"/>
      </w:divBdr>
    </w:div>
    <w:div w:id="854076375">
      <w:bodyDiv w:val="1"/>
      <w:marLeft w:val="0"/>
      <w:marRight w:val="0"/>
      <w:marTop w:val="0"/>
      <w:marBottom w:val="0"/>
      <w:divBdr>
        <w:top w:val="none" w:sz="0" w:space="0" w:color="auto"/>
        <w:left w:val="none" w:sz="0" w:space="0" w:color="auto"/>
        <w:bottom w:val="none" w:sz="0" w:space="0" w:color="auto"/>
        <w:right w:val="none" w:sz="0" w:space="0" w:color="auto"/>
      </w:divBdr>
    </w:div>
    <w:div w:id="894707278">
      <w:bodyDiv w:val="1"/>
      <w:marLeft w:val="0"/>
      <w:marRight w:val="0"/>
      <w:marTop w:val="0"/>
      <w:marBottom w:val="0"/>
      <w:divBdr>
        <w:top w:val="none" w:sz="0" w:space="0" w:color="auto"/>
        <w:left w:val="none" w:sz="0" w:space="0" w:color="auto"/>
        <w:bottom w:val="none" w:sz="0" w:space="0" w:color="auto"/>
        <w:right w:val="none" w:sz="0" w:space="0" w:color="auto"/>
      </w:divBdr>
    </w:div>
    <w:div w:id="940915183">
      <w:bodyDiv w:val="1"/>
      <w:marLeft w:val="0"/>
      <w:marRight w:val="0"/>
      <w:marTop w:val="0"/>
      <w:marBottom w:val="0"/>
      <w:divBdr>
        <w:top w:val="none" w:sz="0" w:space="0" w:color="auto"/>
        <w:left w:val="none" w:sz="0" w:space="0" w:color="auto"/>
        <w:bottom w:val="none" w:sz="0" w:space="0" w:color="auto"/>
        <w:right w:val="none" w:sz="0" w:space="0" w:color="auto"/>
      </w:divBdr>
    </w:div>
    <w:div w:id="963459228">
      <w:bodyDiv w:val="1"/>
      <w:marLeft w:val="0"/>
      <w:marRight w:val="0"/>
      <w:marTop w:val="0"/>
      <w:marBottom w:val="0"/>
      <w:divBdr>
        <w:top w:val="none" w:sz="0" w:space="0" w:color="auto"/>
        <w:left w:val="none" w:sz="0" w:space="0" w:color="auto"/>
        <w:bottom w:val="none" w:sz="0" w:space="0" w:color="auto"/>
        <w:right w:val="none" w:sz="0" w:space="0" w:color="auto"/>
      </w:divBdr>
    </w:div>
    <w:div w:id="976183533">
      <w:bodyDiv w:val="1"/>
      <w:marLeft w:val="0"/>
      <w:marRight w:val="0"/>
      <w:marTop w:val="0"/>
      <w:marBottom w:val="0"/>
      <w:divBdr>
        <w:top w:val="none" w:sz="0" w:space="0" w:color="auto"/>
        <w:left w:val="none" w:sz="0" w:space="0" w:color="auto"/>
        <w:bottom w:val="none" w:sz="0" w:space="0" w:color="auto"/>
        <w:right w:val="none" w:sz="0" w:space="0" w:color="auto"/>
      </w:divBdr>
    </w:div>
    <w:div w:id="985159653">
      <w:bodyDiv w:val="1"/>
      <w:marLeft w:val="0"/>
      <w:marRight w:val="0"/>
      <w:marTop w:val="0"/>
      <w:marBottom w:val="0"/>
      <w:divBdr>
        <w:top w:val="none" w:sz="0" w:space="0" w:color="auto"/>
        <w:left w:val="none" w:sz="0" w:space="0" w:color="auto"/>
        <w:bottom w:val="none" w:sz="0" w:space="0" w:color="auto"/>
        <w:right w:val="none" w:sz="0" w:space="0" w:color="auto"/>
      </w:divBdr>
    </w:div>
    <w:div w:id="1009983946">
      <w:bodyDiv w:val="1"/>
      <w:marLeft w:val="0"/>
      <w:marRight w:val="0"/>
      <w:marTop w:val="0"/>
      <w:marBottom w:val="0"/>
      <w:divBdr>
        <w:top w:val="none" w:sz="0" w:space="0" w:color="auto"/>
        <w:left w:val="none" w:sz="0" w:space="0" w:color="auto"/>
        <w:bottom w:val="none" w:sz="0" w:space="0" w:color="auto"/>
        <w:right w:val="none" w:sz="0" w:space="0" w:color="auto"/>
      </w:divBdr>
    </w:div>
    <w:div w:id="1053116827">
      <w:bodyDiv w:val="1"/>
      <w:marLeft w:val="0"/>
      <w:marRight w:val="0"/>
      <w:marTop w:val="0"/>
      <w:marBottom w:val="0"/>
      <w:divBdr>
        <w:top w:val="none" w:sz="0" w:space="0" w:color="auto"/>
        <w:left w:val="none" w:sz="0" w:space="0" w:color="auto"/>
        <w:bottom w:val="none" w:sz="0" w:space="0" w:color="auto"/>
        <w:right w:val="none" w:sz="0" w:space="0" w:color="auto"/>
      </w:divBdr>
    </w:div>
    <w:div w:id="1067875903">
      <w:bodyDiv w:val="1"/>
      <w:marLeft w:val="0"/>
      <w:marRight w:val="0"/>
      <w:marTop w:val="0"/>
      <w:marBottom w:val="0"/>
      <w:divBdr>
        <w:top w:val="none" w:sz="0" w:space="0" w:color="auto"/>
        <w:left w:val="none" w:sz="0" w:space="0" w:color="auto"/>
        <w:bottom w:val="none" w:sz="0" w:space="0" w:color="auto"/>
        <w:right w:val="none" w:sz="0" w:space="0" w:color="auto"/>
      </w:divBdr>
    </w:div>
    <w:div w:id="1102067973">
      <w:bodyDiv w:val="1"/>
      <w:marLeft w:val="0"/>
      <w:marRight w:val="0"/>
      <w:marTop w:val="0"/>
      <w:marBottom w:val="0"/>
      <w:divBdr>
        <w:top w:val="none" w:sz="0" w:space="0" w:color="auto"/>
        <w:left w:val="none" w:sz="0" w:space="0" w:color="auto"/>
        <w:bottom w:val="none" w:sz="0" w:space="0" w:color="auto"/>
        <w:right w:val="none" w:sz="0" w:space="0" w:color="auto"/>
      </w:divBdr>
    </w:div>
    <w:div w:id="1125198987">
      <w:bodyDiv w:val="1"/>
      <w:marLeft w:val="0"/>
      <w:marRight w:val="0"/>
      <w:marTop w:val="0"/>
      <w:marBottom w:val="0"/>
      <w:divBdr>
        <w:top w:val="none" w:sz="0" w:space="0" w:color="auto"/>
        <w:left w:val="none" w:sz="0" w:space="0" w:color="auto"/>
        <w:bottom w:val="none" w:sz="0" w:space="0" w:color="auto"/>
        <w:right w:val="none" w:sz="0" w:space="0" w:color="auto"/>
      </w:divBdr>
    </w:div>
    <w:div w:id="1125660937">
      <w:bodyDiv w:val="1"/>
      <w:marLeft w:val="0"/>
      <w:marRight w:val="0"/>
      <w:marTop w:val="0"/>
      <w:marBottom w:val="0"/>
      <w:divBdr>
        <w:top w:val="none" w:sz="0" w:space="0" w:color="auto"/>
        <w:left w:val="none" w:sz="0" w:space="0" w:color="auto"/>
        <w:bottom w:val="none" w:sz="0" w:space="0" w:color="auto"/>
        <w:right w:val="none" w:sz="0" w:space="0" w:color="auto"/>
      </w:divBdr>
    </w:div>
    <w:div w:id="1149589355">
      <w:bodyDiv w:val="1"/>
      <w:marLeft w:val="0"/>
      <w:marRight w:val="0"/>
      <w:marTop w:val="0"/>
      <w:marBottom w:val="0"/>
      <w:divBdr>
        <w:top w:val="none" w:sz="0" w:space="0" w:color="auto"/>
        <w:left w:val="none" w:sz="0" w:space="0" w:color="auto"/>
        <w:bottom w:val="none" w:sz="0" w:space="0" w:color="auto"/>
        <w:right w:val="none" w:sz="0" w:space="0" w:color="auto"/>
      </w:divBdr>
    </w:div>
    <w:div w:id="1159231358">
      <w:bodyDiv w:val="1"/>
      <w:marLeft w:val="0"/>
      <w:marRight w:val="0"/>
      <w:marTop w:val="0"/>
      <w:marBottom w:val="0"/>
      <w:divBdr>
        <w:top w:val="none" w:sz="0" w:space="0" w:color="auto"/>
        <w:left w:val="none" w:sz="0" w:space="0" w:color="auto"/>
        <w:bottom w:val="none" w:sz="0" w:space="0" w:color="auto"/>
        <w:right w:val="none" w:sz="0" w:space="0" w:color="auto"/>
      </w:divBdr>
    </w:div>
    <w:div w:id="1174538042">
      <w:bodyDiv w:val="1"/>
      <w:marLeft w:val="0"/>
      <w:marRight w:val="0"/>
      <w:marTop w:val="0"/>
      <w:marBottom w:val="0"/>
      <w:divBdr>
        <w:top w:val="none" w:sz="0" w:space="0" w:color="auto"/>
        <w:left w:val="none" w:sz="0" w:space="0" w:color="auto"/>
        <w:bottom w:val="none" w:sz="0" w:space="0" w:color="auto"/>
        <w:right w:val="none" w:sz="0" w:space="0" w:color="auto"/>
      </w:divBdr>
    </w:div>
    <w:div w:id="1182815928">
      <w:bodyDiv w:val="1"/>
      <w:marLeft w:val="0"/>
      <w:marRight w:val="0"/>
      <w:marTop w:val="0"/>
      <w:marBottom w:val="0"/>
      <w:divBdr>
        <w:top w:val="none" w:sz="0" w:space="0" w:color="auto"/>
        <w:left w:val="none" w:sz="0" w:space="0" w:color="auto"/>
        <w:bottom w:val="none" w:sz="0" w:space="0" w:color="auto"/>
        <w:right w:val="none" w:sz="0" w:space="0" w:color="auto"/>
      </w:divBdr>
    </w:div>
    <w:div w:id="1192886816">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55896449">
      <w:bodyDiv w:val="1"/>
      <w:marLeft w:val="0"/>
      <w:marRight w:val="0"/>
      <w:marTop w:val="0"/>
      <w:marBottom w:val="0"/>
      <w:divBdr>
        <w:top w:val="none" w:sz="0" w:space="0" w:color="auto"/>
        <w:left w:val="none" w:sz="0" w:space="0" w:color="auto"/>
        <w:bottom w:val="none" w:sz="0" w:space="0" w:color="auto"/>
        <w:right w:val="none" w:sz="0" w:space="0" w:color="auto"/>
      </w:divBdr>
    </w:div>
    <w:div w:id="1295211144">
      <w:bodyDiv w:val="1"/>
      <w:marLeft w:val="0"/>
      <w:marRight w:val="0"/>
      <w:marTop w:val="0"/>
      <w:marBottom w:val="0"/>
      <w:divBdr>
        <w:top w:val="none" w:sz="0" w:space="0" w:color="auto"/>
        <w:left w:val="none" w:sz="0" w:space="0" w:color="auto"/>
        <w:bottom w:val="none" w:sz="0" w:space="0" w:color="auto"/>
        <w:right w:val="none" w:sz="0" w:space="0" w:color="auto"/>
      </w:divBdr>
    </w:div>
    <w:div w:id="1333987333">
      <w:bodyDiv w:val="1"/>
      <w:marLeft w:val="0"/>
      <w:marRight w:val="0"/>
      <w:marTop w:val="0"/>
      <w:marBottom w:val="0"/>
      <w:divBdr>
        <w:top w:val="none" w:sz="0" w:space="0" w:color="auto"/>
        <w:left w:val="none" w:sz="0" w:space="0" w:color="auto"/>
        <w:bottom w:val="none" w:sz="0" w:space="0" w:color="auto"/>
        <w:right w:val="none" w:sz="0" w:space="0" w:color="auto"/>
      </w:divBdr>
    </w:div>
    <w:div w:id="1367876333">
      <w:bodyDiv w:val="1"/>
      <w:marLeft w:val="0"/>
      <w:marRight w:val="0"/>
      <w:marTop w:val="0"/>
      <w:marBottom w:val="0"/>
      <w:divBdr>
        <w:top w:val="none" w:sz="0" w:space="0" w:color="auto"/>
        <w:left w:val="none" w:sz="0" w:space="0" w:color="auto"/>
        <w:bottom w:val="none" w:sz="0" w:space="0" w:color="auto"/>
        <w:right w:val="none" w:sz="0" w:space="0" w:color="auto"/>
      </w:divBdr>
    </w:div>
    <w:div w:id="1386677926">
      <w:bodyDiv w:val="1"/>
      <w:marLeft w:val="0"/>
      <w:marRight w:val="0"/>
      <w:marTop w:val="0"/>
      <w:marBottom w:val="0"/>
      <w:divBdr>
        <w:top w:val="none" w:sz="0" w:space="0" w:color="auto"/>
        <w:left w:val="none" w:sz="0" w:space="0" w:color="auto"/>
        <w:bottom w:val="none" w:sz="0" w:space="0" w:color="auto"/>
        <w:right w:val="none" w:sz="0" w:space="0" w:color="auto"/>
      </w:divBdr>
    </w:div>
    <w:div w:id="1389453377">
      <w:bodyDiv w:val="1"/>
      <w:marLeft w:val="0"/>
      <w:marRight w:val="0"/>
      <w:marTop w:val="0"/>
      <w:marBottom w:val="0"/>
      <w:divBdr>
        <w:top w:val="none" w:sz="0" w:space="0" w:color="auto"/>
        <w:left w:val="none" w:sz="0" w:space="0" w:color="auto"/>
        <w:bottom w:val="none" w:sz="0" w:space="0" w:color="auto"/>
        <w:right w:val="none" w:sz="0" w:space="0" w:color="auto"/>
      </w:divBdr>
    </w:div>
    <w:div w:id="1397318924">
      <w:bodyDiv w:val="1"/>
      <w:marLeft w:val="0"/>
      <w:marRight w:val="0"/>
      <w:marTop w:val="0"/>
      <w:marBottom w:val="0"/>
      <w:divBdr>
        <w:top w:val="none" w:sz="0" w:space="0" w:color="auto"/>
        <w:left w:val="none" w:sz="0" w:space="0" w:color="auto"/>
        <w:bottom w:val="none" w:sz="0" w:space="0" w:color="auto"/>
        <w:right w:val="none" w:sz="0" w:space="0" w:color="auto"/>
      </w:divBdr>
    </w:div>
    <w:div w:id="1435176419">
      <w:bodyDiv w:val="1"/>
      <w:marLeft w:val="0"/>
      <w:marRight w:val="0"/>
      <w:marTop w:val="0"/>
      <w:marBottom w:val="0"/>
      <w:divBdr>
        <w:top w:val="none" w:sz="0" w:space="0" w:color="auto"/>
        <w:left w:val="none" w:sz="0" w:space="0" w:color="auto"/>
        <w:bottom w:val="none" w:sz="0" w:space="0" w:color="auto"/>
        <w:right w:val="none" w:sz="0" w:space="0" w:color="auto"/>
      </w:divBdr>
    </w:div>
    <w:div w:id="1452020002">
      <w:bodyDiv w:val="1"/>
      <w:marLeft w:val="0"/>
      <w:marRight w:val="0"/>
      <w:marTop w:val="0"/>
      <w:marBottom w:val="0"/>
      <w:divBdr>
        <w:top w:val="none" w:sz="0" w:space="0" w:color="auto"/>
        <w:left w:val="none" w:sz="0" w:space="0" w:color="auto"/>
        <w:bottom w:val="none" w:sz="0" w:space="0" w:color="auto"/>
        <w:right w:val="none" w:sz="0" w:space="0" w:color="auto"/>
      </w:divBdr>
    </w:div>
    <w:div w:id="1532497493">
      <w:bodyDiv w:val="1"/>
      <w:marLeft w:val="0"/>
      <w:marRight w:val="0"/>
      <w:marTop w:val="0"/>
      <w:marBottom w:val="0"/>
      <w:divBdr>
        <w:top w:val="none" w:sz="0" w:space="0" w:color="auto"/>
        <w:left w:val="none" w:sz="0" w:space="0" w:color="auto"/>
        <w:bottom w:val="none" w:sz="0" w:space="0" w:color="auto"/>
        <w:right w:val="none" w:sz="0" w:space="0" w:color="auto"/>
      </w:divBdr>
    </w:div>
    <w:div w:id="1565481773">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46087344">
      <w:bodyDiv w:val="1"/>
      <w:marLeft w:val="0"/>
      <w:marRight w:val="0"/>
      <w:marTop w:val="0"/>
      <w:marBottom w:val="0"/>
      <w:divBdr>
        <w:top w:val="none" w:sz="0" w:space="0" w:color="auto"/>
        <w:left w:val="none" w:sz="0" w:space="0" w:color="auto"/>
        <w:bottom w:val="none" w:sz="0" w:space="0" w:color="auto"/>
        <w:right w:val="none" w:sz="0" w:space="0" w:color="auto"/>
      </w:divBdr>
    </w:div>
    <w:div w:id="1648318340">
      <w:bodyDiv w:val="1"/>
      <w:marLeft w:val="0"/>
      <w:marRight w:val="0"/>
      <w:marTop w:val="0"/>
      <w:marBottom w:val="0"/>
      <w:divBdr>
        <w:top w:val="none" w:sz="0" w:space="0" w:color="auto"/>
        <w:left w:val="none" w:sz="0" w:space="0" w:color="auto"/>
        <w:bottom w:val="none" w:sz="0" w:space="0" w:color="auto"/>
        <w:right w:val="none" w:sz="0" w:space="0" w:color="auto"/>
      </w:divBdr>
    </w:div>
    <w:div w:id="1662735057">
      <w:bodyDiv w:val="1"/>
      <w:marLeft w:val="0"/>
      <w:marRight w:val="0"/>
      <w:marTop w:val="0"/>
      <w:marBottom w:val="0"/>
      <w:divBdr>
        <w:top w:val="none" w:sz="0" w:space="0" w:color="auto"/>
        <w:left w:val="none" w:sz="0" w:space="0" w:color="auto"/>
        <w:bottom w:val="none" w:sz="0" w:space="0" w:color="auto"/>
        <w:right w:val="none" w:sz="0" w:space="0" w:color="auto"/>
      </w:divBdr>
    </w:div>
    <w:div w:id="1678848062">
      <w:bodyDiv w:val="1"/>
      <w:marLeft w:val="0"/>
      <w:marRight w:val="0"/>
      <w:marTop w:val="0"/>
      <w:marBottom w:val="0"/>
      <w:divBdr>
        <w:top w:val="none" w:sz="0" w:space="0" w:color="auto"/>
        <w:left w:val="none" w:sz="0" w:space="0" w:color="auto"/>
        <w:bottom w:val="none" w:sz="0" w:space="0" w:color="auto"/>
        <w:right w:val="none" w:sz="0" w:space="0" w:color="auto"/>
      </w:divBdr>
    </w:div>
    <w:div w:id="1679890709">
      <w:bodyDiv w:val="1"/>
      <w:marLeft w:val="0"/>
      <w:marRight w:val="0"/>
      <w:marTop w:val="0"/>
      <w:marBottom w:val="0"/>
      <w:divBdr>
        <w:top w:val="none" w:sz="0" w:space="0" w:color="auto"/>
        <w:left w:val="none" w:sz="0" w:space="0" w:color="auto"/>
        <w:bottom w:val="none" w:sz="0" w:space="0" w:color="auto"/>
        <w:right w:val="none" w:sz="0" w:space="0" w:color="auto"/>
      </w:divBdr>
    </w:div>
    <w:div w:id="1739401800">
      <w:bodyDiv w:val="1"/>
      <w:marLeft w:val="0"/>
      <w:marRight w:val="0"/>
      <w:marTop w:val="0"/>
      <w:marBottom w:val="0"/>
      <w:divBdr>
        <w:top w:val="none" w:sz="0" w:space="0" w:color="auto"/>
        <w:left w:val="none" w:sz="0" w:space="0" w:color="auto"/>
        <w:bottom w:val="none" w:sz="0" w:space="0" w:color="auto"/>
        <w:right w:val="none" w:sz="0" w:space="0" w:color="auto"/>
      </w:divBdr>
    </w:div>
    <w:div w:id="1750075877">
      <w:bodyDiv w:val="1"/>
      <w:marLeft w:val="0"/>
      <w:marRight w:val="0"/>
      <w:marTop w:val="0"/>
      <w:marBottom w:val="0"/>
      <w:divBdr>
        <w:top w:val="none" w:sz="0" w:space="0" w:color="auto"/>
        <w:left w:val="none" w:sz="0" w:space="0" w:color="auto"/>
        <w:bottom w:val="none" w:sz="0" w:space="0" w:color="auto"/>
        <w:right w:val="none" w:sz="0" w:space="0" w:color="auto"/>
      </w:divBdr>
    </w:div>
    <w:div w:id="1763644751">
      <w:bodyDiv w:val="1"/>
      <w:marLeft w:val="0"/>
      <w:marRight w:val="0"/>
      <w:marTop w:val="0"/>
      <w:marBottom w:val="0"/>
      <w:divBdr>
        <w:top w:val="none" w:sz="0" w:space="0" w:color="auto"/>
        <w:left w:val="none" w:sz="0" w:space="0" w:color="auto"/>
        <w:bottom w:val="none" w:sz="0" w:space="0" w:color="auto"/>
        <w:right w:val="none" w:sz="0" w:space="0" w:color="auto"/>
      </w:divBdr>
    </w:div>
    <w:div w:id="1787459255">
      <w:bodyDiv w:val="1"/>
      <w:marLeft w:val="0"/>
      <w:marRight w:val="0"/>
      <w:marTop w:val="0"/>
      <w:marBottom w:val="0"/>
      <w:divBdr>
        <w:top w:val="none" w:sz="0" w:space="0" w:color="auto"/>
        <w:left w:val="none" w:sz="0" w:space="0" w:color="auto"/>
        <w:bottom w:val="none" w:sz="0" w:space="0" w:color="auto"/>
        <w:right w:val="none" w:sz="0" w:space="0" w:color="auto"/>
      </w:divBdr>
    </w:div>
    <w:div w:id="1809126259">
      <w:bodyDiv w:val="1"/>
      <w:marLeft w:val="0"/>
      <w:marRight w:val="0"/>
      <w:marTop w:val="0"/>
      <w:marBottom w:val="0"/>
      <w:divBdr>
        <w:top w:val="none" w:sz="0" w:space="0" w:color="auto"/>
        <w:left w:val="none" w:sz="0" w:space="0" w:color="auto"/>
        <w:bottom w:val="none" w:sz="0" w:space="0" w:color="auto"/>
        <w:right w:val="none" w:sz="0" w:space="0" w:color="auto"/>
      </w:divBdr>
    </w:div>
    <w:div w:id="1832478675">
      <w:bodyDiv w:val="1"/>
      <w:marLeft w:val="0"/>
      <w:marRight w:val="0"/>
      <w:marTop w:val="0"/>
      <w:marBottom w:val="0"/>
      <w:divBdr>
        <w:top w:val="none" w:sz="0" w:space="0" w:color="auto"/>
        <w:left w:val="none" w:sz="0" w:space="0" w:color="auto"/>
        <w:bottom w:val="none" w:sz="0" w:space="0" w:color="auto"/>
        <w:right w:val="none" w:sz="0" w:space="0" w:color="auto"/>
      </w:divBdr>
    </w:div>
    <w:div w:id="1832679122">
      <w:bodyDiv w:val="1"/>
      <w:marLeft w:val="0"/>
      <w:marRight w:val="0"/>
      <w:marTop w:val="0"/>
      <w:marBottom w:val="0"/>
      <w:divBdr>
        <w:top w:val="none" w:sz="0" w:space="0" w:color="auto"/>
        <w:left w:val="none" w:sz="0" w:space="0" w:color="auto"/>
        <w:bottom w:val="none" w:sz="0" w:space="0" w:color="auto"/>
        <w:right w:val="none" w:sz="0" w:space="0" w:color="auto"/>
      </w:divBdr>
    </w:div>
    <w:div w:id="1834028946">
      <w:bodyDiv w:val="1"/>
      <w:marLeft w:val="0"/>
      <w:marRight w:val="0"/>
      <w:marTop w:val="0"/>
      <w:marBottom w:val="0"/>
      <w:divBdr>
        <w:top w:val="none" w:sz="0" w:space="0" w:color="auto"/>
        <w:left w:val="none" w:sz="0" w:space="0" w:color="auto"/>
        <w:bottom w:val="none" w:sz="0" w:space="0" w:color="auto"/>
        <w:right w:val="none" w:sz="0" w:space="0" w:color="auto"/>
      </w:divBdr>
    </w:div>
    <w:div w:id="1834105370">
      <w:bodyDiv w:val="1"/>
      <w:marLeft w:val="0"/>
      <w:marRight w:val="0"/>
      <w:marTop w:val="0"/>
      <w:marBottom w:val="0"/>
      <w:divBdr>
        <w:top w:val="none" w:sz="0" w:space="0" w:color="auto"/>
        <w:left w:val="none" w:sz="0" w:space="0" w:color="auto"/>
        <w:bottom w:val="none" w:sz="0" w:space="0" w:color="auto"/>
        <w:right w:val="none" w:sz="0" w:space="0" w:color="auto"/>
      </w:divBdr>
    </w:div>
    <w:div w:id="1841385927">
      <w:bodyDiv w:val="1"/>
      <w:marLeft w:val="0"/>
      <w:marRight w:val="0"/>
      <w:marTop w:val="0"/>
      <w:marBottom w:val="0"/>
      <w:divBdr>
        <w:top w:val="none" w:sz="0" w:space="0" w:color="auto"/>
        <w:left w:val="none" w:sz="0" w:space="0" w:color="auto"/>
        <w:bottom w:val="none" w:sz="0" w:space="0" w:color="auto"/>
        <w:right w:val="none" w:sz="0" w:space="0" w:color="auto"/>
      </w:divBdr>
    </w:div>
    <w:div w:id="1852452145">
      <w:bodyDiv w:val="1"/>
      <w:marLeft w:val="0"/>
      <w:marRight w:val="0"/>
      <w:marTop w:val="0"/>
      <w:marBottom w:val="0"/>
      <w:divBdr>
        <w:top w:val="none" w:sz="0" w:space="0" w:color="auto"/>
        <w:left w:val="none" w:sz="0" w:space="0" w:color="auto"/>
        <w:bottom w:val="none" w:sz="0" w:space="0" w:color="auto"/>
        <w:right w:val="none" w:sz="0" w:space="0" w:color="auto"/>
      </w:divBdr>
    </w:div>
    <w:div w:id="1871258615">
      <w:bodyDiv w:val="1"/>
      <w:marLeft w:val="0"/>
      <w:marRight w:val="0"/>
      <w:marTop w:val="0"/>
      <w:marBottom w:val="0"/>
      <w:divBdr>
        <w:top w:val="none" w:sz="0" w:space="0" w:color="auto"/>
        <w:left w:val="none" w:sz="0" w:space="0" w:color="auto"/>
        <w:bottom w:val="none" w:sz="0" w:space="0" w:color="auto"/>
        <w:right w:val="none" w:sz="0" w:space="0" w:color="auto"/>
      </w:divBdr>
    </w:div>
    <w:div w:id="1872763830">
      <w:bodyDiv w:val="1"/>
      <w:marLeft w:val="0"/>
      <w:marRight w:val="0"/>
      <w:marTop w:val="0"/>
      <w:marBottom w:val="0"/>
      <w:divBdr>
        <w:top w:val="none" w:sz="0" w:space="0" w:color="auto"/>
        <w:left w:val="none" w:sz="0" w:space="0" w:color="auto"/>
        <w:bottom w:val="none" w:sz="0" w:space="0" w:color="auto"/>
        <w:right w:val="none" w:sz="0" w:space="0" w:color="auto"/>
      </w:divBdr>
    </w:div>
    <w:div w:id="1887988786">
      <w:bodyDiv w:val="1"/>
      <w:marLeft w:val="0"/>
      <w:marRight w:val="0"/>
      <w:marTop w:val="0"/>
      <w:marBottom w:val="0"/>
      <w:divBdr>
        <w:top w:val="none" w:sz="0" w:space="0" w:color="auto"/>
        <w:left w:val="none" w:sz="0" w:space="0" w:color="auto"/>
        <w:bottom w:val="none" w:sz="0" w:space="0" w:color="auto"/>
        <w:right w:val="none" w:sz="0" w:space="0" w:color="auto"/>
      </w:divBdr>
    </w:div>
    <w:div w:id="1897937256">
      <w:bodyDiv w:val="1"/>
      <w:marLeft w:val="0"/>
      <w:marRight w:val="0"/>
      <w:marTop w:val="0"/>
      <w:marBottom w:val="0"/>
      <w:divBdr>
        <w:top w:val="none" w:sz="0" w:space="0" w:color="auto"/>
        <w:left w:val="none" w:sz="0" w:space="0" w:color="auto"/>
        <w:bottom w:val="none" w:sz="0" w:space="0" w:color="auto"/>
        <w:right w:val="none" w:sz="0" w:space="0" w:color="auto"/>
      </w:divBdr>
    </w:div>
    <w:div w:id="1903170293">
      <w:bodyDiv w:val="1"/>
      <w:marLeft w:val="0"/>
      <w:marRight w:val="0"/>
      <w:marTop w:val="0"/>
      <w:marBottom w:val="0"/>
      <w:divBdr>
        <w:top w:val="none" w:sz="0" w:space="0" w:color="auto"/>
        <w:left w:val="none" w:sz="0" w:space="0" w:color="auto"/>
        <w:bottom w:val="none" w:sz="0" w:space="0" w:color="auto"/>
        <w:right w:val="none" w:sz="0" w:space="0" w:color="auto"/>
      </w:divBdr>
    </w:div>
    <w:div w:id="1908876467">
      <w:bodyDiv w:val="1"/>
      <w:marLeft w:val="0"/>
      <w:marRight w:val="0"/>
      <w:marTop w:val="0"/>
      <w:marBottom w:val="0"/>
      <w:divBdr>
        <w:top w:val="none" w:sz="0" w:space="0" w:color="auto"/>
        <w:left w:val="none" w:sz="0" w:space="0" w:color="auto"/>
        <w:bottom w:val="none" w:sz="0" w:space="0" w:color="auto"/>
        <w:right w:val="none" w:sz="0" w:space="0" w:color="auto"/>
      </w:divBdr>
    </w:div>
    <w:div w:id="1913079783">
      <w:bodyDiv w:val="1"/>
      <w:marLeft w:val="0"/>
      <w:marRight w:val="0"/>
      <w:marTop w:val="0"/>
      <w:marBottom w:val="0"/>
      <w:divBdr>
        <w:top w:val="none" w:sz="0" w:space="0" w:color="auto"/>
        <w:left w:val="none" w:sz="0" w:space="0" w:color="auto"/>
        <w:bottom w:val="none" w:sz="0" w:space="0" w:color="auto"/>
        <w:right w:val="none" w:sz="0" w:space="0" w:color="auto"/>
      </w:divBdr>
    </w:div>
    <w:div w:id="1951278316">
      <w:bodyDiv w:val="1"/>
      <w:marLeft w:val="0"/>
      <w:marRight w:val="0"/>
      <w:marTop w:val="0"/>
      <w:marBottom w:val="0"/>
      <w:divBdr>
        <w:top w:val="none" w:sz="0" w:space="0" w:color="auto"/>
        <w:left w:val="none" w:sz="0" w:space="0" w:color="auto"/>
        <w:bottom w:val="none" w:sz="0" w:space="0" w:color="auto"/>
        <w:right w:val="none" w:sz="0" w:space="0" w:color="auto"/>
      </w:divBdr>
    </w:div>
    <w:div w:id="1953508396">
      <w:bodyDiv w:val="1"/>
      <w:marLeft w:val="0"/>
      <w:marRight w:val="0"/>
      <w:marTop w:val="0"/>
      <w:marBottom w:val="0"/>
      <w:divBdr>
        <w:top w:val="none" w:sz="0" w:space="0" w:color="auto"/>
        <w:left w:val="none" w:sz="0" w:space="0" w:color="auto"/>
        <w:bottom w:val="none" w:sz="0" w:space="0" w:color="auto"/>
        <w:right w:val="none" w:sz="0" w:space="0" w:color="auto"/>
      </w:divBdr>
    </w:div>
    <w:div w:id="1977248995">
      <w:bodyDiv w:val="1"/>
      <w:marLeft w:val="0"/>
      <w:marRight w:val="0"/>
      <w:marTop w:val="0"/>
      <w:marBottom w:val="0"/>
      <w:divBdr>
        <w:top w:val="none" w:sz="0" w:space="0" w:color="auto"/>
        <w:left w:val="none" w:sz="0" w:space="0" w:color="auto"/>
        <w:bottom w:val="none" w:sz="0" w:space="0" w:color="auto"/>
        <w:right w:val="none" w:sz="0" w:space="0" w:color="auto"/>
      </w:divBdr>
    </w:div>
    <w:div w:id="1980304533">
      <w:bodyDiv w:val="1"/>
      <w:marLeft w:val="0"/>
      <w:marRight w:val="0"/>
      <w:marTop w:val="0"/>
      <w:marBottom w:val="0"/>
      <w:divBdr>
        <w:top w:val="none" w:sz="0" w:space="0" w:color="auto"/>
        <w:left w:val="none" w:sz="0" w:space="0" w:color="auto"/>
        <w:bottom w:val="none" w:sz="0" w:space="0" w:color="auto"/>
        <w:right w:val="none" w:sz="0" w:space="0" w:color="auto"/>
      </w:divBdr>
    </w:div>
    <w:div w:id="1992099730">
      <w:bodyDiv w:val="1"/>
      <w:marLeft w:val="0"/>
      <w:marRight w:val="0"/>
      <w:marTop w:val="0"/>
      <w:marBottom w:val="0"/>
      <w:divBdr>
        <w:top w:val="none" w:sz="0" w:space="0" w:color="auto"/>
        <w:left w:val="none" w:sz="0" w:space="0" w:color="auto"/>
        <w:bottom w:val="none" w:sz="0" w:space="0" w:color="auto"/>
        <w:right w:val="none" w:sz="0" w:space="0" w:color="auto"/>
      </w:divBdr>
    </w:div>
    <w:div w:id="2033677084">
      <w:bodyDiv w:val="1"/>
      <w:marLeft w:val="0"/>
      <w:marRight w:val="0"/>
      <w:marTop w:val="0"/>
      <w:marBottom w:val="0"/>
      <w:divBdr>
        <w:top w:val="none" w:sz="0" w:space="0" w:color="auto"/>
        <w:left w:val="none" w:sz="0" w:space="0" w:color="auto"/>
        <w:bottom w:val="none" w:sz="0" w:space="0" w:color="auto"/>
        <w:right w:val="none" w:sz="0" w:space="0" w:color="auto"/>
      </w:divBdr>
    </w:div>
    <w:div w:id="2043020644">
      <w:bodyDiv w:val="1"/>
      <w:marLeft w:val="0"/>
      <w:marRight w:val="0"/>
      <w:marTop w:val="0"/>
      <w:marBottom w:val="0"/>
      <w:divBdr>
        <w:top w:val="none" w:sz="0" w:space="0" w:color="auto"/>
        <w:left w:val="none" w:sz="0" w:space="0" w:color="auto"/>
        <w:bottom w:val="none" w:sz="0" w:space="0" w:color="auto"/>
        <w:right w:val="none" w:sz="0" w:space="0" w:color="auto"/>
      </w:divBdr>
    </w:div>
    <w:div w:id="2068723405">
      <w:bodyDiv w:val="1"/>
      <w:marLeft w:val="0"/>
      <w:marRight w:val="0"/>
      <w:marTop w:val="0"/>
      <w:marBottom w:val="0"/>
      <w:divBdr>
        <w:top w:val="none" w:sz="0" w:space="0" w:color="auto"/>
        <w:left w:val="none" w:sz="0" w:space="0" w:color="auto"/>
        <w:bottom w:val="none" w:sz="0" w:space="0" w:color="auto"/>
        <w:right w:val="none" w:sz="0" w:space="0" w:color="auto"/>
      </w:divBdr>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
    <w:div w:id="2096705628">
      <w:bodyDiv w:val="1"/>
      <w:marLeft w:val="0"/>
      <w:marRight w:val="0"/>
      <w:marTop w:val="0"/>
      <w:marBottom w:val="0"/>
      <w:divBdr>
        <w:top w:val="none" w:sz="0" w:space="0" w:color="auto"/>
        <w:left w:val="none" w:sz="0" w:space="0" w:color="auto"/>
        <w:bottom w:val="none" w:sz="0" w:space="0" w:color="auto"/>
        <w:right w:val="none" w:sz="0" w:space="0" w:color="auto"/>
      </w:divBdr>
    </w:div>
    <w:div w:id="2122064931">
      <w:bodyDiv w:val="1"/>
      <w:marLeft w:val="0"/>
      <w:marRight w:val="0"/>
      <w:marTop w:val="0"/>
      <w:marBottom w:val="0"/>
      <w:divBdr>
        <w:top w:val="none" w:sz="0" w:space="0" w:color="auto"/>
        <w:left w:val="none" w:sz="0" w:space="0" w:color="auto"/>
        <w:bottom w:val="none" w:sz="0" w:space="0" w:color="auto"/>
        <w:right w:val="none" w:sz="0" w:space="0" w:color="auto"/>
      </w:divBdr>
    </w:div>
    <w:div w:id="2134322975">
      <w:bodyDiv w:val="1"/>
      <w:marLeft w:val="0"/>
      <w:marRight w:val="0"/>
      <w:marTop w:val="0"/>
      <w:marBottom w:val="0"/>
      <w:divBdr>
        <w:top w:val="none" w:sz="0" w:space="0" w:color="auto"/>
        <w:left w:val="none" w:sz="0" w:space="0" w:color="auto"/>
        <w:bottom w:val="none" w:sz="0" w:space="0" w:color="auto"/>
        <w:right w:val="none" w:sz="0" w:space="0" w:color="auto"/>
      </w:divBdr>
    </w:div>
    <w:div w:id="21437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awitas.uni-koeln.de/home" TargetMode="External"/><Relationship Id="rId18" Type="http://schemas.openxmlformats.org/officeDocument/2006/relationships/hyperlink" Target="https://nawitas.uni-koeln.de/home" TargetMode="External"/><Relationship Id="rId26" Type="http://schemas.openxmlformats.org/officeDocument/2006/relationships/hyperlink" Target="https://www.planet-wissen.de/geschichte/urzeit/jungsteinzeit/pwiematerialkenntnisseundwerkzeuge100.html" TargetMode="External"/><Relationship Id="rId39" Type="http://schemas.openxmlformats.org/officeDocument/2006/relationships/hyperlink" Target="http://sinus-an-grundschulen.de/fileadmin/uploads/Material_aus_SGS/Handreichung_Wodzinski.pdf" TargetMode="External"/><Relationship Id="rId3" Type="http://schemas.openxmlformats.org/officeDocument/2006/relationships/styles" Target="styles.xml"/><Relationship Id="rId21" Type="http://schemas.openxmlformats.org/officeDocument/2006/relationships/hyperlink" Target="https://www.kinderweltreise.de/" TargetMode="External"/><Relationship Id="rId34" Type="http://schemas.openxmlformats.org/officeDocument/2006/relationships/hyperlink" Target="https://www.speicherwald.de/" TargetMode="External"/><Relationship Id="rId42" Type="http://schemas.openxmlformats.org/officeDocument/2006/relationships/hyperlink" Target="https://medienkompetenzrahmen.nrw/unterrichtsmaterialien/detail/urheberrecht-rechtliche-grundlagen-und-open-content/" TargetMode="External"/><Relationship Id="rId7" Type="http://schemas.openxmlformats.org/officeDocument/2006/relationships/endnotes" Target="endnotes.xml"/><Relationship Id="rId12" Type="http://schemas.openxmlformats.org/officeDocument/2006/relationships/hyperlink" Target="https://www.verkehrswacht-medien-service.de/grundschule/" TargetMode="External"/><Relationship Id="rId17" Type="http://schemas.openxmlformats.org/officeDocument/2006/relationships/hyperlink" Target="https://nawitas.uni-koeln.de/home" TargetMode="External"/><Relationship Id="rId25" Type="http://schemas.openxmlformats.org/officeDocument/2006/relationships/hyperlink" Target="https://www.planet-schule.de/wissenspool/zurueck-in-die-steinzeit" TargetMode="External"/><Relationship Id="rId33" Type="http://schemas.openxmlformats.org/officeDocument/2006/relationships/hyperlink" Target="https://www.planet-schule.de/wissenspool/lebensraeume-im-wald/inhalt/hintergrund/waldarten/waelder-weltweit.html" TargetMode="External"/><Relationship Id="rId38" Type="http://schemas.openxmlformats.org/officeDocument/2006/relationships/hyperlink" Target="https://www.schulministerium.nrw/sites/default/files/documents/Richtlinien-fuer-die-Sexualerziehung-in-NRW.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juversum.de/wald/" TargetMode="External"/><Relationship Id="rId20" Type="http://schemas.openxmlformats.org/officeDocument/2006/relationships/hyperlink" Target="https://www.bpb.de/lernen/zielgruppe/grundschule/" TargetMode="External"/><Relationship Id="rId29" Type="http://schemas.openxmlformats.org/officeDocument/2006/relationships/hyperlink" Target="https://grundschule.radfahreninderschule.de/" TargetMode="External"/><Relationship Id="rId41" Type="http://schemas.openxmlformats.org/officeDocument/2006/relationships/hyperlink" Target="https://www.schulministerium.nrw.de/BiPo/VZL/lernmitt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welt-im-unterricht.de/wochenthemen/mobil-ohne-auto/" TargetMode="External"/><Relationship Id="rId24" Type="http://schemas.openxmlformats.org/officeDocument/2006/relationships/hyperlink" Target="http://www.kinderzeitmaschine.de" TargetMode="External"/><Relationship Id="rId32" Type="http://schemas.openxmlformats.org/officeDocument/2006/relationships/hyperlink" Target="https://nawitas.uni-koeln.de/home" TargetMode="External"/><Relationship Id="rId37" Type="http://schemas.openxmlformats.org/officeDocument/2006/relationships/hyperlink" Target="https://www.bzga.de/infomaterialien/sexualaufklaerung/dem-leben-auf-der-spur-medienpaket/" TargetMode="External"/><Relationship Id="rId40" Type="http://schemas.openxmlformats.org/officeDocument/2006/relationships/hyperlink" Target="https://nawitas.uni-koeln.de/hom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ding-for-tomorrow.de/" TargetMode="External"/><Relationship Id="rId23" Type="http://schemas.openxmlformats.org/officeDocument/2006/relationships/hyperlink" Target="http://www.ich-bin-meine-zukunft.de" TargetMode="External"/><Relationship Id="rId28" Type="http://schemas.openxmlformats.org/officeDocument/2006/relationships/hyperlink" Target="http://www.zu-fuss-zur-schule.de" TargetMode="External"/><Relationship Id="rId36" Type="http://schemas.openxmlformats.org/officeDocument/2006/relationships/hyperlink" Target="https://www.kinderrechte.de/" TargetMode="External"/><Relationship Id="rId10" Type="http://schemas.openxmlformats.org/officeDocument/2006/relationships/footer" Target="footer3.xml"/><Relationship Id="rId19" Type="http://schemas.openxmlformats.org/officeDocument/2006/relationships/hyperlink" Target="https://www.bmu.de/fileadmin/Daten_BMU/Pools/Broschueren/gs_wasser_lehrer_bf.PDF" TargetMode="External"/><Relationship Id="rId31" Type="http://schemas.openxmlformats.org/officeDocument/2006/relationships/hyperlink" Target="https://www.internet-abc.de/lehrkraefte/lernmodule/" TargetMode="External"/><Relationship Id="rId44" Type="http://schemas.openxmlformats.org/officeDocument/2006/relationships/hyperlink" Target="https://www.medienberatung.schulministerium.nrw.de/Medienberatung/Datenschutz-und-Datensicherhei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upra-lernplattform.de/" TargetMode="External"/><Relationship Id="rId22" Type="http://schemas.openxmlformats.org/officeDocument/2006/relationships/hyperlink" Target="https://kinder.wdr.de/tv/neuneinhalb/av/video-typisch--woher-kommen-vorurteile-100.html" TargetMode="External"/><Relationship Id="rId27" Type="http://schemas.openxmlformats.org/officeDocument/2006/relationships/hyperlink" Target="http://www.kinder-meilen.de" TargetMode="External"/><Relationship Id="rId30" Type="http://schemas.openxmlformats.org/officeDocument/2006/relationships/hyperlink" Target="https://nawitas.uni-koeln.de/home" TargetMode="External"/><Relationship Id="rId35" Type="http://schemas.openxmlformats.org/officeDocument/2006/relationships/hyperlink" Target="https://www.klicksafe.de/themen/kommunizieren/cyber-grooming/" TargetMode="External"/><Relationship Id="rId43" Type="http://schemas.openxmlformats.org/officeDocument/2006/relationships/hyperlink" Target="https://medienkompetenzrahmen.nrw/unterrichtsmaterialien/detail/creative-commons-lizenzen-was-ist-c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5FB48-0990-4AC7-BF8D-8987ED41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SiLP_Gym_SI_Fach_JJJJ-MM-TT-1.dotx</Template>
  <TotalTime>0</TotalTime>
  <Pages>47</Pages>
  <Words>12135</Words>
  <Characters>76451</Characters>
  <DocSecurity>0</DocSecurity>
  <Lines>637</Lines>
  <Paragraphs>176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2020-01-24T11:51:00Z</cp:lastPrinted>
  <dcterms:created xsi:type="dcterms:W3CDTF">2024-08-22T08:15:00Z</dcterms:created>
  <dcterms:modified xsi:type="dcterms:W3CDTF">2024-08-23T05:34:00Z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