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82"/>
        <w:gridCol w:w="9421"/>
      </w:tblGrid>
      <w:tr w:rsidR="000A3998" w:rsidRPr="00BE0BBE" w14:paraId="3F2FC773" w14:textId="77777777" w:rsidTr="000A3998">
        <w:tc>
          <w:tcPr>
            <w:tcW w:w="5000" w:type="pct"/>
            <w:gridSpan w:val="2"/>
            <w:shd w:val="clear" w:color="auto" w:fill="D9D9D9"/>
          </w:tcPr>
          <w:p w14:paraId="0A5D7A76" w14:textId="77777777" w:rsidR="000A3998" w:rsidRPr="00BE0BBE" w:rsidRDefault="000A3998" w:rsidP="000A3998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Jahrgangsstufe 5</w:t>
            </w:r>
          </w:p>
        </w:tc>
      </w:tr>
      <w:tr w:rsidR="00A143F2" w:rsidRPr="00BE0BBE" w14:paraId="72ADD642" w14:textId="77777777" w:rsidTr="002452BA">
        <w:tc>
          <w:tcPr>
            <w:tcW w:w="5000" w:type="pct"/>
            <w:gridSpan w:val="2"/>
          </w:tcPr>
          <w:p w14:paraId="1B24A3FF" w14:textId="286991CA" w:rsidR="00A143F2" w:rsidRPr="00A143F2" w:rsidRDefault="00A143F2" w:rsidP="00CA1EF7">
            <w:pPr>
              <w:spacing w:before="120" w:after="12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Unterrichtsvorhaben II:</w:t>
            </w:r>
            <w:r w:rsidRPr="00A143F2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Wer ist eigentlich Gott? Woher weiß man, dass es Gott wirklich gibt? – Nachdenken über Gott</w:t>
            </w:r>
          </w:p>
          <w:p w14:paraId="67B425E8" w14:textId="77777777" w:rsidR="00A143F2" w:rsidRPr="00BE0BBE" w:rsidRDefault="00A143F2" w:rsidP="00CA1EF7">
            <w:pPr>
              <w:spacing w:after="12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Inhaltsfelder und inhaltliche Schwerpunkte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:</w:t>
            </w:r>
          </w:p>
          <w:p w14:paraId="051F1EEF" w14:textId="77777777" w:rsidR="00A143F2" w:rsidRPr="00BE0BBE" w:rsidRDefault="00A143F2" w:rsidP="002452BA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Inhaltsfeld 2: Sprechen von und mit Gott</w:t>
            </w:r>
          </w:p>
          <w:p w14:paraId="15F26EA6" w14:textId="77777777" w:rsidR="00A143F2" w:rsidRPr="00480CA5" w:rsidRDefault="00A143F2" w:rsidP="002452BA">
            <w:pPr>
              <w:pStyle w:val="Listenabsatz"/>
              <w:numPr>
                <w:ilvl w:val="0"/>
                <w:numId w:val="69"/>
              </w:numPr>
              <w:spacing w:after="200" w:line="276" w:lineRule="auto"/>
              <w:ind w:left="357" w:hanging="357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0CA5">
              <w:rPr>
                <w:rFonts w:cstheme="minorHAnsi"/>
                <w:color w:val="000000" w:themeColor="text1"/>
                <w:sz w:val="20"/>
                <w:szCs w:val="20"/>
              </w:rPr>
              <w:t>die Frag-Würdigkeit des Glaubens an Gott</w:t>
            </w:r>
          </w:p>
          <w:p w14:paraId="108B9626" w14:textId="77777777" w:rsidR="00A143F2" w:rsidRPr="00480CA5" w:rsidRDefault="00A143F2" w:rsidP="002452BA">
            <w:pPr>
              <w:pStyle w:val="Listenabsatz"/>
              <w:numPr>
                <w:ilvl w:val="0"/>
                <w:numId w:val="69"/>
              </w:numPr>
              <w:spacing w:after="200" w:line="276" w:lineRule="auto"/>
              <w:ind w:left="357" w:hanging="357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0CA5">
              <w:rPr>
                <w:rFonts w:cstheme="minorHAnsi"/>
                <w:color w:val="000000" w:themeColor="text1"/>
                <w:sz w:val="20"/>
                <w:szCs w:val="20"/>
              </w:rPr>
              <w:t>bildliches Sprechen von Gott</w:t>
            </w:r>
          </w:p>
          <w:p w14:paraId="560BD9FD" w14:textId="77777777" w:rsidR="00A143F2" w:rsidRPr="00480CA5" w:rsidRDefault="00A143F2" w:rsidP="002452BA">
            <w:pPr>
              <w:pStyle w:val="Listenabsatz"/>
              <w:numPr>
                <w:ilvl w:val="0"/>
                <w:numId w:val="69"/>
              </w:numPr>
              <w:spacing w:after="200" w:line="276" w:lineRule="auto"/>
              <w:ind w:left="357" w:hanging="357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480CA5">
              <w:rPr>
                <w:rFonts w:cstheme="minorHAnsi"/>
                <w:color w:val="000000" w:themeColor="text1"/>
                <w:sz w:val="20"/>
                <w:szCs w:val="20"/>
              </w:rPr>
              <w:t>Gebet als Ausdruck der Beziehung zu Gott</w:t>
            </w:r>
          </w:p>
          <w:p w14:paraId="1FB6A2DE" w14:textId="00D4B143" w:rsidR="00A143F2" w:rsidRPr="005F4E0D" w:rsidRDefault="00A143F2" w:rsidP="002452BA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Inhaltsfeld 6: </w:t>
            </w:r>
            <w:r w:rsidR="00A051B2" w:rsidRPr="005F4E0D">
              <w:rPr>
                <w:rFonts w:cstheme="minorHAnsi"/>
                <w:color w:val="000000" w:themeColor="text1"/>
                <w:sz w:val="20"/>
                <w:szCs w:val="20"/>
              </w:rPr>
              <w:t>Weltreligionen im Dialog</w:t>
            </w:r>
          </w:p>
          <w:p w14:paraId="3C92DDF7" w14:textId="20AEEF31" w:rsidR="00A143F2" w:rsidRPr="00BE0BBE" w:rsidRDefault="00A143F2" w:rsidP="002452BA">
            <w:pPr>
              <w:spacing w:after="20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5F4E0D">
              <w:rPr>
                <w:rFonts w:cstheme="minorHAnsi"/>
                <w:color w:val="000000" w:themeColor="text1"/>
                <w:sz w:val="20"/>
                <w:szCs w:val="20"/>
              </w:rPr>
              <w:sym w:font="Wingdings" w:char="F077"/>
            </w:r>
            <w:r w:rsidR="00A051B2" w:rsidRPr="005F4E0D">
              <w:rPr>
                <w:rFonts w:cstheme="minorHAnsi"/>
                <w:color w:val="000000" w:themeColor="text1"/>
                <w:sz w:val="20"/>
                <w:szCs w:val="20"/>
              </w:rPr>
              <w:t>Glaube und Lebensgestaltung von Menschen jüdischen, christlichen und islamischen Glaubens</w:t>
            </w:r>
            <w:bookmarkStart w:id="0" w:name="_GoBack"/>
            <w:bookmarkEnd w:id="0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3F9282B9" w14:textId="77777777" w:rsidR="00A143F2" w:rsidRPr="00BE0BBE" w:rsidRDefault="00A143F2" w:rsidP="00A143F2">
            <w:pPr>
              <w:spacing w:after="60" w:line="276" w:lineRule="auto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: ca. 12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Ustd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(abhängig von den Fragen der Schülerinnen und Schüler bzw. der Lernausgangslage)</w:t>
            </w:r>
          </w:p>
        </w:tc>
      </w:tr>
      <w:tr w:rsidR="00A143F2" w:rsidRPr="00BE0BBE" w14:paraId="0B4B74DE" w14:textId="77777777" w:rsidTr="002452BA">
        <w:tc>
          <w:tcPr>
            <w:tcW w:w="5000" w:type="pct"/>
            <w:gridSpan w:val="2"/>
          </w:tcPr>
          <w:p w14:paraId="1201A721" w14:textId="77777777" w:rsidR="00A143F2" w:rsidRPr="00BE0BBE" w:rsidRDefault="00A143F2" w:rsidP="002452BA">
            <w:pPr>
              <w:tabs>
                <w:tab w:val="left" w:pos="360"/>
              </w:tabs>
              <w:spacing w:after="120" w:line="240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14:paraId="647547EC" w14:textId="77777777" w:rsidR="00A143F2" w:rsidRPr="00BE0BBE" w:rsidRDefault="00A143F2" w:rsidP="002452BA">
            <w:pPr>
              <w:tabs>
                <w:tab w:val="left" w:pos="360"/>
              </w:tabs>
              <w:spacing w:after="120" w:line="240" w:lineRule="auto"/>
              <w:jc w:val="both"/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Die </w:t>
            </w:r>
            <w:r w:rsidRPr="00BE0BBE">
              <w:rPr>
                <w:rFonts w:cstheme="minorHAnsi"/>
                <w:i/>
                <w:iCs/>
                <w:color w:val="000000" w:themeColor="text1"/>
                <w:sz w:val="20"/>
                <w:szCs w:val="20"/>
              </w:rPr>
              <w:t>Schülerinnen und Schüler …</w:t>
            </w:r>
          </w:p>
          <w:p w14:paraId="025505A6" w14:textId="77777777" w:rsidR="00A143F2" w:rsidRPr="00BE0BBE" w:rsidRDefault="00A143F2" w:rsidP="002452BA">
            <w:pPr>
              <w:numPr>
                <w:ilvl w:val="0"/>
                <w:numId w:val="10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entwickeln Fragen nach Grund, Sinn und Ziel des eigenen Lebens sowie der Welt und beschreiben erste Antwortversuche, SK1</w:t>
            </w:r>
          </w:p>
          <w:p w14:paraId="12C66DC6" w14:textId="77777777" w:rsidR="00A143F2" w:rsidRPr="00BE0BBE" w:rsidRDefault="00A143F2" w:rsidP="002452BA">
            <w:pPr>
              <w:numPr>
                <w:ilvl w:val="0"/>
                <w:numId w:val="10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entwickeln Fragen nach der Erfahrbarkeit Gottes in der Welt, SK2</w:t>
            </w:r>
          </w:p>
          <w:p w14:paraId="616E0ECF" w14:textId="77777777" w:rsidR="00A143F2" w:rsidRPr="00BE0BBE" w:rsidRDefault="00A143F2" w:rsidP="002452BA">
            <w:pPr>
              <w:numPr>
                <w:ilvl w:val="0"/>
                <w:numId w:val="10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deuten religiöse Sprache und Zeichen an Beispielen, SK7</w:t>
            </w:r>
          </w:p>
          <w:p w14:paraId="563B0FC9" w14:textId="77777777" w:rsidR="00A143F2" w:rsidRPr="00BE0BBE" w:rsidRDefault="00A143F2" w:rsidP="002452BA">
            <w:pPr>
              <w:numPr>
                <w:ilvl w:val="0"/>
                <w:numId w:val="10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erschließen angeleitet religiös relevante Texte, MK1</w:t>
            </w:r>
          </w:p>
          <w:p w14:paraId="32D98423" w14:textId="77777777" w:rsidR="00A143F2" w:rsidRPr="00BE0BBE" w:rsidRDefault="00A143F2" w:rsidP="002452BA">
            <w:pPr>
              <w:numPr>
                <w:ilvl w:val="0"/>
                <w:numId w:val="10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begründen ansatzweise eigene Standpunkte zu religiösen und ethischen Fragen, UK1</w:t>
            </w:r>
          </w:p>
          <w:p w14:paraId="5DAEFEB1" w14:textId="77777777" w:rsidR="00A143F2" w:rsidRPr="00BE0BBE" w:rsidRDefault="00A143F2" w:rsidP="002452BA">
            <w:pPr>
              <w:numPr>
                <w:ilvl w:val="0"/>
                <w:numId w:val="10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vertreten eigene Positionen zu religiösen und ethischen Fragen, HK1</w:t>
            </w:r>
          </w:p>
          <w:p w14:paraId="1399B899" w14:textId="66B3C6E2" w:rsidR="00A143F2" w:rsidRPr="00A143F2" w:rsidRDefault="00A143F2" w:rsidP="001A1D33">
            <w:pPr>
              <w:numPr>
                <w:ilvl w:val="0"/>
                <w:numId w:val="10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achten religiöse und ethische Überzeugungen anderer und handeln entsprechend</w:t>
            </w:r>
            <w:r w:rsidR="001A1D33">
              <w:rPr>
                <w:rFonts w:cstheme="minorHAnsi"/>
                <w:i/>
                <w:color w:val="000000" w:themeColor="text1"/>
                <w:sz w:val="20"/>
                <w:szCs w:val="20"/>
              </w:rPr>
              <w:t>. HK3</w:t>
            </w:r>
          </w:p>
        </w:tc>
      </w:tr>
      <w:tr w:rsidR="00A143F2" w:rsidRPr="00BE0BBE" w14:paraId="3DF6F9C1" w14:textId="77777777" w:rsidTr="00A143F2">
        <w:tc>
          <w:tcPr>
            <w:tcW w:w="1752" w:type="pct"/>
          </w:tcPr>
          <w:p w14:paraId="68CF0D5C" w14:textId="77777777" w:rsidR="00A143F2" w:rsidRPr="00BE0BBE" w:rsidRDefault="00A143F2" w:rsidP="002452BA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Konkretisierte Kompetenzerwartungen</w:t>
            </w:r>
          </w:p>
          <w:p w14:paraId="6A4082C6" w14:textId="77777777" w:rsidR="00A143F2" w:rsidRPr="00BE0BBE" w:rsidRDefault="00A143F2" w:rsidP="002452BA">
            <w:pPr>
              <w:pStyle w:val="Listenabsatz"/>
              <w:numPr>
                <w:ilvl w:val="0"/>
                <w:numId w:val="67"/>
              </w:numPr>
              <w:spacing w:before="120" w:after="200" w:line="276" w:lineRule="auto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stellen die Frage nach Gott und beschreiben eigene bzw. fremde Antwortversuche, K6</w:t>
            </w:r>
          </w:p>
          <w:p w14:paraId="47E5C58A" w14:textId="77777777" w:rsidR="00A143F2" w:rsidRPr="00BE0BBE" w:rsidRDefault="00A143F2" w:rsidP="002452BA">
            <w:pPr>
              <w:pStyle w:val="Listenabsatz"/>
              <w:numPr>
                <w:ilvl w:val="0"/>
                <w:numId w:val="67"/>
              </w:numPr>
              <w:spacing w:before="120" w:after="200" w:line="276" w:lineRule="auto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deuten Namen und Bildworte von Gott, K7</w:t>
            </w:r>
          </w:p>
          <w:p w14:paraId="54D81047" w14:textId="77777777" w:rsidR="00A143F2" w:rsidRPr="00BE0BBE" w:rsidRDefault="00A143F2" w:rsidP="002452BA">
            <w:pPr>
              <w:pStyle w:val="Listenabsatz"/>
              <w:numPr>
                <w:ilvl w:val="0"/>
                <w:numId w:val="67"/>
              </w:numPr>
              <w:spacing w:before="120" w:after="200" w:line="276" w:lineRule="auto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begründen, warum Religionen von Gott in Bildern und Symbolen sprechen, K8</w:t>
            </w:r>
          </w:p>
          <w:p w14:paraId="7FF56921" w14:textId="77777777" w:rsidR="00A143F2" w:rsidRPr="00BE0BBE" w:rsidRDefault="00A143F2" w:rsidP="002452BA">
            <w:pPr>
              <w:pStyle w:val="Listenabsatz"/>
              <w:numPr>
                <w:ilvl w:val="0"/>
                <w:numId w:val="67"/>
              </w:numPr>
              <w:spacing w:before="120" w:after="200" w:line="276" w:lineRule="auto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erklären die Botschaft von der Geburt Jesu als Ausdruck des Glaubens an die Beziehung Gottes zu den Menschen, K9</w:t>
            </w:r>
          </w:p>
          <w:p w14:paraId="04CF0211" w14:textId="77777777" w:rsidR="00A143F2" w:rsidRPr="00BE0BBE" w:rsidRDefault="00A143F2" w:rsidP="002452BA">
            <w:pPr>
              <w:pStyle w:val="Listenabsatz"/>
              <w:numPr>
                <w:ilvl w:val="0"/>
                <w:numId w:val="67"/>
              </w:numPr>
              <w:spacing w:before="120" w:after="200" w:line="276" w:lineRule="auto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prüfen verschiedene Bilder und Symbole für Gott im Hinblick auf ihre mögliche Bedeutung für den Glauben von Menschen, K12</w:t>
            </w:r>
          </w:p>
          <w:p w14:paraId="148EE905" w14:textId="77777777" w:rsidR="00A143F2" w:rsidRPr="00BE0BBE" w:rsidRDefault="00A143F2" w:rsidP="002452BA">
            <w:pPr>
              <w:pStyle w:val="Listenabsatz"/>
              <w:numPr>
                <w:ilvl w:val="0"/>
                <w:numId w:val="67"/>
              </w:numPr>
              <w:spacing w:before="120" w:after="200" w:line="276" w:lineRule="auto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erörtern die mögliche Bedeutung des Glaubens an Gott für das Leben eines Menschen, K13</w:t>
            </w:r>
          </w:p>
          <w:p w14:paraId="498E2A0D" w14:textId="6DC4EF09" w:rsidR="00A143F2" w:rsidRPr="00BE0BBE" w:rsidRDefault="00A143F2" w:rsidP="002452BA">
            <w:pPr>
              <w:pStyle w:val="Listenabsatz"/>
              <w:numPr>
                <w:ilvl w:val="0"/>
                <w:numId w:val="67"/>
              </w:numPr>
              <w:spacing w:before="120" w:after="200" w:line="276" w:lineRule="auto"/>
              <w:contextualSpacing w:val="0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beschreiben zentrale Rituale und religiöse Handlungen in Judentum, Christentum und Islam als Gesta</w:t>
            </w:r>
            <w:r w:rsidR="001A1D33">
              <w:rPr>
                <w:rFonts w:cstheme="minorHAnsi"/>
                <w:color w:val="000000" w:themeColor="text1"/>
                <w:sz w:val="20"/>
                <w:szCs w:val="20"/>
              </w:rPr>
              <w:t>ltungen des Glaubens und Lebens.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K42</w:t>
            </w:r>
          </w:p>
          <w:p w14:paraId="6DF00844" w14:textId="77777777" w:rsidR="00A143F2" w:rsidRPr="00BE0BBE" w:rsidRDefault="00A143F2" w:rsidP="002452BA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2C7A06D9" w14:textId="77777777" w:rsidR="00A143F2" w:rsidRPr="00BE0BBE" w:rsidRDefault="00A143F2" w:rsidP="002452BA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248" w:type="pct"/>
          </w:tcPr>
          <w:p w14:paraId="60658D45" w14:textId="77777777" w:rsidR="00A143F2" w:rsidRPr="00BE0BBE" w:rsidRDefault="00A143F2" w:rsidP="002452BA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14:paraId="32E9731F" w14:textId="77777777" w:rsidR="00A143F2" w:rsidRPr="00BE0BBE" w:rsidRDefault="00A143F2" w:rsidP="00CA1EF7">
            <w:pPr>
              <w:spacing w:before="120" w:after="6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inhaltliche Akzentsetzungen:</w:t>
            </w:r>
          </w:p>
          <w:p w14:paraId="40F24B0C" w14:textId="77777777" w:rsidR="00A143F2" w:rsidRPr="00BE0BBE" w:rsidRDefault="00A143F2" w:rsidP="00CA1EF7">
            <w:pPr>
              <w:spacing w:before="120" w:after="6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Abhängig auch von den subjektiven Theorien der Schülerinnen und Schüler:</w:t>
            </w:r>
          </w:p>
          <w:p w14:paraId="2A35DC95" w14:textId="77777777" w:rsidR="00A143F2" w:rsidRPr="00BE0BBE" w:rsidRDefault="00A143F2" w:rsidP="00A143F2">
            <w:pPr>
              <w:numPr>
                <w:ilvl w:val="0"/>
                <w:numId w:val="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Gibt es Gott in meinem Leben? </w:t>
            </w:r>
          </w:p>
          <w:p w14:paraId="6F5C1612" w14:textId="77777777" w:rsidR="00A143F2" w:rsidRPr="00BE0BBE" w:rsidRDefault="00A143F2" w:rsidP="00A143F2">
            <w:pPr>
              <w:numPr>
                <w:ilvl w:val="0"/>
                <w:numId w:val="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Woher weiß man, dass es Gott gibt? </w:t>
            </w:r>
          </w:p>
          <w:p w14:paraId="3AC7977E" w14:textId="77777777" w:rsidR="00A143F2" w:rsidRPr="00BE0BBE" w:rsidRDefault="00A143F2" w:rsidP="00A143F2">
            <w:pPr>
              <w:numPr>
                <w:ilvl w:val="0"/>
                <w:numId w:val="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Wie stelle ich mir Gott vor?</w:t>
            </w:r>
          </w:p>
          <w:p w14:paraId="160B866E" w14:textId="77777777" w:rsidR="00A143F2" w:rsidRPr="00BE0BBE" w:rsidRDefault="00A143F2" w:rsidP="00A143F2">
            <w:pPr>
              <w:numPr>
                <w:ilvl w:val="0"/>
                <w:numId w:val="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Wie stellen andere Menschen sich Gott vor?</w:t>
            </w:r>
          </w:p>
          <w:p w14:paraId="5330F2A4" w14:textId="77777777" w:rsidR="00A143F2" w:rsidRPr="00BE0BBE" w:rsidRDefault="00A143F2" w:rsidP="00A143F2">
            <w:pPr>
              <w:numPr>
                <w:ilvl w:val="0"/>
                <w:numId w:val="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Welche Vorstellungen von Gott kennt die Bibel? </w:t>
            </w:r>
          </w:p>
          <w:p w14:paraId="17D95EC3" w14:textId="77777777" w:rsidR="00A143F2" w:rsidRPr="00BE0BBE" w:rsidRDefault="00A143F2" w:rsidP="00A143F2">
            <w:pPr>
              <w:numPr>
                <w:ilvl w:val="0"/>
                <w:numId w:val="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Was denken Menschen mit einer anderen Religion über Gott? Wie nennen Menschen jüdischen und muslimischen Glaubens ihren Gott?  </w:t>
            </w:r>
          </w:p>
          <w:p w14:paraId="091528DF" w14:textId="77777777" w:rsidR="00A143F2" w:rsidRPr="00BE0BBE" w:rsidRDefault="00A143F2" w:rsidP="00CA1EF7">
            <w:pPr>
              <w:numPr>
                <w:ilvl w:val="0"/>
                <w:numId w:val="7"/>
              </w:numPr>
              <w:spacing w:before="120" w:after="6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Wie ist die Welt entstanden? Hat Gott die Welt gemacht?</w:t>
            </w:r>
          </w:p>
          <w:p w14:paraId="6E1F3C8F" w14:textId="77777777" w:rsidR="00A143F2" w:rsidRPr="00BE0BBE" w:rsidRDefault="00A143F2" w:rsidP="00CA1EF7">
            <w:pPr>
              <w:spacing w:before="120" w:after="6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didaktisch-methodische Anregungen:</w:t>
            </w:r>
          </w:p>
          <w:p w14:paraId="3F632C37" w14:textId="77777777" w:rsidR="00A143F2" w:rsidRPr="00BE0BBE" w:rsidRDefault="00A143F2" w:rsidP="002452BA">
            <w:pPr>
              <w:numPr>
                <w:ilvl w:val="0"/>
                <w:numId w:val="8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Kindertheologisches Arbeiten</w:t>
            </w:r>
          </w:p>
          <w:p w14:paraId="5AA413F8" w14:textId="77777777" w:rsidR="00A143F2" w:rsidRPr="00BE0BBE" w:rsidRDefault="00A143F2" w:rsidP="002452BA">
            <w:pPr>
              <w:numPr>
                <w:ilvl w:val="0"/>
                <w:numId w:val="8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Arbeit mit Auszügen aus Kinderliteratur bzw. Kurzgeschichten, z.B.:</w:t>
            </w:r>
          </w:p>
          <w:p w14:paraId="639EF0B3" w14:textId="77777777" w:rsidR="00A143F2" w:rsidRPr="00BE0BBE" w:rsidRDefault="00A143F2" w:rsidP="002452BA">
            <w:pPr>
              <w:numPr>
                <w:ilvl w:val="1"/>
                <w:numId w:val="8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„Lukas will, dass was passiert, und dann passiert was“ (in:  Niemeyer, S.: Mut ist ... Kaffeetrinken mit der Angst. 40-mal anfangen, Freiburg 2018, S. 98f</w:t>
            </w:r>
          </w:p>
          <w:p w14:paraId="6384FA89" w14:textId="77777777" w:rsidR="00A143F2" w:rsidRPr="00BE0BBE" w:rsidRDefault="00A143F2" w:rsidP="002452BA">
            <w:pPr>
              <w:numPr>
                <w:ilvl w:val="1"/>
                <w:numId w:val="8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Krauß, I.: Gott zieht um. Würzburg 2006.</w:t>
            </w:r>
          </w:p>
          <w:p w14:paraId="7F8C4F1B" w14:textId="77777777" w:rsidR="00A143F2" w:rsidRPr="00BE0BBE" w:rsidRDefault="00A143F2" w:rsidP="002452BA">
            <w:pPr>
              <w:numPr>
                <w:ilvl w:val="1"/>
                <w:numId w:val="8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Oberthür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, R.: Stell dir vor. München 2016.</w:t>
            </w:r>
          </w:p>
          <w:p w14:paraId="44C3A9E2" w14:textId="77777777" w:rsidR="00A143F2" w:rsidRPr="00BE0BBE" w:rsidRDefault="00A143F2" w:rsidP="002452BA">
            <w:pPr>
              <w:numPr>
                <w:ilvl w:val="0"/>
                <w:numId w:val="8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Einbeziehen von Sachtexten:</w:t>
            </w:r>
          </w:p>
          <w:p w14:paraId="21590C4F" w14:textId="77777777" w:rsidR="00A143F2" w:rsidRPr="00BE0BBE" w:rsidRDefault="00A143F2" w:rsidP="002452BA">
            <w:pPr>
              <w:numPr>
                <w:ilvl w:val="1"/>
                <w:numId w:val="8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Knop, J.: Philosophie für Kinder. Die großen Fragen des Lebens, Freiburg 2017, S. 50-52</w:t>
            </w:r>
          </w:p>
          <w:p w14:paraId="7039F7EE" w14:textId="77777777" w:rsidR="00A143F2" w:rsidRPr="00BE0BBE" w:rsidRDefault="00A143F2" w:rsidP="002452BA">
            <w:pPr>
              <w:numPr>
                <w:ilvl w:val="1"/>
                <w:numId w:val="8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Oberthür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, R.: Das Buch vom Anfang von allem: Bibel, Naturwissenschaft und das Geheimnis unseres Universums, München 2015.</w:t>
            </w:r>
          </w:p>
          <w:p w14:paraId="7AE95F5E" w14:textId="77777777" w:rsidR="00A143F2" w:rsidRPr="00BE0BBE" w:rsidRDefault="00A143F2" w:rsidP="002452BA">
            <w:pPr>
              <w:numPr>
                <w:ilvl w:val="1"/>
                <w:numId w:val="8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Oberthür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, R.: Die Geschichte von dem Menschen, der Gott sichtbar machte (in: </w:t>
            </w:r>
            <w:proofErr w:type="spellStart"/>
            <w:proofErr w:type="gram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.,</w:t>
            </w:r>
            <w:proofErr w:type="gram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Neles Buch der großen Fragen, München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2002, S. 124-127.</w:t>
            </w:r>
          </w:p>
          <w:p w14:paraId="65FC875E" w14:textId="77777777" w:rsidR="00A143F2" w:rsidRPr="00BE0BBE" w:rsidRDefault="00A143F2" w:rsidP="002452BA">
            <w:pPr>
              <w:numPr>
                <w:ilvl w:val="0"/>
                <w:numId w:val="8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Arbeit mit Filmen / Filmausschnitten, z.B.:</w:t>
            </w:r>
          </w:p>
          <w:p w14:paraId="23E2027B" w14:textId="77777777" w:rsidR="00A143F2" w:rsidRPr="00BE0BBE" w:rsidRDefault="00A143F2" w:rsidP="002452BA">
            <w:pPr>
              <w:numPr>
                <w:ilvl w:val="1"/>
                <w:numId w:val="8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Karo und der liebe Gott</w:t>
            </w:r>
          </w:p>
          <w:p w14:paraId="308600A7" w14:textId="77777777" w:rsidR="00A143F2" w:rsidRPr="00BE0BBE" w:rsidRDefault="00A143F2" w:rsidP="002452BA">
            <w:pPr>
              <w:numPr>
                <w:ilvl w:val="0"/>
                <w:numId w:val="8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Lektüre ausgewählter Bibelstellen und Gestaltung einer Ausstellung zu Metaphern / Bildern Gottes in der Bibel (Hirte, Fels, Retter, Vater und Mutter, Begleiter, ….); Erzählung von der Offenbarung des Namens Gottes im Dornbusch, …</w:t>
            </w:r>
          </w:p>
          <w:p w14:paraId="1A031ED2" w14:textId="61241C1F" w:rsidR="00A143F2" w:rsidRPr="00CA1EF7" w:rsidRDefault="00A143F2" w:rsidP="002452BA">
            <w:pPr>
              <w:numPr>
                <w:ilvl w:val="0"/>
                <w:numId w:val="8"/>
              </w:numPr>
              <w:spacing w:before="120" w:after="200" w:line="276" w:lineRule="auto"/>
              <w:contextualSpacing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„Namen Gottes“ in den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abrahamitischen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 Religionen. Jahwe, Allah, …; Bedeutung metaphorischen Sprechens, z.B. „Die 99 Namen Gottes“</w:t>
            </w:r>
          </w:p>
          <w:p w14:paraId="2C554DD0" w14:textId="16E9B317" w:rsidR="00CA1EF7" w:rsidRPr="00CA1EF7" w:rsidRDefault="00A143F2" w:rsidP="00CA1EF7">
            <w:pPr>
              <w:numPr>
                <w:ilvl w:val="0"/>
                <w:numId w:val="9"/>
              </w:numPr>
              <w:spacing w:before="120" w:after="120" w:line="276" w:lineRule="auto"/>
              <w:ind w:left="357" w:hanging="357"/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Einübung verschiedener Formen von Textarbeit</w:t>
            </w:r>
          </w:p>
          <w:p w14:paraId="142DD953" w14:textId="5759D536" w:rsidR="00A143F2" w:rsidRPr="00A143F2" w:rsidRDefault="00A143F2" w:rsidP="00CA1EF7">
            <w:pPr>
              <w:spacing w:before="120" w:after="0" w:line="276" w:lineRule="auto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Kooperationen:</w:t>
            </w:r>
            <w:r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Mit dem Fach Deutsch (Textarbeit – ggf. Methodenkarten)</w:t>
            </w:r>
          </w:p>
        </w:tc>
      </w:tr>
    </w:tbl>
    <w:p w14:paraId="3EC5B9D8" w14:textId="77777777" w:rsidR="006A1525" w:rsidRPr="00BE0BBE" w:rsidRDefault="006A1525" w:rsidP="00CA1EF7">
      <w:pPr>
        <w:rPr>
          <w:rFonts w:cstheme="minorHAnsi"/>
          <w:sz w:val="20"/>
          <w:szCs w:val="20"/>
        </w:rPr>
      </w:pPr>
    </w:p>
    <w:sectPr w:rsidR="006A1525" w:rsidRPr="00BE0BBE" w:rsidSect="00A143F2">
      <w:footerReference w:type="default" r:id="rId9"/>
      <w:pgSz w:w="16838" w:h="11906" w:orient="landscape"/>
      <w:pgMar w:top="1417" w:right="141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4DE5" w14:textId="77777777" w:rsidR="00B81F04" w:rsidRDefault="00B81F04" w:rsidP="00E30C0A">
      <w:pPr>
        <w:spacing w:after="0" w:line="240" w:lineRule="auto"/>
      </w:pPr>
      <w:r>
        <w:separator/>
      </w:r>
    </w:p>
  </w:endnote>
  <w:endnote w:type="continuationSeparator" w:id="0">
    <w:p w14:paraId="67F409FA" w14:textId="77777777" w:rsidR="00B81F04" w:rsidRDefault="00B81F04" w:rsidP="00E3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063289"/>
      <w:docPartObj>
        <w:docPartGallery w:val="Page Numbers (Bottom of Page)"/>
        <w:docPartUnique/>
      </w:docPartObj>
    </w:sdtPr>
    <w:sdtEndPr/>
    <w:sdtContent>
      <w:p w14:paraId="51493A25" w14:textId="77777777" w:rsidR="000A3998" w:rsidRDefault="000A39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E0D">
          <w:rPr>
            <w:noProof/>
          </w:rPr>
          <w:t>2</w:t>
        </w:r>
        <w:r>
          <w:fldChar w:fldCharType="end"/>
        </w:r>
      </w:p>
    </w:sdtContent>
  </w:sdt>
  <w:p w14:paraId="01486E98" w14:textId="77777777" w:rsidR="000A3998" w:rsidRDefault="000A39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2622D" w14:textId="77777777" w:rsidR="00B81F04" w:rsidRDefault="00B81F04" w:rsidP="00E30C0A">
      <w:pPr>
        <w:spacing w:after="0" w:line="240" w:lineRule="auto"/>
      </w:pPr>
      <w:r>
        <w:separator/>
      </w:r>
    </w:p>
  </w:footnote>
  <w:footnote w:type="continuationSeparator" w:id="0">
    <w:p w14:paraId="202CDA0F" w14:textId="77777777" w:rsidR="00B81F04" w:rsidRDefault="00B81F04" w:rsidP="00E3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EAA"/>
    <w:multiLevelType w:val="hybridMultilevel"/>
    <w:tmpl w:val="0C324F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8512D22"/>
    <w:multiLevelType w:val="hybridMultilevel"/>
    <w:tmpl w:val="5E90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521D"/>
    <w:multiLevelType w:val="hybridMultilevel"/>
    <w:tmpl w:val="AFEC70A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243F9"/>
    <w:multiLevelType w:val="hybridMultilevel"/>
    <w:tmpl w:val="B5B46B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C014E"/>
    <w:multiLevelType w:val="hybridMultilevel"/>
    <w:tmpl w:val="70BEC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D4790"/>
    <w:multiLevelType w:val="hybridMultilevel"/>
    <w:tmpl w:val="30744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7B0280"/>
    <w:multiLevelType w:val="hybridMultilevel"/>
    <w:tmpl w:val="09D2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221A9"/>
    <w:multiLevelType w:val="hybridMultilevel"/>
    <w:tmpl w:val="20466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E706F"/>
    <w:multiLevelType w:val="hybridMultilevel"/>
    <w:tmpl w:val="F5682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A12A0"/>
    <w:multiLevelType w:val="hybridMultilevel"/>
    <w:tmpl w:val="7DDCCCF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3D7979"/>
    <w:multiLevelType w:val="hybridMultilevel"/>
    <w:tmpl w:val="97BEF2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6456F"/>
    <w:multiLevelType w:val="hybridMultilevel"/>
    <w:tmpl w:val="D6448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865A2A"/>
    <w:multiLevelType w:val="hybridMultilevel"/>
    <w:tmpl w:val="9732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7D1DC0"/>
    <w:multiLevelType w:val="hybridMultilevel"/>
    <w:tmpl w:val="D4229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46424"/>
    <w:multiLevelType w:val="hybridMultilevel"/>
    <w:tmpl w:val="01D221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66753C"/>
    <w:multiLevelType w:val="hybridMultilevel"/>
    <w:tmpl w:val="7A440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55530"/>
    <w:multiLevelType w:val="hybridMultilevel"/>
    <w:tmpl w:val="D6FAC6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FA6646"/>
    <w:multiLevelType w:val="hybridMultilevel"/>
    <w:tmpl w:val="B49AFA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AA3EEE"/>
    <w:multiLevelType w:val="hybridMultilevel"/>
    <w:tmpl w:val="E83A88A0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F6706"/>
    <w:multiLevelType w:val="hybridMultilevel"/>
    <w:tmpl w:val="4740B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F72AC7"/>
    <w:multiLevelType w:val="hybridMultilevel"/>
    <w:tmpl w:val="A3E62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0C7E87"/>
    <w:multiLevelType w:val="hybridMultilevel"/>
    <w:tmpl w:val="5906D320"/>
    <w:lvl w:ilvl="0" w:tplc="B5061D22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9C224E"/>
    <w:multiLevelType w:val="hybridMultilevel"/>
    <w:tmpl w:val="303CE13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3C8417C"/>
    <w:multiLevelType w:val="hybridMultilevel"/>
    <w:tmpl w:val="DADCD9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931666"/>
    <w:multiLevelType w:val="hybridMultilevel"/>
    <w:tmpl w:val="0BC6FC74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9135529"/>
    <w:multiLevelType w:val="hybridMultilevel"/>
    <w:tmpl w:val="9604B78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164976"/>
    <w:multiLevelType w:val="hybridMultilevel"/>
    <w:tmpl w:val="CA024C22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C2B7D2E"/>
    <w:multiLevelType w:val="hybridMultilevel"/>
    <w:tmpl w:val="1EF29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240FFB"/>
    <w:multiLevelType w:val="hybridMultilevel"/>
    <w:tmpl w:val="9936274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2CE2B5F"/>
    <w:multiLevelType w:val="hybridMultilevel"/>
    <w:tmpl w:val="08DC5F02"/>
    <w:lvl w:ilvl="0" w:tplc="AA52A876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BF0DF7"/>
    <w:multiLevelType w:val="hybridMultilevel"/>
    <w:tmpl w:val="0262E22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4E96ADA"/>
    <w:multiLevelType w:val="hybridMultilevel"/>
    <w:tmpl w:val="E3C6B444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5FB77AF"/>
    <w:multiLevelType w:val="hybridMultilevel"/>
    <w:tmpl w:val="9CBA3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98121C1"/>
    <w:multiLevelType w:val="hybridMultilevel"/>
    <w:tmpl w:val="CA103E6C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A056C9A"/>
    <w:multiLevelType w:val="hybridMultilevel"/>
    <w:tmpl w:val="18281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E5C5663"/>
    <w:multiLevelType w:val="hybridMultilevel"/>
    <w:tmpl w:val="A09A9C1E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BC5937"/>
    <w:multiLevelType w:val="hybridMultilevel"/>
    <w:tmpl w:val="B15CBC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BA1C20"/>
    <w:multiLevelType w:val="hybridMultilevel"/>
    <w:tmpl w:val="A3BC0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D64BE3"/>
    <w:multiLevelType w:val="hybridMultilevel"/>
    <w:tmpl w:val="2B20BA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38468E"/>
    <w:multiLevelType w:val="hybridMultilevel"/>
    <w:tmpl w:val="DF9E698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8893FF2"/>
    <w:multiLevelType w:val="hybridMultilevel"/>
    <w:tmpl w:val="DA7E9A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9A42B80"/>
    <w:multiLevelType w:val="hybridMultilevel"/>
    <w:tmpl w:val="1512C2E6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D043E1D"/>
    <w:multiLevelType w:val="hybridMultilevel"/>
    <w:tmpl w:val="563E0EE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F0176A8"/>
    <w:multiLevelType w:val="hybridMultilevel"/>
    <w:tmpl w:val="CB425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0B82BB7"/>
    <w:multiLevelType w:val="hybridMultilevel"/>
    <w:tmpl w:val="2040AC34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7839AE">
      <w:numFmt w:val="bullet"/>
      <w:lvlText w:val="•"/>
      <w:lvlJc w:val="left"/>
      <w:pPr>
        <w:ind w:left="2860" w:hanging="70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1DD2EE3"/>
    <w:multiLevelType w:val="hybridMultilevel"/>
    <w:tmpl w:val="C436C5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847FC5"/>
    <w:multiLevelType w:val="hybridMultilevel"/>
    <w:tmpl w:val="13E46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2A74D7"/>
    <w:multiLevelType w:val="hybridMultilevel"/>
    <w:tmpl w:val="E8EA043A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81B19CD"/>
    <w:multiLevelType w:val="hybridMultilevel"/>
    <w:tmpl w:val="E3E6A6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82F17FB"/>
    <w:multiLevelType w:val="hybridMultilevel"/>
    <w:tmpl w:val="7E4481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A503A89"/>
    <w:multiLevelType w:val="hybridMultilevel"/>
    <w:tmpl w:val="CB8AFB68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AA46FB4"/>
    <w:multiLevelType w:val="hybridMultilevel"/>
    <w:tmpl w:val="E5E89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C0F46F0"/>
    <w:multiLevelType w:val="hybridMultilevel"/>
    <w:tmpl w:val="3DF2C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F655BA"/>
    <w:multiLevelType w:val="hybridMultilevel"/>
    <w:tmpl w:val="FAB8FC54"/>
    <w:lvl w:ilvl="0" w:tplc="5CD833D6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390DED"/>
    <w:multiLevelType w:val="hybridMultilevel"/>
    <w:tmpl w:val="F43AE1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1202C6D"/>
    <w:multiLevelType w:val="hybridMultilevel"/>
    <w:tmpl w:val="F5EAB810"/>
    <w:lvl w:ilvl="0" w:tplc="E8FE15D0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58D6E0F"/>
    <w:multiLevelType w:val="hybridMultilevel"/>
    <w:tmpl w:val="28F829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5FA4AB6"/>
    <w:multiLevelType w:val="hybridMultilevel"/>
    <w:tmpl w:val="CB9479CE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836752B"/>
    <w:multiLevelType w:val="hybridMultilevel"/>
    <w:tmpl w:val="7EC01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185B35"/>
    <w:multiLevelType w:val="hybridMultilevel"/>
    <w:tmpl w:val="99A2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4D1D5F"/>
    <w:multiLevelType w:val="hybridMultilevel"/>
    <w:tmpl w:val="F34A0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D21247F"/>
    <w:multiLevelType w:val="hybridMultilevel"/>
    <w:tmpl w:val="A7CE1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541FEF"/>
    <w:multiLevelType w:val="hybridMultilevel"/>
    <w:tmpl w:val="A89C0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B16B27"/>
    <w:multiLevelType w:val="hybridMultilevel"/>
    <w:tmpl w:val="0FFEC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4"/>
  </w:num>
  <w:num w:numId="3">
    <w:abstractNumId w:val="31"/>
  </w:num>
  <w:num w:numId="4">
    <w:abstractNumId w:val="10"/>
  </w:num>
  <w:num w:numId="5">
    <w:abstractNumId w:val="50"/>
  </w:num>
  <w:num w:numId="6">
    <w:abstractNumId w:val="23"/>
  </w:num>
  <w:num w:numId="7">
    <w:abstractNumId w:val="70"/>
  </w:num>
  <w:num w:numId="8">
    <w:abstractNumId w:val="47"/>
  </w:num>
  <w:num w:numId="9">
    <w:abstractNumId w:val="62"/>
  </w:num>
  <w:num w:numId="10">
    <w:abstractNumId w:val="52"/>
  </w:num>
  <w:num w:numId="11">
    <w:abstractNumId w:val="15"/>
  </w:num>
  <w:num w:numId="12">
    <w:abstractNumId w:val="21"/>
  </w:num>
  <w:num w:numId="13">
    <w:abstractNumId w:val="5"/>
  </w:num>
  <w:num w:numId="14">
    <w:abstractNumId w:val="42"/>
  </w:num>
  <w:num w:numId="15">
    <w:abstractNumId w:val="4"/>
  </w:num>
  <w:num w:numId="16">
    <w:abstractNumId w:val="1"/>
  </w:num>
  <w:num w:numId="17">
    <w:abstractNumId w:val="29"/>
  </w:num>
  <w:num w:numId="18">
    <w:abstractNumId w:val="38"/>
  </w:num>
  <w:num w:numId="19">
    <w:abstractNumId w:val="26"/>
  </w:num>
  <w:num w:numId="20">
    <w:abstractNumId w:val="63"/>
  </w:num>
  <w:num w:numId="21">
    <w:abstractNumId w:val="14"/>
  </w:num>
  <w:num w:numId="22">
    <w:abstractNumId w:val="49"/>
  </w:num>
  <w:num w:numId="23">
    <w:abstractNumId w:val="37"/>
  </w:num>
  <w:num w:numId="24">
    <w:abstractNumId w:val="9"/>
  </w:num>
  <w:num w:numId="25">
    <w:abstractNumId w:val="66"/>
  </w:num>
  <w:num w:numId="26">
    <w:abstractNumId w:val="36"/>
  </w:num>
  <w:num w:numId="27">
    <w:abstractNumId w:val="57"/>
  </w:num>
  <w:num w:numId="28">
    <w:abstractNumId w:val="32"/>
  </w:num>
  <w:num w:numId="29">
    <w:abstractNumId w:val="13"/>
  </w:num>
  <w:num w:numId="30">
    <w:abstractNumId w:val="16"/>
  </w:num>
  <w:num w:numId="31">
    <w:abstractNumId w:val="69"/>
  </w:num>
  <w:num w:numId="32">
    <w:abstractNumId w:val="65"/>
  </w:num>
  <w:num w:numId="33">
    <w:abstractNumId w:val="59"/>
  </w:num>
  <w:num w:numId="34">
    <w:abstractNumId w:val="43"/>
  </w:num>
  <w:num w:numId="35">
    <w:abstractNumId w:val="18"/>
  </w:num>
  <w:num w:numId="36">
    <w:abstractNumId w:val="68"/>
  </w:num>
  <w:num w:numId="37">
    <w:abstractNumId w:val="6"/>
  </w:num>
  <w:num w:numId="38">
    <w:abstractNumId w:val="25"/>
  </w:num>
  <w:num w:numId="39">
    <w:abstractNumId w:val="58"/>
  </w:num>
  <w:num w:numId="40">
    <w:abstractNumId w:val="19"/>
  </w:num>
  <w:num w:numId="41">
    <w:abstractNumId w:val="17"/>
  </w:num>
  <w:num w:numId="42">
    <w:abstractNumId w:val="53"/>
  </w:num>
  <w:num w:numId="43">
    <w:abstractNumId w:val="7"/>
  </w:num>
  <w:num w:numId="44">
    <w:abstractNumId w:val="22"/>
  </w:num>
  <w:num w:numId="45">
    <w:abstractNumId w:val="67"/>
  </w:num>
  <w:num w:numId="46">
    <w:abstractNumId w:val="12"/>
  </w:num>
  <w:num w:numId="47">
    <w:abstractNumId w:val="28"/>
  </w:num>
  <w:num w:numId="48">
    <w:abstractNumId w:val="44"/>
  </w:num>
  <w:num w:numId="49">
    <w:abstractNumId w:val="27"/>
  </w:num>
  <w:num w:numId="50">
    <w:abstractNumId w:val="51"/>
  </w:num>
  <w:num w:numId="51">
    <w:abstractNumId w:val="3"/>
  </w:num>
  <w:num w:numId="52">
    <w:abstractNumId w:val="46"/>
  </w:num>
  <w:num w:numId="53">
    <w:abstractNumId w:val="2"/>
  </w:num>
  <w:num w:numId="54">
    <w:abstractNumId w:val="41"/>
  </w:num>
  <w:num w:numId="55">
    <w:abstractNumId w:val="56"/>
  </w:num>
  <w:num w:numId="56">
    <w:abstractNumId w:val="33"/>
  </w:num>
  <w:num w:numId="57">
    <w:abstractNumId w:val="45"/>
  </w:num>
  <w:num w:numId="58">
    <w:abstractNumId w:val="11"/>
  </w:num>
  <w:num w:numId="59">
    <w:abstractNumId w:val="35"/>
  </w:num>
  <w:num w:numId="60">
    <w:abstractNumId w:val="55"/>
  </w:num>
  <w:num w:numId="61">
    <w:abstractNumId w:val="48"/>
  </w:num>
  <w:num w:numId="62">
    <w:abstractNumId w:val="30"/>
  </w:num>
  <w:num w:numId="63">
    <w:abstractNumId w:val="34"/>
  </w:num>
  <w:num w:numId="64">
    <w:abstractNumId w:val="40"/>
  </w:num>
  <w:num w:numId="65">
    <w:abstractNumId w:val="8"/>
  </w:num>
  <w:num w:numId="66">
    <w:abstractNumId w:val="60"/>
  </w:num>
  <w:num w:numId="67">
    <w:abstractNumId w:val="61"/>
  </w:num>
  <w:num w:numId="68">
    <w:abstractNumId w:val="24"/>
  </w:num>
  <w:num w:numId="69">
    <w:abstractNumId w:val="64"/>
  </w:num>
  <w:num w:numId="70">
    <w:abstractNumId w:val="0"/>
  </w:num>
  <w:num w:numId="71">
    <w:abstractNumId w:val="2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C4"/>
    <w:rsid w:val="000A3998"/>
    <w:rsid w:val="000C0268"/>
    <w:rsid w:val="0010736C"/>
    <w:rsid w:val="001163A4"/>
    <w:rsid w:val="00136BAD"/>
    <w:rsid w:val="001578A0"/>
    <w:rsid w:val="001A1D33"/>
    <w:rsid w:val="001B7322"/>
    <w:rsid w:val="002238ED"/>
    <w:rsid w:val="002250BF"/>
    <w:rsid w:val="002677B7"/>
    <w:rsid w:val="00297502"/>
    <w:rsid w:val="002B0D96"/>
    <w:rsid w:val="002C0DF2"/>
    <w:rsid w:val="002C2D02"/>
    <w:rsid w:val="002E347A"/>
    <w:rsid w:val="003635E5"/>
    <w:rsid w:val="003A7312"/>
    <w:rsid w:val="003C2B71"/>
    <w:rsid w:val="0044537B"/>
    <w:rsid w:val="00480CA5"/>
    <w:rsid w:val="004B040B"/>
    <w:rsid w:val="005330B7"/>
    <w:rsid w:val="005E2A7F"/>
    <w:rsid w:val="005F4E0D"/>
    <w:rsid w:val="00607340"/>
    <w:rsid w:val="00621F6D"/>
    <w:rsid w:val="006349D7"/>
    <w:rsid w:val="006A1525"/>
    <w:rsid w:val="006B157F"/>
    <w:rsid w:val="006C4189"/>
    <w:rsid w:val="00740D37"/>
    <w:rsid w:val="00750A45"/>
    <w:rsid w:val="007531ED"/>
    <w:rsid w:val="00767465"/>
    <w:rsid w:val="007A60AB"/>
    <w:rsid w:val="007B443E"/>
    <w:rsid w:val="00853EF9"/>
    <w:rsid w:val="008C3D1E"/>
    <w:rsid w:val="008C55A7"/>
    <w:rsid w:val="008D257D"/>
    <w:rsid w:val="009A0EB9"/>
    <w:rsid w:val="009C71B0"/>
    <w:rsid w:val="009E75F2"/>
    <w:rsid w:val="00A051B2"/>
    <w:rsid w:val="00A1249A"/>
    <w:rsid w:val="00A143F2"/>
    <w:rsid w:val="00A207DE"/>
    <w:rsid w:val="00A251A3"/>
    <w:rsid w:val="00A62B57"/>
    <w:rsid w:val="00A9206F"/>
    <w:rsid w:val="00B30569"/>
    <w:rsid w:val="00B35003"/>
    <w:rsid w:val="00B46ACF"/>
    <w:rsid w:val="00B81F04"/>
    <w:rsid w:val="00BA6798"/>
    <w:rsid w:val="00BE0BBE"/>
    <w:rsid w:val="00BF55C9"/>
    <w:rsid w:val="00CA1EF7"/>
    <w:rsid w:val="00CE578D"/>
    <w:rsid w:val="00D41AEE"/>
    <w:rsid w:val="00DC4373"/>
    <w:rsid w:val="00DF7AC4"/>
    <w:rsid w:val="00E22D4B"/>
    <w:rsid w:val="00E27075"/>
    <w:rsid w:val="00E30C0A"/>
    <w:rsid w:val="00E374C0"/>
    <w:rsid w:val="00ED6774"/>
    <w:rsid w:val="00ED68B5"/>
    <w:rsid w:val="00EE2ED7"/>
    <w:rsid w:val="00F42890"/>
    <w:rsid w:val="00F71EA1"/>
    <w:rsid w:val="00F73AF2"/>
    <w:rsid w:val="00FA129F"/>
    <w:rsid w:val="00FB2A46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51D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5CA17-B9E3-41B1-BDB5-E44DA6996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C0576A6C.dotm</Template>
  <TotalTime>0</TotalTime>
  <Pages>2</Pages>
  <Words>500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Otten</dc:creator>
  <cp:keywords/>
  <dc:description/>
  <cp:lastModifiedBy>Hartwig, Cordula</cp:lastModifiedBy>
  <cp:revision>11</cp:revision>
  <dcterms:created xsi:type="dcterms:W3CDTF">2019-07-02T13:58:00Z</dcterms:created>
  <dcterms:modified xsi:type="dcterms:W3CDTF">2019-09-11T14:53:00Z</dcterms:modified>
</cp:coreProperties>
</file>